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9B43" w14:textId="77777777" w:rsidR="003F32CA" w:rsidRPr="000B4814" w:rsidRDefault="000B4814" w:rsidP="000B4814">
      <w:pPr>
        <w:pStyle w:val="Title"/>
        <w:spacing w:after="240"/>
        <w:jc w:val="left"/>
        <w:rPr>
          <w:sz w:val="32"/>
        </w:rPr>
      </w:pPr>
      <w:r>
        <w:rPr>
          <w:b/>
          <w:noProof/>
        </w:rPr>
        <w:drawing>
          <wp:inline distT="0" distB="0" distL="0" distR="0" wp14:anchorId="699115BC" wp14:editId="7DFBB538">
            <wp:extent cx="1997050" cy="540686"/>
            <wp:effectExtent l="19050" t="0" r="3200" b="0"/>
            <wp:docPr id="270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54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517269456"/>
      <w:r w:rsidR="003B0245">
        <w:rPr>
          <w:sz w:val="56"/>
        </w:rPr>
        <w:br/>
      </w:r>
      <w:r w:rsidRPr="000B4814">
        <w:rPr>
          <w:sz w:val="32"/>
        </w:rPr>
        <w:t>20</w:t>
      </w:r>
      <w:r w:rsidR="00236F55">
        <w:rPr>
          <w:sz w:val="32"/>
        </w:rPr>
        <w:t>20</w:t>
      </w:r>
      <w:r w:rsidRPr="000B4814">
        <w:rPr>
          <w:sz w:val="32"/>
        </w:rPr>
        <w:t xml:space="preserve"> INTELLECTUAL PROPERTY RANKINGS</w:t>
      </w:r>
      <w:r w:rsidRPr="000B4814">
        <w:rPr>
          <w:sz w:val="32"/>
        </w:rPr>
        <w:br/>
      </w:r>
      <w:r w:rsidR="003F32CA" w:rsidRPr="000B4814">
        <w:rPr>
          <w:sz w:val="32"/>
        </w:rPr>
        <w:t>FIRM SUBMISSION</w:t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00"/>
      </w:tblGrid>
      <w:tr w:rsidR="008C58C1" w14:paraId="76F543C0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27133009" w14:textId="77777777" w:rsidR="008C58C1" w:rsidRDefault="000B4814" w:rsidP="008C58C1">
            <w:pPr>
              <w:pStyle w:val="TipText"/>
              <w:ind w:left="450" w:right="450"/>
              <w:jc w:val="both"/>
            </w:pPr>
            <w:r w:rsidRPr="000B4814">
              <w:t>This template is meant to be a guideline. If you would like to submit using a different format, we will accept those submissions as well.</w:t>
            </w:r>
          </w:p>
          <w:p w14:paraId="262682D1" w14:textId="77777777" w:rsidR="008C58C1" w:rsidRDefault="008C58C1" w:rsidP="008C58C1">
            <w:pPr>
              <w:pStyle w:val="TipText"/>
              <w:ind w:left="450" w:right="450"/>
              <w:jc w:val="both"/>
            </w:pPr>
            <w:r>
              <w:t xml:space="preserve">Placeholders for your content marked with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642313" wp14:editId="68A261F2">
                      <wp:extent cx="129961" cy="120650"/>
                      <wp:effectExtent l="0" t="0" r="3810" b="0"/>
                      <wp:docPr id="58" name="Group 19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961" cy="12065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9" name="Oval 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2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C21FA" id="Group 19" o:spid="_x0000_s1026" alt="Tip icon" style="width:10.25pt;height:9.5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">
                      <v:oval id="Oval 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g+wQAAANsAAAAPAAAAZHJzL2Rvd25yZXYueG1sRI/dagIx&#10;EIXvC75DGKF3NWuh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IYyaD7BAAAA2wAAAA8AAAAA&#10;AAAAAAAAAAAABwIAAGRycy9kb3ducmV2LnhtbFBLBQYAAAAAAwADALcAAAD1AgAAAAA=&#10;" fillcolor="#d34817 [3204]" stroked="f" strokeweight="0">
                        <v:stroke joinstyle="miter"/>
                        <o:lock v:ext="edit" aspectratio="t"/>
                      </v:oval>
                      <v:shape id="Freeform 12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are provided and will change to the default text when you add your content. </w:t>
            </w:r>
          </w:p>
          <w:p w14:paraId="2E755296" w14:textId="77777777" w:rsidR="008C58C1" w:rsidRDefault="008C58C1" w:rsidP="008C58C1">
            <w:pPr>
              <w:pStyle w:val="TipText"/>
              <w:ind w:left="450" w:right="450"/>
              <w:jc w:val="both"/>
              <w:rPr>
                <w:rStyle w:val="Hyperlink"/>
                <w:b/>
                <w:color w:val="634545" w:themeColor="accent6" w:themeShade="BF"/>
              </w:rPr>
            </w:pPr>
            <w:r w:rsidRPr="00130E19">
              <w:rPr>
                <w:b/>
                <w:i w:val="0"/>
              </w:rPr>
              <w:t xml:space="preserve">Please direct </w:t>
            </w:r>
            <w:r w:rsidR="00924CF7">
              <w:rPr>
                <w:b/>
                <w:i w:val="0"/>
              </w:rPr>
              <w:t>your</w:t>
            </w:r>
            <w:r w:rsidRPr="00130E19">
              <w:rPr>
                <w:b/>
                <w:i w:val="0"/>
              </w:rPr>
              <w:t xml:space="preserve"> submissions to Rowena Muñiz at </w:t>
            </w:r>
            <w:hyperlink r:id="rId13" w:history="1">
              <w:r w:rsidRPr="00452943">
                <w:rPr>
                  <w:rStyle w:val="Hyperlink"/>
                  <w:b/>
                  <w:color w:val="634545" w:themeColor="accent6" w:themeShade="BF"/>
                </w:rPr>
                <w:t>rowena.muniz@thomsonreuters.com</w:t>
              </w:r>
            </w:hyperlink>
          </w:p>
          <w:p w14:paraId="65EE02FB" w14:textId="77777777" w:rsidR="008C58C1" w:rsidRPr="003F32CA" w:rsidRDefault="008C58C1" w:rsidP="008C58C1">
            <w:pPr>
              <w:pStyle w:val="TipText"/>
              <w:ind w:left="450" w:right="450"/>
              <w:jc w:val="both"/>
              <w:rPr>
                <w:i w:val="0"/>
              </w:rPr>
            </w:pPr>
            <w:r w:rsidRPr="00130E19">
              <w:rPr>
                <w:b/>
                <w:i w:val="0"/>
              </w:rPr>
              <w:t xml:space="preserve">The deadline for submission is on </w:t>
            </w:r>
            <w:r w:rsidR="000B4814">
              <w:rPr>
                <w:b/>
                <w:i w:val="0"/>
                <w:u w:val="single"/>
              </w:rPr>
              <w:t xml:space="preserve">March </w:t>
            </w:r>
            <w:r w:rsidR="00236F55">
              <w:rPr>
                <w:b/>
                <w:i w:val="0"/>
                <w:u w:val="single"/>
              </w:rPr>
              <w:t>13</w:t>
            </w:r>
            <w:r w:rsidR="000B4814">
              <w:rPr>
                <w:b/>
                <w:i w:val="0"/>
                <w:u w:val="single"/>
              </w:rPr>
              <w:t>, 20</w:t>
            </w:r>
            <w:r w:rsidR="00236F55">
              <w:rPr>
                <w:b/>
                <w:i w:val="0"/>
                <w:u w:val="single"/>
              </w:rPr>
              <w:t>20</w:t>
            </w:r>
            <w:r w:rsidR="000B4814">
              <w:rPr>
                <w:b/>
                <w:i w:val="0"/>
                <w:u w:val="single"/>
              </w:rPr>
              <w:t xml:space="preserve"> (Friday)</w:t>
            </w:r>
            <w:r w:rsidRPr="00130E19">
              <w:rPr>
                <w:b/>
                <w:i w:val="0"/>
              </w:rPr>
              <w:t>.</w:t>
            </w:r>
          </w:p>
        </w:tc>
      </w:tr>
    </w:tbl>
    <w:p w14:paraId="3A352485" w14:textId="77777777" w:rsidR="003F32CA" w:rsidRPr="003B0245" w:rsidRDefault="003F32CA" w:rsidP="00AB3A06">
      <w:pPr>
        <w:spacing w:after="0" w:line="240" w:lineRule="auto"/>
        <w:rPr>
          <w:sz w:val="6"/>
        </w:rPr>
      </w:pPr>
    </w:p>
    <w:tbl>
      <w:tblPr>
        <w:tblStyle w:val="LayoutTable"/>
        <w:tblW w:w="5000" w:type="pct"/>
        <w:tblBorders>
          <w:bottom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  <w:tblDescription w:val="Services performed by and for"/>
      </w:tblPr>
      <w:tblGrid>
        <w:gridCol w:w="3330"/>
        <w:gridCol w:w="5670"/>
      </w:tblGrid>
      <w:tr w:rsidR="00E35811" w14:paraId="120D10D9" w14:textId="77777777" w:rsidTr="005673F7">
        <w:tc>
          <w:tcPr>
            <w:tcW w:w="1850" w:type="pct"/>
            <w:vAlign w:val="bottom"/>
          </w:tcPr>
          <w:p w14:paraId="23C6E141" w14:textId="77777777" w:rsidR="00E35811" w:rsidRPr="00E35811" w:rsidRDefault="00E35811" w:rsidP="005673F7">
            <w:pPr>
              <w:pStyle w:val="FormHeading"/>
              <w:ind w:left="0" w:right="0"/>
              <w:rPr>
                <w:b/>
              </w:rPr>
            </w:pPr>
            <w:r w:rsidRPr="00E35811">
              <w:t>Firm Name</w:t>
            </w:r>
          </w:p>
        </w:tc>
        <w:tc>
          <w:tcPr>
            <w:tcW w:w="3150" w:type="pct"/>
            <w:vAlign w:val="bottom"/>
          </w:tcPr>
          <w:p w14:paraId="1FBC3369" w14:textId="77777777" w:rsidR="00E35811" w:rsidRPr="002548C5" w:rsidRDefault="002548C5" w:rsidP="005673F7">
            <w:pPr>
              <w:pStyle w:val="FormHeading"/>
              <w:ind w:left="0" w:right="0"/>
              <w:rPr>
                <w:b/>
              </w:rPr>
            </w:pPr>
            <w:r w:rsidRPr="002548C5">
              <w:t>Office Locations in Asia</w:t>
            </w:r>
          </w:p>
        </w:tc>
      </w:tr>
      <w:tr w:rsidR="009C11E8" w14:paraId="0C7CEBAD" w14:textId="77777777" w:rsidTr="00924CF7">
        <w:trPr>
          <w:trHeight w:val="369"/>
        </w:trPr>
        <w:tc>
          <w:tcPr>
            <w:tcW w:w="18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p w14:paraId="1A4C162C" w14:textId="77777777" w:rsidR="009C11E8" w:rsidRPr="000A6E0A" w:rsidRDefault="00236F55" w:rsidP="009C11E8">
            <w:pPr>
              <w:pStyle w:val="NoSpacing"/>
              <w:spacing w:before="120" w:after="120"/>
              <w:ind w:left="0" w:right="0"/>
              <w:rPr>
                <w:b/>
                <w:color w:val="7F7F7F" w:themeColor="text1" w:themeTint="80"/>
                <w:sz w:val="22"/>
              </w:rPr>
            </w:pPr>
            <w:sdt>
              <w:sdtPr>
                <w:rPr>
                  <w:b/>
                  <w:color w:val="7F7F7F" w:themeColor="text1" w:themeTint="80"/>
                  <w:sz w:val="22"/>
                </w:rPr>
                <w:alias w:val="Firm Name"/>
                <w:tag w:val=""/>
                <w:id w:val="-31811251"/>
                <w:placeholder>
                  <w:docPart w:val="B04880BF413E4A0DB85C91C3F4279D3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>
                  <w:rPr>
                    <w:rStyle w:val="PlaceholderText"/>
                  </w:rPr>
                  <w:t>[Client Name]</w:t>
                </w:r>
              </w:sdtContent>
            </w:sdt>
          </w:p>
        </w:tc>
        <w:tc>
          <w:tcPr>
            <w:tcW w:w="3150" w:type="pct"/>
            <w:tcBorders>
              <w:bottom w:val="single" w:sz="4" w:space="0" w:color="EE8C69" w:themeColor="accent1" w:themeTint="99"/>
            </w:tcBorders>
            <w:tcMar>
              <w:bottom w:w="360" w:type="dxa"/>
            </w:tcMar>
          </w:tcPr>
          <w:sdt>
            <w:sdtPr>
              <w:alias w:val="Office Locations"/>
              <w:tag w:val=""/>
              <w:id w:val="1030147295"/>
              <w:placeholder>
                <w:docPart w:val="8DA51D219AA64ABEAE08FFB1BDBDC97C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73FB5871" w14:textId="77777777" w:rsidR="009C11E8" w:rsidRDefault="009C11E8" w:rsidP="009C11E8">
                <w:pPr>
                  <w:pStyle w:val="NoSpacing"/>
                  <w:spacing w:before="120" w:after="120"/>
                  <w:ind w:left="0" w:right="0"/>
                </w:pPr>
                <w:r>
                  <w:t>[Office Locations]</w:t>
                </w:r>
              </w:p>
            </w:sdtContent>
          </w:sdt>
        </w:tc>
      </w:tr>
    </w:tbl>
    <w:p w14:paraId="2F6A12CE" w14:textId="77777777" w:rsidR="001E202B" w:rsidRPr="005673F7" w:rsidRDefault="005673F7" w:rsidP="003B0245">
      <w:pPr>
        <w:pStyle w:val="Name"/>
        <w:spacing w:before="240"/>
      </w:pPr>
      <w:r w:rsidRPr="005673F7">
        <w:t>Practice Group Overview</w:t>
      </w:r>
    </w:p>
    <w:p w14:paraId="13604334" w14:textId="77777777" w:rsidR="001E202B" w:rsidRPr="005673F7" w:rsidRDefault="005673F7" w:rsidP="00AB3A06">
      <w:pPr>
        <w:pStyle w:val="FormHeading"/>
      </w:pPr>
      <w:r w:rsidRPr="005673F7">
        <w:t xml:space="preserve">Head of </w:t>
      </w:r>
      <w:r w:rsidR="002F1FFC">
        <w:t>IP</w:t>
      </w:r>
      <w:r w:rsidRPr="005673F7">
        <w:t xml:space="preserve"> department</w:t>
      </w:r>
    </w:p>
    <w:sdt>
      <w:sdtPr>
        <w:rPr>
          <w:noProof w:val="0"/>
          <w:color w:val="696464" w:themeColor="text2"/>
          <w:sz w:val="20"/>
          <w:szCs w:val="20"/>
        </w:rPr>
        <w:id w:val="618184684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12D2E267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EFED79D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8947D25" wp14:editId="3391D46D">
                          <wp:extent cx="228600" cy="228600"/>
                          <wp:effectExtent l="0" t="0" r="0" b="0"/>
                          <wp:docPr id="4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" name="Oval 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F70F73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VSVW1ggUAAOsRAAAOAAAAAAAAAAAAAAAAAC4CAABkcnMvZTJvRG9j&#10;LnhtbFBLAQItABQABgAIAAAAIQD4DCmZ2AAAAAMBAAAPAAAAAAAAAAAAAAAAANwHAABkcnMvZG93&#10;bnJldi54bWxQSwUGAAAAAAQABADzAAAA4QgAAAAA&#10;">
                          <v:oval id="Oval 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A284F1" w14:textId="77777777" w:rsidR="001E202B" w:rsidRDefault="001E202B" w:rsidP="00313110">
                <w:pPr>
                  <w:pStyle w:val="TipText"/>
                  <w:spacing w:before="120" w:after="12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43C85" w14:textId="77777777" w:rsidR="001E202B" w:rsidRDefault="00236F55" w:rsidP="00130E19">
          <w:pPr>
            <w:spacing w:after="120" w:line="240" w:lineRule="auto"/>
          </w:pPr>
        </w:p>
      </w:sdtContent>
    </w:sdt>
    <w:p w14:paraId="37D28F83" w14:textId="77777777" w:rsidR="001E202B" w:rsidRDefault="00B026A1" w:rsidP="00AB3A06">
      <w:pPr>
        <w:pStyle w:val="FormHeading"/>
      </w:pPr>
      <w:r>
        <w:t xml:space="preserve">Number of </w:t>
      </w:r>
      <w:r w:rsidRPr="00AB3A06">
        <w:t>partners</w:t>
      </w:r>
      <w:r w:rsidR="002F1FFC">
        <w:t xml:space="preserve"> in IP team</w:t>
      </w:r>
    </w:p>
    <w:sdt>
      <w:sdtPr>
        <w:rPr>
          <w:noProof w:val="0"/>
          <w:color w:val="696464" w:themeColor="text2"/>
          <w:sz w:val="20"/>
          <w:szCs w:val="20"/>
        </w:rPr>
        <w:id w:val="-1813943046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2185F3D0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D85C39" w14:textId="77777777" w:rsidR="001E202B" w:rsidRDefault="00702159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7C8F2738" wp14:editId="1AE09671">
                          <wp:extent cx="228600" cy="228600"/>
                          <wp:effectExtent l="0" t="0" r="0" b="0"/>
                          <wp:docPr id="17" name="Group 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" name="Oval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A68FADA" id="Group 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ePS9UIMFAADwEQAADgAAAAAAAAAAAAAAAAAuAgAAZHJzL2Uyb0Rv&#10;Yy54bWxQSwECLQAUAAYACAAAACEA+AwpmdgAAAADAQAADwAAAAAAAAAAAAAAAADdBwAAZHJzL2Rv&#10;d25yZXYueG1sUEsFBgAAAAAEAAQA8wAAAOIIAAAAAA==&#10;">
                          <v:oval id="Oval 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RlwQAAANs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FVn6RAfT6DwAA//8DAFBLAQItABQABgAIAAAAIQDb4fbL7gAAAIUBAAATAAAAAAAAAAAAAAAA&#10;AAAAAABbQ29udGVudF9UeXBlc10ueG1sUEsBAi0AFAAGAAgAAAAhAFr0LFu/AAAAFQEAAAsAAAAA&#10;AAAAAAAAAAAAHwEAAF9yZWxzLy5yZWxzUEsBAi0AFAAGAAgAAAAhAH8UdG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E56C30F" w14:textId="77777777" w:rsidR="001E202B" w:rsidRDefault="001E202B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AE7327A" w14:textId="77777777" w:rsidR="001E202B" w:rsidRDefault="00236F55" w:rsidP="00130E19">
          <w:pPr>
            <w:spacing w:after="120" w:line="240" w:lineRule="auto"/>
          </w:pPr>
        </w:p>
      </w:sdtContent>
    </w:sdt>
    <w:p w14:paraId="028849D7" w14:textId="77777777" w:rsidR="004617F4" w:rsidRDefault="004617F4" w:rsidP="004617F4">
      <w:pPr>
        <w:pStyle w:val="FormHeading"/>
      </w:pPr>
      <w:r>
        <w:t xml:space="preserve">Number of </w:t>
      </w:r>
      <w:r w:rsidR="002F1FFC">
        <w:t>lawyers in IP team</w:t>
      </w:r>
    </w:p>
    <w:sdt>
      <w:sdtPr>
        <w:rPr>
          <w:noProof w:val="0"/>
          <w:color w:val="696464" w:themeColor="text2"/>
          <w:sz w:val="20"/>
          <w:szCs w:val="20"/>
        </w:rPr>
        <w:id w:val="618331892"/>
        <w:placeholder>
          <w:docPart w:val="33B3B0F2D0AA49DEBA2211838138F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4617F4" w14:paraId="29E4211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857693" w14:textId="77777777" w:rsidR="004617F4" w:rsidRDefault="004617F4" w:rsidP="00313110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34F833B6" wp14:editId="30E48B9C">
                          <wp:extent cx="228600" cy="228600"/>
                          <wp:effectExtent l="0" t="0" r="0" b="0"/>
                          <wp:docPr id="44" name="Group 4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5" name="Oval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1D7342" id="Group 4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qRgQ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TSUYkbSBGTi3B54IbBmDd1y2pmZKI1rZdL4Dpg26/tHe6e7H2TwjA&#10;Y6kb/A+ukUeH81PEmT9awuDlaHQ2G0I0GGx1axcHVkGwnnGx6v13+QZB6QBti6ZsW8go04Nm/h1o&#10;XyrachcLg/4H0KYBtM8PVJDJ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JoyupGBBQAA8BEAAA4AAAAAAAAAAAAAAAAALgIAAGRycy9lMm9Eb2Mu&#10;eG1sUEsBAi0AFAAGAAgAAAAhAPgMKZnYAAAAAwEAAA8AAAAAAAAAAAAAAAAA2wcAAGRycy9kb3du&#10;cmV2LnhtbFBLBQYAAAAABAAEAPMAAADgCAAAAAA=&#10;">
                          <v:oval id="Oval 4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822CB75" w14:textId="77777777" w:rsidR="004617F4" w:rsidRDefault="004617F4" w:rsidP="00313110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D75F08" w14:textId="77777777" w:rsidR="004617F4" w:rsidRDefault="00236F55" w:rsidP="004617F4">
          <w:pPr>
            <w:spacing w:after="120" w:line="240" w:lineRule="auto"/>
          </w:pPr>
        </w:p>
      </w:sdtContent>
    </w:sdt>
    <w:p w14:paraId="7465754B" w14:textId="77777777" w:rsidR="001E202B" w:rsidRDefault="00AB3A06" w:rsidP="00AB3A06">
      <w:pPr>
        <w:pStyle w:val="FormHeading"/>
      </w:pPr>
      <w:r>
        <w:t xml:space="preserve">Notable arrivals/departures since </w:t>
      </w:r>
      <w:r w:rsidR="002F1FFC">
        <w:t>Feb.</w:t>
      </w:r>
      <w:r>
        <w:t xml:space="preserve"> 1, 201</w:t>
      </w:r>
      <w:r w:rsidR="00236F55">
        <w:t>9</w:t>
      </w:r>
    </w:p>
    <w:sdt>
      <w:sdtPr>
        <w:rPr>
          <w:noProof w:val="0"/>
          <w:color w:val="696464" w:themeColor="text2"/>
          <w:sz w:val="20"/>
          <w:szCs w:val="20"/>
        </w:rPr>
        <w:id w:val="-192457683"/>
        <w:placeholder>
          <w:docPart w:val="78320A231F1C4D6BBE69F307C3B0722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1E202B" w14:paraId="56AB8AB3" w14:textId="7777777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351B1B5" w14:textId="77777777" w:rsidR="001E202B" w:rsidRDefault="00702159" w:rsidP="00E47896">
                <w:pPr>
                  <w:pStyle w:val="Body1"/>
                  <w:jc w:val="left"/>
                </w:pPr>
                <w:r>
                  <mc:AlternateContent>
                    <mc:Choice Requires="wpg">
                      <w:drawing>
                        <wp:inline distT="0" distB="0" distL="0" distR="0" wp14:anchorId="4ACCA5E1" wp14:editId="28048A26">
                          <wp:extent cx="228600" cy="228600"/>
                          <wp:effectExtent l="0" t="0" r="0" b="0"/>
                          <wp:docPr id="3" name="Group 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" name="Oval 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Freeform 15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F0B712E" id="Group 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Ry8fIhQUAAO4RAAAOAAAAAAAAAAAAAAAAAC4CAABkcnMvZTJv&#10;RG9jLnhtbFBLAQItABQABgAIAAAAIQD4DCmZ2AAAAAMBAAAPAAAAAAAAAAAAAAAAAN8HAABkcnMv&#10;ZG93bnJldi54bWxQSwUGAAAAAAQABADzAAAA5AgAAAAA&#10;">
                          <v:oval id="Oval 1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5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01B6983" w14:textId="77777777" w:rsidR="001E202B" w:rsidRDefault="001E202B" w:rsidP="004F2A85">
                <w:pPr>
                  <w:pStyle w:val="Body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DF4D324" w14:textId="77777777" w:rsidR="00130E19" w:rsidRDefault="00236F55"/>
      </w:sdtContent>
    </w:sdt>
    <w:p w14:paraId="0454C4F4" w14:textId="77777777" w:rsidR="00130E19" w:rsidRDefault="00130E19">
      <w:r>
        <w:br w:type="page"/>
      </w:r>
    </w:p>
    <w:p w14:paraId="431472F2" w14:textId="77777777" w:rsidR="000A6E0A" w:rsidRDefault="000A6E0A" w:rsidP="000A6E0A">
      <w:pPr>
        <w:pStyle w:val="Name"/>
        <w:rPr>
          <w:b w:val="0"/>
        </w:rPr>
      </w:pPr>
      <w:r>
        <w:lastRenderedPageBreak/>
        <w:t>Work Highlights</w:t>
      </w:r>
    </w:p>
    <w:p w14:paraId="028A917F" w14:textId="77777777" w:rsidR="00130E19" w:rsidRPr="00130E19" w:rsidRDefault="00130E19" w:rsidP="00C37B57">
      <w:pPr>
        <w:pStyle w:val="Body1"/>
      </w:pPr>
      <w:r>
        <w:t>Please list up to TEN key matters (closed or ongoing) since</w:t>
      </w:r>
      <w:r w:rsidR="002F1FFC">
        <w:t xml:space="preserve"> Feb. 1</w:t>
      </w:r>
      <w:r>
        <w:t>, 201</w:t>
      </w:r>
      <w:r w:rsidR="00236F55">
        <w:t>9</w:t>
      </w:r>
      <w:r>
        <w:t xml:space="preserve">, following the template below.  </w:t>
      </w:r>
      <w:r w:rsidRPr="00FF0A83">
        <w:rPr>
          <w:b/>
          <w:color w:val="F08B33"/>
        </w:rPr>
        <w:t>Clearly mark CONFIDENTIAL on those that are not publishable.</w:t>
      </w:r>
    </w:p>
    <w:p w14:paraId="18FC77FA" w14:textId="77777777" w:rsidR="00DB3840" w:rsidRDefault="00DB3840" w:rsidP="00DB384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348C60" wp14:editId="67FA1E08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61" name="Text Box 6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3D516" w14:textId="77777777" w:rsidR="000B4814" w:rsidRPr="004617F4" w:rsidRDefault="000B4814" w:rsidP="004617F4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29F2F2B4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alt="Document title" style="position:absolute;margin-left:43.3pt;margin-top:0;width:79.2pt;height:451.45pt;z-index:-25165107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4617F4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#1</w:t>
      </w:r>
    </w:p>
    <w:p w14:paraId="28936633" w14:textId="77777777" w:rsidR="00306AB5" w:rsidRPr="005673F7" w:rsidRDefault="00306AB5" w:rsidP="00801CC6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2012024736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3BDA54F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C47BBC" w14:textId="77777777" w:rsidR="00306AB5" w:rsidRDefault="00306AB5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5F0CF9" wp14:editId="36816DCC">
                          <wp:extent cx="228600" cy="228600"/>
                          <wp:effectExtent l="0" t="0" r="0" b="0"/>
                          <wp:docPr id="35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6" name="Oval 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E864D1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cthAUAAO8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ENLVy2EBQAA7xEAAA4AAAAAAAAAAAAAAAAALgIAAGRycy9lMm9E&#10;b2MueG1sUEsBAi0AFAAGAAgAAAAhAPgMKZnYAAAAAwEAAA8AAAAAAAAAAAAAAAAA3gcAAGRycy9k&#10;b3ducmV2LnhtbFBLBQYAAAAABAAEAPMAAADjCAAAAAA=&#10;">
                          <v:oval id="Oval 3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nswgAAANsAAAAPAAAAZHJzL2Rvd25yZXYueG1sRI/dagIx&#10;EIXvC75DGKF3NWsL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Aqchns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vJ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sHiCy5f0A+TmHwAA//8DAFBLAQItABQABgAIAAAAIQDb4fbL7gAAAIUBAAATAAAAAAAAAAAA&#10;AAAAAAAAAABbQ29udGVudF9UeXBlc10ueG1sUEsBAi0AFAAGAAgAAAAhAFr0LFu/AAAAFQEAAAsA&#10;AAAAAAAAAAAAAAAAHwEAAF9yZWxzLy5yZWxzUEsBAi0AFAAGAAgAAAAhANweW8n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1CBA088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1F9DC6C" w14:textId="77777777" w:rsidR="00306AB5" w:rsidRDefault="00236F55" w:rsidP="00CF7EB6">
          <w:pPr>
            <w:spacing w:after="240" w:line="240" w:lineRule="auto"/>
          </w:pPr>
        </w:p>
      </w:sdtContent>
    </w:sdt>
    <w:p w14:paraId="2989F586" w14:textId="77777777" w:rsidR="00306AB5" w:rsidRDefault="00306AB5" w:rsidP="00306AB5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61262015"/>
        <w:placeholder>
          <w:docPart w:val="27DEFA2B8E514549961EBB0A0F619F4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306AB5" w14:paraId="63C8BE3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9CEACD" w14:textId="77777777" w:rsidR="00306AB5" w:rsidRDefault="00306AB5" w:rsidP="0031311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E5DED93" wp14:editId="146FE3C4">
                          <wp:extent cx="228600" cy="228600"/>
                          <wp:effectExtent l="0" t="0" r="0" b="0"/>
                          <wp:docPr id="38" name="Group 3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9" name="Oval 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6898B7B" id="Group 3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ctfgUAAPA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Ne65y1+BQAA8BEAAA4AAAAAAAAAAAAAAAAALgIAAGRycy9lMm9Eb2MueG1s&#10;UEsBAi0AFAAGAAgAAAAhAPgMKZnYAAAAAwEAAA8AAAAAAAAAAAAAAAAA2AcAAGRycy9kb3ducmV2&#10;LnhtbFBLBQYAAAAABAAEAPMAAADdCAAAAAA=&#10;">
                          <v:oval id="Oval 3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2e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vM3g70v+AXL5CwAA//8DAFBLAQItABQABgAIAAAAIQDb4fbL7gAAAIUBAAATAAAAAAAAAAAAAAAA&#10;AAAAAABbQ29udGVudF9UeXBlc10ueG1sUEsBAi0AFAAGAAgAAAAhAFr0LFu/AAAAFQEAAAsAAAAA&#10;AAAAAAAAAAAAHwEAAF9yZWxzLy5yZWxzUEsBAi0AFAAGAAgAAAAhAFvtjZ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bDA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VqfvqQfIDc3AAAA//8DAFBLAQItABQABgAIAAAAIQDb4fbL7gAAAIUBAAATAAAAAAAAAAAAAAAA&#10;AAAAAABbQ29udGVudF9UeXBlc10ueG1sUEsBAi0AFAAGAAgAAAAhAFr0LFu/AAAAFQEAAAsAAAAA&#10;AAAAAAAAAAAAHwEAAF9yZWxzLy5yZWxzUEsBAi0AFAAGAAgAAAAhAAvxsM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AE87B23" w14:textId="77777777" w:rsidR="00306AB5" w:rsidRDefault="00306AB5" w:rsidP="00313110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735146D" w14:textId="77777777" w:rsidR="00306AB5" w:rsidRDefault="00236F55" w:rsidP="00CF7EB6">
          <w:pPr>
            <w:spacing w:after="240" w:line="240" w:lineRule="auto"/>
          </w:pPr>
        </w:p>
      </w:sdtContent>
    </w:sdt>
    <w:p w14:paraId="3A5D5D09" w14:textId="77777777" w:rsidR="00DB3840" w:rsidRDefault="00DB3840" w:rsidP="00DB3840">
      <w:pPr>
        <w:pStyle w:val="FormHeading"/>
      </w:pPr>
      <w:r>
        <w:t>Confidential?</w:t>
      </w:r>
      <w:r w:rsidR="00786001">
        <w:t xml:space="preserve"> </w:t>
      </w:r>
    </w:p>
    <w:sdt>
      <w:sdtPr>
        <w:rPr>
          <w:color w:val="0072B2"/>
        </w:rPr>
        <w:alias w:val="Click here"/>
        <w:tag w:val="Click here"/>
        <w:id w:val="2103832558"/>
        <w:placeholder>
          <w:docPart w:val="4E42DC07E9744425B97FBF9D13444B37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</w:rPr>
      </w:sdtEndPr>
      <w:sdtContent>
        <w:p w14:paraId="2AC6E808" w14:textId="77777777" w:rsidR="00801CC6" w:rsidRPr="002F1FFC" w:rsidRDefault="008C58C1" w:rsidP="00801CC6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993413701"/>
        <w:placeholder>
          <w:docPart w:val="CFBBEEA7DB6B43659D8FBA30D8C2C65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483611CE" w14:textId="77777777" w:rsidTr="00C37B5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BC03281" w14:textId="77777777" w:rsidR="00DB3840" w:rsidRDefault="00DB3840" w:rsidP="00313110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38194FF" wp14:editId="3D3DB65B">
                          <wp:extent cx="228600" cy="228600"/>
                          <wp:effectExtent l="0" t="0" r="0" b="0"/>
                          <wp:docPr id="21" name="Group 2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9" name="Oval 2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F32DB88" id="Group 2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lIa8IAFAADwEQAADgAAAAAAAAAAAAAAAAAuAgAAZHJzL2Uyb0RvYy54&#10;bWxQSwECLQAUAAYACAAAACEA+AwpmdgAAAADAQAADwAAAAAAAAAAAAAAAADaBwAAZHJzL2Rvd25y&#10;ZXYueG1sUEsFBgAAAAAEAAQA8wAAAN8IAAAAAA==&#10;">
                          <v:oval id="Oval 2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tDwQAAANs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gv4/ZJ/gFw/AQAA//8DAFBLAQItABQABgAIAAAAIQDb4fbL7gAAAIUBAAATAAAAAAAAAAAAAAAA&#10;AAAAAABbQ29udGVudF9UeXBlc10ueG1sUEsBAi0AFAAGAAgAAAAhAFr0LFu/AAAAFQEAAAsAAAAA&#10;AAAAAAAAAAAAHwEAAF9yZWxzLy5yZWxzUEsBAi0AFAAGAAgAAAAhAN40G0P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75E502A" w14:textId="77777777" w:rsidR="00DB3840" w:rsidRDefault="00DB3840" w:rsidP="00313110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55EEAA" w14:textId="77777777" w:rsidR="00DB3840" w:rsidRDefault="00236F55" w:rsidP="00CF7EB6">
          <w:pPr>
            <w:spacing w:after="240" w:line="240" w:lineRule="auto"/>
          </w:pPr>
        </w:p>
      </w:sdtContent>
    </w:sdt>
    <w:p w14:paraId="44B1E000" w14:textId="77777777" w:rsidR="00DB3840" w:rsidRDefault="00DB3840" w:rsidP="00DB384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1318264455"/>
        <w:placeholder>
          <w:docPart w:val="A15D3B7062064A7295D07E828FBC576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42626037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6EB3D95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8991FC" wp14:editId="4FB22A9E">
                          <wp:extent cx="228600" cy="228600"/>
                          <wp:effectExtent l="0" t="0" r="0" b="0"/>
                          <wp:docPr id="31" name="Group 3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32" name="Oval 3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A5932A5" id="Group 3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cM3DqggUAAPARAAAOAAAAAAAAAAAAAAAAAC4CAABkcnMvZTJvRG9j&#10;LnhtbFBLAQItABQABgAIAAAAIQD4DCmZ2AAAAAMBAAAPAAAAAAAAAAAAAAAAANwHAABkcnMvZG93&#10;bnJldi54bWxQSwUGAAAAAAQABADzAAAA4QgAAAAA&#10;">
                          <v:oval id="Oval 3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/vwgAAANs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scF3L7kHyC3fwAAAP//AwBQSwECLQAUAAYACAAAACEA2+H2y+4AAACFAQAAEwAAAAAAAAAAAAAA&#10;AAAAAAAAW0NvbnRlbnRfVHlwZXNdLnhtbFBLAQItABQABgAIAAAAIQBa9CxbvwAAABUBAAALAAAA&#10;AAAAAAAAAAAAAB8BAABfcmVscy8ucmVsc1BLAQItABQABgAIAAAAIQBVSR/v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9A67850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311FEF0" w14:textId="77777777" w:rsidR="00DB3840" w:rsidRDefault="00236F55" w:rsidP="00CF7EB6">
          <w:pPr>
            <w:spacing w:after="240" w:line="240" w:lineRule="auto"/>
          </w:pPr>
        </w:p>
      </w:sdtContent>
    </w:sdt>
    <w:p w14:paraId="746E18AC" w14:textId="77777777" w:rsidR="00DB3840" w:rsidRDefault="00DB3840" w:rsidP="00DB384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51687905"/>
        <w:placeholder>
          <w:docPart w:val="6F61547FA43045C2A3E099C53D54188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35A50B33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B5765F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119C07A" wp14:editId="53F9A9F6">
                          <wp:extent cx="228600" cy="228600"/>
                          <wp:effectExtent l="0" t="0" r="0" b="0"/>
                          <wp:docPr id="34" name="Group 3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7" name="Oval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593CB6" id="Group 3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04XRKEBQAA8BEAAA4AAAAAAAAAAAAAAAAALgIAAGRycy9lMm9E&#10;b2MueG1sUEsBAi0AFAAGAAgAAAAhAPgMKZnYAAAAAwEAAA8AAAAAAAAAAAAAAAAA3gcAAGRycy9k&#10;b3ducmV2LnhtbFBLBQYAAAAABAAEAPMAAADjCAAAAAA=&#10;">
                          <v:oval id="Oval 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28AE5F7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7AB6E89" w14:textId="77777777" w:rsidR="00DB3840" w:rsidRDefault="00236F55" w:rsidP="00CF7EB6">
          <w:pPr>
            <w:spacing w:after="240" w:line="240" w:lineRule="auto"/>
          </w:pPr>
        </w:p>
      </w:sdtContent>
    </w:sdt>
    <w:p w14:paraId="26BC2A6E" w14:textId="77777777" w:rsidR="00DB3840" w:rsidRDefault="00DB3840" w:rsidP="00DB384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18378155"/>
        <w:placeholder>
          <w:docPart w:val="BD367E75F27D4284A9EBF5B49BD4E3D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7D1FE760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B47B54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BFA3190" wp14:editId="384C3588">
                          <wp:extent cx="228600" cy="228600"/>
                          <wp:effectExtent l="0" t="0" r="0" b="0"/>
                          <wp:docPr id="49" name="Group 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0" name="Oval 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F6A0A43" id="Group 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BXe+aGggUAAPARAAAOAAAAAAAAAAAAAAAAAC4CAABkcnMvZTJvRG9j&#10;LnhtbFBLAQItABQABgAIAAAAIQD4DCmZ2AAAAAMBAAAPAAAAAAAAAAAAAAAAANwHAABkcnMvZG93&#10;bnJldi54bWxQSwUGAAAAAAQABADzAAAA4QgAAAAA&#10;">
                          <v:oval id="Oval 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5EC1649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BFC4DA1" w14:textId="77777777" w:rsidR="00DB3840" w:rsidRDefault="00236F55" w:rsidP="00CF7EB6">
          <w:pPr>
            <w:spacing w:after="240" w:line="240" w:lineRule="auto"/>
          </w:pPr>
        </w:p>
      </w:sdtContent>
    </w:sdt>
    <w:p w14:paraId="293AE7CA" w14:textId="77777777" w:rsidR="00DB3840" w:rsidRDefault="00DB3840" w:rsidP="00DB384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2123649606"/>
        <w:placeholder>
          <w:docPart w:val="AEB70804D3F04B3B8874D16E55CD289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34C15D04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DB031A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AE828A" wp14:editId="67D2C3B1">
                          <wp:extent cx="228600" cy="228600"/>
                          <wp:effectExtent l="0" t="0" r="0" b="0"/>
                          <wp:docPr id="52" name="Group 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3" name="Oval 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F8BD7FF" id="Group 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4Ig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UUYkbSBGTi3B54IbBmDd1y2pmZKI1rZdL4Dpg26/tHe6e7H2TwjA&#10;Y6kb/A+ukUeH81PEmT9awuDlaHQ2G0I0GGx1axcHVkGwnnGx6v13+QZB6QBti6ZsW8go04Nm/h1o&#10;XyrachcLg/4H0MYBtM8PVJDp2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Mja+CIAFAADwEQAADgAAAAAAAAAAAAAAAAAuAgAAZHJzL2Uyb0RvYy54&#10;bWxQSwECLQAUAAYACAAAACEA+AwpmdgAAAADAQAADwAAAAAAAAAAAAAAAADaBwAAZHJzL2Rvd25y&#10;ZXYueG1sUEsFBgAAAAAEAAQA8wAAAN8IAAAAAA==&#10;">
                          <v:oval id="Oval 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412EAAB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91A3373" w14:textId="77777777" w:rsidR="00DB3840" w:rsidRDefault="00236F55" w:rsidP="00CF7EB6">
          <w:pPr>
            <w:spacing w:after="240" w:line="240" w:lineRule="auto"/>
          </w:pPr>
        </w:p>
      </w:sdtContent>
    </w:sdt>
    <w:p w14:paraId="7D34AA2D" w14:textId="77777777" w:rsidR="00DB3840" w:rsidRDefault="00DB3840" w:rsidP="00DB384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242329867"/>
        <w:placeholder>
          <w:docPart w:val="AD8E3EE6A0F74AC3B54B184E607D477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DB3840" w14:paraId="35C14F42" w14:textId="77777777" w:rsidTr="00DB3840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87173A9" w14:textId="77777777" w:rsidR="00DB3840" w:rsidRDefault="00DB3840" w:rsidP="00313110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AA5C28" wp14:editId="719E31DC">
                          <wp:extent cx="228600" cy="228600"/>
                          <wp:effectExtent l="0" t="0" r="0" b="0"/>
                          <wp:docPr id="55" name="Group 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56" name="Oval 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BEDE2FB" id="Group 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snhA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TaUYkbSBGTi3B54IbBmDd1y2pmZKI1rZdL4Dpg26/tHe6e7H2TwjA&#10;Y6kb/A+ukUeH81PEmT9awuDlaHQ2G0I0GGx1axcHVkGwnnGx6v13+QZB6QBti6ZsW8go04Nm/h1o&#10;XyrachcLg/4H0GYBtM8PVJDpz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BASyeEBQAA8BEAAA4AAAAAAAAAAAAAAAAALgIAAGRycy9lMm9E&#10;b2MueG1sUEsBAi0AFAAGAAgAAAAhAPgMKZnYAAAAAwEAAA8AAAAAAAAAAAAAAAAA3gcAAGRycy9k&#10;b3ducmV2LnhtbFBLBQYAAAAABAAEAPMAAADjCAAAAAA=&#10;">
                          <v:oval id="Oval 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xM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wUsJf1/yD5DLXwAAAP//AwBQSwECLQAUAAYACAAAACEA2+H2y+4AAACFAQAAEwAAAAAAAAAAAAAA&#10;AAAAAAAAW0NvbnRlbnRfVHlwZXNdLnhtbFBLAQItABQABgAIAAAAIQBa9CxbvwAAABUBAAALAAAA&#10;AAAAAAAAAAAAAB8BAABfcmVscy8ucmVsc1BLAQItABQABgAIAAAAIQD3rfx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6F0936" w14:textId="77777777" w:rsidR="00DB3840" w:rsidRDefault="00DB3840" w:rsidP="00313110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40A6D5E" w14:textId="77777777" w:rsidR="00DB3840" w:rsidRDefault="00236F55" w:rsidP="00CF7EB6">
          <w:pPr>
            <w:spacing w:after="240" w:line="240" w:lineRule="auto"/>
          </w:pPr>
        </w:p>
      </w:sdtContent>
    </w:sdt>
    <w:p w14:paraId="2F12998C" w14:textId="77777777" w:rsidR="008B5070" w:rsidRDefault="008B5070" w:rsidP="008B507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CEBC220" wp14:editId="5B83338B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" name="Text Box 1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57380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10820B3B" id="Text Box 1" o:spid="_x0000_s1027" type="#_x0000_t202" alt="Document title" style="position:absolute;margin-left:43.3pt;margin-top:0;width:79.2pt;height:451.45pt;z-index:-25160601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 w:rsidRPr="002F1FFC">
        <w:t xml:space="preserve"> </w:t>
      </w:r>
      <w:r w:rsidR="002F1FFC">
        <w:t>Matter</w:t>
      </w:r>
      <w:r>
        <w:t xml:space="preserve"> #2</w:t>
      </w:r>
    </w:p>
    <w:p w14:paraId="779966F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891074536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2939C8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114E5B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35D473E" wp14:editId="3C82F701">
                          <wp:extent cx="228600" cy="228600"/>
                          <wp:effectExtent l="0" t="0" r="0" b="0"/>
                          <wp:docPr id="2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" name="Oval 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DD154D4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2soMuoAFAADrEQAADgAAAAAAAAAAAAAAAAAuAgAAZHJzL2Uyb0RvYy54&#10;bWxQSwECLQAUAAYACAAAACEA+AwpmdgAAAADAQAADwAAAAAAAAAAAAAAAADaBwAAZHJzL2Rvd25y&#10;ZXYueG1sUEsFBgAAAAAEAAQA8wAAAN8IAAAAAA==&#10;">
                          <v:oval id="Oval 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F7CD80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3E92955" w14:textId="77777777" w:rsidR="008B5070" w:rsidRDefault="00236F55" w:rsidP="008B5070">
          <w:pPr>
            <w:spacing w:after="240" w:line="240" w:lineRule="auto"/>
          </w:pPr>
        </w:p>
      </w:sdtContent>
    </w:sdt>
    <w:p w14:paraId="62E37B7E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331454728"/>
        <w:placeholder>
          <w:docPart w:val="D212279BA27F45D585321F0F7508474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C09759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C0573E7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74AC745" wp14:editId="5ACB56BD">
                          <wp:extent cx="228600" cy="228600"/>
                          <wp:effectExtent l="0" t="0" r="0" b="0"/>
                          <wp:docPr id="10" name="Group 1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" name="Oval 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3FFB36B" id="Group 1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MdZbA17BQAA8BEAAA4AAAAAAAAAAAAAAAAALgIAAGRycy9lMm9Eb2MueG1sUEsB&#10;Ai0AFAAGAAgAAAAhAPgMKZnYAAAAAwEAAA8AAAAAAAAAAAAAAAAA1QcAAGRycy9kb3ducmV2Lnht&#10;bFBLBQYAAAAABAAEAPMAAADaCAAAAAA=&#10;">
                          <v:oval id="Oval 1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83C4AA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F0D1CF" w14:textId="77777777" w:rsidR="008B5070" w:rsidRDefault="00236F55" w:rsidP="008B5070">
          <w:pPr>
            <w:spacing w:after="240" w:line="240" w:lineRule="auto"/>
          </w:pPr>
        </w:p>
      </w:sdtContent>
    </w:sdt>
    <w:p w14:paraId="6EADD5A0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2093144382"/>
        <w:placeholder>
          <w:docPart w:val="72ED6598DE6245E697BDE6492B0544AD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DE95CC1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182191336"/>
        <w:placeholder>
          <w:docPart w:val="303D74A5B54641A9A9CC614DA60AE84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C886BE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C9814E2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CB8519" wp14:editId="2BBDF443">
                          <wp:extent cx="228600" cy="228600"/>
                          <wp:effectExtent l="0" t="0" r="0" b="0"/>
                          <wp:docPr id="13" name="Group 1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" name="Oval 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DB95D1F" id="Group 1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fejOKIAFAADwEQAADgAAAAAAAAAAAAAAAAAuAgAAZHJzL2Uyb0RvYy54&#10;bWxQSwECLQAUAAYACAAAACEA+AwpmdgAAAADAQAADwAAAAAAAAAAAAAAAADaBwAAZHJzL2Rvd25y&#10;ZXYueG1sUEsFBgAAAAAEAAQA8wAAAN8IAAAAAA==&#10;">
                          <v:oval id="Oval 1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165E17E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89F46B1" w14:textId="77777777" w:rsidR="008B5070" w:rsidRDefault="00236F55" w:rsidP="008B5070">
          <w:pPr>
            <w:spacing w:after="240" w:line="240" w:lineRule="auto"/>
          </w:pPr>
        </w:p>
      </w:sdtContent>
    </w:sdt>
    <w:p w14:paraId="4167D7BB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991248862"/>
        <w:placeholder>
          <w:docPart w:val="9E1B85319B34446D9A0506FCD669324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4147C4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CBFC3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150828F" wp14:editId="78AD8814">
                          <wp:extent cx="228600" cy="228600"/>
                          <wp:effectExtent l="0" t="0" r="0" b="0"/>
                          <wp:docPr id="22" name="Group 2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" name="Oval 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2FBDD68" id="Group 2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I9ixVaBBQAA8BEAAA4AAAAAAAAAAAAAAAAALgIAAGRycy9lMm9Eb2Mu&#10;eG1sUEsBAi0AFAAGAAgAAAAhAPgMKZnYAAAAAwEAAA8AAAAAAAAAAAAAAAAA2wcAAGRycy9kb3du&#10;cmV2LnhtbFBLBQYAAAAABAAEAPMAAADgCAAAAAA=&#10;">
                          <v:oval id="Oval 2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796ED2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0EFC552" w14:textId="77777777" w:rsidR="008B5070" w:rsidRDefault="00236F55" w:rsidP="008B5070">
          <w:pPr>
            <w:spacing w:after="240" w:line="240" w:lineRule="auto"/>
          </w:pPr>
        </w:p>
      </w:sdtContent>
    </w:sdt>
    <w:p w14:paraId="1971B06F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1758597145"/>
        <w:placeholder>
          <w:docPart w:val="985F83B070A545758B97D03E9DED3C5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E84FF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98A5D6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44A6931" wp14:editId="25B25571">
                          <wp:extent cx="228600" cy="228600"/>
                          <wp:effectExtent l="0" t="0" r="0" b="0"/>
                          <wp:docPr id="26" name="Group 2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41" name="Oval 4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3E78277" id="Group 2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C0lgxX0FAADwEQAADgAAAAAAAAAAAAAAAAAuAgAAZHJzL2Uyb0RvYy54bWxQ&#10;SwECLQAUAAYACAAAACEA+AwpmdgAAAADAQAADwAAAAAAAAAAAAAAAADXBwAAZHJzL2Rvd25yZXYu&#10;eG1sUEsFBgAAAAAEAAQA8wAAANwIAAAAAA==&#10;">
                          <v:oval id="Oval 4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ssxAAAANs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FnO4f0k/QK5/AQAA//8DAFBLAQItABQABgAIAAAAIQDb4fbL7gAAAIUBAAATAAAAAAAAAAAA&#10;AAAAAAAAAABbQ29udGVudF9UeXBlc10ueG1sUEsBAi0AFAAGAAgAAAAhAFr0LFu/AAAAFQEAAAsA&#10;AAAAAAAAAAAAAAAAHwEAAF9yZWxzLy5yZWxzUEsBAi0AFAAGAAgAAAAhAJRviy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2E126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F46707A" w14:textId="77777777" w:rsidR="008B5070" w:rsidRDefault="00236F55" w:rsidP="008B5070">
          <w:pPr>
            <w:spacing w:after="240" w:line="240" w:lineRule="auto"/>
          </w:pPr>
        </w:p>
      </w:sdtContent>
    </w:sdt>
    <w:p w14:paraId="3C55C74C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502118973"/>
        <w:placeholder>
          <w:docPart w:val="F89F13D5F4F04542AEFDA5380FD93B1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59BF1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CB735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84A552" wp14:editId="0CC70964">
                          <wp:extent cx="228600" cy="228600"/>
                          <wp:effectExtent l="0" t="0" r="0" b="0"/>
                          <wp:docPr id="43" name="Group 4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2" name="Oval 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6890DF5" id="Group 4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X85k+BBQAA8BEAAA4AAAAAAAAAAAAAAAAALgIAAGRycy9lMm9Eb2Mu&#10;eG1sUEsBAi0AFAAGAAgAAAAhAPgMKZnYAAAAAwEAAA8AAAAAAAAAAAAAAAAA2wcAAGRycy9kb3du&#10;cmV2LnhtbFBLBQYAAAAABAAEAPMAAADgCAAAAAA=&#10;">
                          <v:oval id="Oval 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DywgAAANs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eUSfr/kHyB3PwAAAP//AwBQSwECLQAUAAYACAAAACEA2+H2y+4AAACFAQAAEwAAAAAAAAAAAAAA&#10;AAAAAAAAW0NvbnRlbnRfVHlwZXNdLnhtbFBLAQItABQABgAIAAAAIQBa9CxbvwAAABUBAAALAAAA&#10;AAAAAAAAAAAAAB8BAABfcmVscy8ucmVsc1BLAQItABQABgAIAAAAIQBG+jDy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13D9E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A7964AA" w14:textId="77777777" w:rsidR="008B5070" w:rsidRDefault="00236F55" w:rsidP="008B5070">
          <w:pPr>
            <w:spacing w:after="240" w:line="240" w:lineRule="auto"/>
          </w:pPr>
        </w:p>
      </w:sdtContent>
    </w:sdt>
    <w:p w14:paraId="7E17BB86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932661773"/>
        <w:placeholder>
          <w:docPart w:val="070B31CAC02D4DFCA934CF8A6FCCA2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3F95F9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F8207D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AC0098F" wp14:editId="443B90AF">
                          <wp:extent cx="228600" cy="228600"/>
                          <wp:effectExtent l="0" t="0" r="0" b="0"/>
                          <wp:docPr id="64" name="Group 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5" name="Oval 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88BBECE" id="Group 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P0C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azSUYkbSBGTi3B54IbBmDd1y2pmZKI1rZdL4Dpg26/tHe6e7H2TwjA&#10;Y6kb/A+ukUeH81PEmT9awuDlaHQ2G0I0GGx1axcHVkGwnnGx6v13+QZB6QBti6ZsW8go04Nm/h1o&#10;XyrachcLg/4H0KYBtM8PVJDZ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+3P0CggUAAPARAAAOAAAAAAAAAAAAAAAAAC4CAABkcnMvZTJvRG9j&#10;LnhtbFBLAQItABQABgAIAAAAIQD4DCmZ2AAAAAMBAAAPAAAAAAAAAAAAAAAAANwHAABkcnMvZG93&#10;bnJldi54bWxQSwUGAAAAAAQABADzAAAA4QgAAAAA&#10;">
                          <v:oval id="Oval 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A741FE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0D559A2" w14:textId="77777777" w:rsidR="008B5070" w:rsidRDefault="00236F55" w:rsidP="008B5070">
          <w:pPr>
            <w:spacing w:after="240" w:line="240" w:lineRule="auto"/>
          </w:pPr>
        </w:p>
      </w:sdtContent>
    </w:sdt>
    <w:p w14:paraId="63DC68A7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114177938"/>
        <w:placeholder>
          <w:docPart w:val="B036551E113F48A1AA95904E53AB0FD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4724CC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A7AF7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C2A6C55" wp14:editId="428ABBCA">
                          <wp:extent cx="228600" cy="228600"/>
                          <wp:effectExtent l="0" t="0" r="0" b="0"/>
                          <wp:docPr id="67" name="Group 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68" name="Oval 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52DBEDB" id="Group 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PA9enCEBQAA8BEAAA4AAAAAAAAAAAAAAAAALgIAAGRycy9lMm9E&#10;b2MueG1sUEsBAi0AFAAGAAgAAAAhAPgMKZnYAAAAAwEAAA8AAAAAAAAAAAAAAAAA3gcAAGRycy9k&#10;b3ducmV2LnhtbFBLBQYAAAAABAAEAPMAAADjCAAAAAA=&#10;">
                          <v:oval id="Oval 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103A8D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FF838FE" w14:textId="77777777" w:rsidR="008B5070" w:rsidRDefault="00236F55" w:rsidP="008B5070">
          <w:pPr>
            <w:spacing w:after="240" w:line="240" w:lineRule="auto"/>
          </w:pPr>
        </w:p>
      </w:sdtContent>
    </w:sdt>
    <w:p w14:paraId="70AF6C25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F531616" wp14:editId="118344CE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70" name="Text Box 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F5F08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70" o:spid="_x0000_s1028" type="#_x0000_t202" alt="Document title" style="position:absolute;margin-left:43.3pt;margin-top:0;width:79.2pt;height:451.45pt;z-index:-251603968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 w:rsidRPr="002F1FFC">
        <w:t xml:space="preserve"> </w:t>
      </w:r>
      <w:r w:rsidR="002F1FFC">
        <w:t>Matter</w:t>
      </w:r>
      <w:r>
        <w:t xml:space="preserve"> #3</w:t>
      </w:r>
    </w:p>
    <w:p w14:paraId="14D4BBA8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592436315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1E1534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02FEB6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3F33B25" wp14:editId="5530F001">
                          <wp:extent cx="228600" cy="228600"/>
                          <wp:effectExtent l="0" t="0" r="0" b="0"/>
                          <wp:docPr id="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2" name="Oval 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61BAA9F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e/vVfggUAAO8RAAAOAAAAAAAAAAAAAAAAAC4CAABkcnMvZTJvRG9j&#10;LnhtbFBLAQItABQABgAIAAAAIQD4DCmZ2AAAAAMBAAAPAAAAAAAAAAAAAAAAANwHAABkcnMvZG93&#10;bnJldi54bWxQSwUGAAAAAAQABADzAAAA4QgAAAAA&#10;">
                          <v:oval id="Oval 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965CFCB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C446491" w14:textId="77777777" w:rsidR="008B5070" w:rsidRDefault="00236F55" w:rsidP="008B5070">
          <w:pPr>
            <w:spacing w:after="240" w:line="240" w:lineRule="auto"/>
          </w:pPr>
        </w:p>
      </w:sdtContent>
    </w:sdt>
    <w:p w14:paraId="46D2FB19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58630389"/>
        <w:placeholder>
          <w:docPart w:val="B023649CB14E4231B5B935AD5BC0510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4AC987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F7C18E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174300D" wp14:editId="71644CD2">
                          <wp:extent cx="228600" cy="228600"/>
                          <wp:effectExtent l="0" t="0" r="0" b="0"/>
                          <wp:docPr id="74" name="Group 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5" name="Oval 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3E57709" id="Group 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LKlfAggUAAPARAAAOAAAAAAAAAAAAAAAAAC4CAABkcnMvZTJvRG9j&#10;LnhtbFBLAQItABQABgAIAAAAIQD4DCmZ2AAAAAMBAAAPAAAAAAAAAAAAAAAAANwHAABkcnMvZG93&#10;bnJldi54bWxQSwUGAAAAAAQABADzAAAA4QgAAAAA&#10;">
                          <v:oval id="Oval 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9C92567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C61E1F9" w14:textId="77777777" w:rsidR="008B5070" w:rsidRDefault="00236F55" w:rsidP="008B5070">
          <w:pPr>
            <w:spacing w:after="240" w:line="240" w:lineRule="auto"/>
          </w:pPr>
        </w:p>
      </w:sdtContent>
    </w:sdt>
    <w:p w14:paraId="0226F802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1638833606"/>
        <w:placeholder>
          <w:docPart w:val="6874D4E9002F4119BA5307BA53DCDCB9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2C052398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727989791"/>
        <w:placeholder>
          <w:docPart w:val="F4042099D4FA4582A5E77E0A31FDDC2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8CD6BBD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C3340E8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FE3F5EC" wp14:editId="575E2C49">
                          <wp:extent cx="228600" cy="228600"/>
                          <wp:effectExtent l="0" t="0" r="0" b="0"/>
                          <wp:docPr id="77" name="Group 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78" name="Oval 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D0E3AC9" id="Group 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cvQsoMFAADwEQAADgAAAAAAAAAAAAAAAAAuAgAAZHJzL2Uyb0Rv&#10;Yy54bWxQSwECLQAUAAYACAAAACEA+AwpmdgAAAADAQAADwAAAAAAAAAAAAAAAADdBwAAZHJzL2Rv&#10;d25yZXYueG1sUEsFBgAAAAAEAAQA8wAAAOIIAAAAAA==&#10;">
                          <v:oval id="Oval 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4DE816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BAAD9AC" w14:textId="77777777" w:rsidR="008B5070" w:rsidRDefault="00236F55" w:rsidP="008B5070">
          <w:pPr>
            <w:spacing w:after="240" w:line="240" w:lineRule="auto"/>
          </w:pPr>
        </w:p>
      </w:sdtContent>
    </w:sdt>
    <w:p w14:paraId="746D752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00797136"/>
        <w:placeholder>
          <w:docPart w:val="8B6480A9D50248A798C3C93841C69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0C9BDD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635031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2D5C648" wp14:editId="6E24A938">
                          <wp:extent cx="228600" cy="228600"/>
                          <wp:effectExtent l="0" t="0" r="0" b="0"/>
                          <wp:docPr id="80" name="Group 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1" name="Oval 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CDB7577" id="Group 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">
                          <v:oval id="Oval 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AC41E4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83CDB9" w14:textId="77777777" w:rsidR="008B5070" w:rsidRDefault="00236F55" w:rsidP="008B5070">
          <w:pPr>
            <w:spacing w:after="240" w:line="240" w:lineRule="auto"/>
          </w:pPr>
        </w:p>
      </w:sdtContent>
    </w:sdt>
    <w:p w14:paraId="49780108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386034183"/>
        <w:placeholder>
          <w:docPart w:val="6E9BD5D9AF2C47818779A5B2ACA7B72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800CA0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BCC6D0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F7CCD39" wp14:editId="41D9AB32">
                          <wp:extent cx="228600" cy="228600"/>
                          <wp:effectExtent l="0" t="0" r="0" b="0"/>
                          <wp:docPr id="83" name="Group 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4" name="Oval 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3EDF976" id="Group 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VZqUP4MFAADwEQAADgAAAAAAAAAAAAAAAAAuAgAAZHJzL2Uyb0Rv&#10;Yy54bWxQSwECLQAUAAYACAAAACEA+AwpmdgAAAADAQAADwAAAAAAAAAAAAAAAADdBwAAZHJzL2Rv&#10;d25yZXYueG1sUEsFBgAAAAAEAAQA8wAAAOIIAAAAAA==&#10;">
                          <v:oval id="Oval 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C80105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1534D41" w14:textId="77777777" w:rsidR="008B5070" w:rsidRDefault="00236F55" w:rsidP="008B5070">
          <w:pPr>
            <w:spacing w:after="240" w:line="240" w:lineRule="auto"/>
          </w:pPr>
        </w:p>
      </w:sdtContent>
    </w:sdt>
    <w:p w14:paraId="33C780DE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979772029"/>
        <w:placeholder>
          <w:docPart w:val="CC270461D05E42DC981CF33A3E3BBD8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38883B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7A79EB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896C70" wp14:editId="7111E544">
                          <wp:extent cx="228600" cy="228600"/>
                          <wp:effectExtent l="0" t="0" r="0" b="0"/>
                          <wp:docPr id="86" name="Group 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87" name="Oval 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DCEE535" id="Group 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7yvl9hQUAAPARAAAOAAAAAAAAAAAAAAAAAC4CAABkcnMvZTJv&#10;RG9jLnhtbFBLAQItABQABgAIAAAAIQD4DCmZ2AAAAAMBAAAPAAAAAAAAAAAAAAAAAN8HAABkcnMv&#10;ZG93bnJldi54bWxQSwUGAAAAAAQABADzAAAA5AgAAAAA&#10;">
                          <v:oval id="Oval 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gZc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Mo1NX9IPkNtfAAAA//8DAFBLAQItABQABgAIAAAAIQDb4fbL7gAAAIUBAAATAAAAAAAAAAAAAAAA&#10;AAAAAABbQ29udGVudF9UeXBlc10ueG1sUEsBAi0AFAAGAAgAAAAhAFr0LFu/AAAAFQEAAAsAAAAA&#10;AAAAAAAAAAAAHwEAAF9yZWxzLy5yZWxzUEsBAi0AFAAGAAgAAAAhAA4+Blz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48092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30ECA6" w14:textId="77777777" w:rsidR="008B5070" w:rsidRDefault="00236F55" w:rsidP="008B5070">
          <w:pPr>
            <w:spacing w:after="240" w:line="240" w:lineRule="auto"/>
          </w:pPr>
        </w:p>
      </w:sdtContent>
    </w:sdt>
    <w:p w14:paraId="2AF383DB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04011295"/>
        <w:placeholder>
          <w:docPart w:val="836F2863A35B483E9876423CE97446A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5D49B3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B16439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6956713" wp14:editId="3CA02A08">
                          <wp:extent cx="228600" cy="228600"/>
                          <wp:effectExtent l="0" t="0" r="0" b="0"/>
                          <wp:docPr id="89" name="Group 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0" name="Oval 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BE62B32" id="Group 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CTZmBBQAA8BEAAA4AAAAAAAAAAAAAAAAALgIAAGRycy9lMm9Eb2Mu&#10;eG1sUEsBAi0AFAAGAAgAAAAhAPgMKZnYAAAAAwEAAA8AAAAAAAAAAAAAAAAA2wcAAGRycy9kb3du&#10;cmV2LnhtbFBLBQYAAAAABAAEAPMAAADgCAAAAAA=&#10;">
                          <v:oval id="Oval 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02C12A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8533AD7" w14:textId="77777777" w:rsidR="008B5070" w:rsidRDefault="00236F55" w:rsidP="008B5070">
          <w:pPr>
            <w:spacing w:after="240" w:line="240" w:lineRule="auto"/>
          </w:pPr>
        </w:p>
      </w:sdtContent>
    </w:sdt>
    <w:p w14:paraId="6C051242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41764187"/>
        <w:placeholder>
          <w:docPart w:val="2AC9BC947E9F4807ACF47658D51B3A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47DCF37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9A6B1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7793E7C" wp14:editId="315F0320">
                          <wp:extent cx="228600" cy="228600"/>
                          <wp:effectExtent l="0" t="0" r="0" b="0"/>
                          <wp:docPr id="92" name="Group 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3" name="Oval 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38728FC" id="Group 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iU8VF4AFAADwEQAADgAAAAAAAAAAAAAAAAAuAgAAZHJzL2Uyb0RvYy54&#10;bWxQSwECLQAUAAYACAAAACEA+AwpmdgAAAADAQAADwAAAAAAAAAAAAAAAADaBwAAZHJzL2Rvd25y&#10;ZXYueG1sUEsFBgAAAAAEAAQA8wAAAN8IAAAAAA==&#10;">
                          <v:oval id="Oval 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40BD1D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9834DF7" w14:textId="77777777" w:rsidR="008B5070" w:rsidRDefault="00236F55" w:rsidP="008B5070">
          <w:pPr>
            <w:spacing w:after="240" w:line="240" w:lineRule="auto"/>
          </w:pPr>
        </w:p>
      </w:sdtContent>
    </w:sdt>
    <w:p w14:paraId="4D52E687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507A191" wp14:editId="30CE0155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95" name="Text Box 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9AFCF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95" o:spid="_x0000_s1029" type="#_x0000_t202" alt="Document title" style="position:absolute;margin-left:43.3pt;margin-top:0;width:79.2pt;height:451.45pt;z-index:-251601920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#4</w:t>
      </w:r>
    </w:p>
    <w:p w14:paraId="0062B52B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17376405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45D79E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CCEA37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A15E28F" wp14:editId="64A16921">
                          <wp:extent cx="228600" cy="228600"/>
                          <wp:effectExtent l="0" t="0" r="0" b="0"/>
                          <wp:docPr id="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97" name="Oval 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331C8D0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8XnJ7hQUAAO8RAAAOAAAAAAAAAAAAAAAAAC4CAABkcnMvZTJv&#10;RG9jLnhtbFBLAQItABQABgAIAAAAIQD4DCmZ2AAAAAMBAAAPAAAAAAAAAAAAAAAAAN8HAABkcnMv&#10;ZG93bnJldi54bWxQSwUGAAAAAAQABADzAAAA5AgAAAAA&#10;">
                          <v:oval id="Oval 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14237A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1196469" w14:textId="77777777" w:rsidR="008B5070" w:rsidRDefault="00236F55" w:rsidP="008B5070">
          <w:pPr>
            <w:spacing w:after="240" w:line="240" w:lineRule="auto"/>
          </w:pPr>
        </w:p>
      </w:sdtContent>
    </w:sdt>
    <w:p w14:paraId="762DF3DF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448125989"/>
        <w:placeholder>
          <w:docPart w:val="46208019FEEF4D26A522D15A0A354C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036520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BF1A939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F4B0762" wp14:editId="1C66FFC3">
                          <wp:extent cx="228600" cy="228600"/>
                          <wp:effectExtent l="0" t="0" r="0" b="0"/>
                          <wp:docPr id="99" name="Group 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0" name="Oval 1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83A09F6" id="Group 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xECQmggUAAPMRAAAOAAAAAAAAAAAAAAAAAC4CAABkcnMvZTJvRG9j&#10;LnhtbFBLAQItABQABgAIAAAAIQD4DCmZ2AAAAAMBAAAPAAAAAAAAAAAAAAAAANwHAABkcnMvZG93&#10;bnJldi54bWxQSwUGAAAAAAQABADzAAAA4QgAAAAA&#10;">
                          <v:oval id="Oval 1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F5C93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EF6803C" w14:textId="77777777" w:rsidR="008B5070" w:rsidRDefault="00236F55" w:rsidP="008B5070">
          <w:pPr>
            <w:spacing w:after="240" w:line="240" w:lineRule="auto"/>
          </w:pPr>
        </w:p>
      </w:sdtContent>
    </w:sdt>
    <w:p w14:paraId="61A24A86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1454098"/>
        <w:placeholder>
          <w:docPart w:val="FB6CA669E7424AC3A303F9FF4ED91C82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2A11D085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916157212"/>
        <w:placeholder>
          <w:docPart w:val="E74E0985E27F421B87F2953218AA7C3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D0D36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8794FFE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6EA86B" wp14:editId="4E3FDCC6">
                          <wp:extent cx="228600" cy="228600"/>
                          <wp:effectExtent l="0" t="0" r="0" b="0"/>
                          <wp:docPr id="102" name="Group 1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3" name="Oval 1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8F525AD" id="Group 1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M+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M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Putkz6BBQAA9REAAA4AAAAAAAAAAAAAAAAALgIAAGRycy9lMm9Eb2Mu&#10;eG1sUEsBAi0AFAAGAAgAAAAhAPgMKZnYAAAAAwEAAA8AAAAAAAAAAAAAAAAA2wcAAGRycy9kb3du&#10;cmV2LnhtbFBLBQYAAAAABAAEAPMAAADgCAAAAAA=&#10;">
                          <v:oval id="Oval 1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FE764D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E50E47" w14:textId="77777777" w:rsidR="008B5070" w:rsidRDefault="00236F55" w:rsidP="008B5070">
          <w:pPr>
            <w:spacing w:after="240" w:line="240" w:lineRule="auto"/>
          </w:pPr>
        </w:p>
      </w:sdtContent>
    </w:sdt>
    <w:p w14:paraId="6461AC22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34627401"/>
        <w:placeholder>
          <w:docPart w:val="503CF3ABFD5D4A60BED71D074E05B8F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0F8F3D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215756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0571D9" wp14:editId="02ED441D">
                          <wp:extent cx="228600" cy="228600"/>
                          <wp:effectExtent l="0" t="0" r="0" b="0"/>
                          <wp:docPr id="105" name="Group 1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6" name="Oval 1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2223547" id="Group 1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Fj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XC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+0WOEBQAA9REAAA4AAAAAAAAAAAAAAAAALgIAAGRycy9lMm9E&#10;b2MueG1sUEsBAi0AFAAGAAgAAAAhAPgMKZnYAAAAAwEAAA8AAAAAAAAAAAAAAAAA3gcAAGRycy9k&#10;b3ducmV2LnhtbFBLBQYAAAAABAAEAPMAAADjCAAAAAA=&#10;">
                          <v:oval id="Oval 1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C45130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9AFBE06" w14:textId="77777777" w:rsidR="008B5070" w:rsidRDefault="00236F55" w:rsidP="008B5070">
          <w:pPr>
            <w:spacing w:after="240" w:line="240" w:lineRule="auto"/>
          </w:pPr>
        </w:p>
      </w:sdtContent>
    </w:sdt>
    <w:p w14:paraId="7619BF1F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623542879"/>
        <w:placeholder>
          <w:docPart w:val="50E01AC6C0B347469178690716D93B9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A19EEC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C60B6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35ABB71" wp14:editId="2AD5C3A7">
                          <wp:extent cx="228600" cy="228600"/>
                          <wp:effectExtent l="0" t="0" r="0" b="0"/>
                          <wp:docPr id="108" name="Group 1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09" name="Oval 1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A92D55D" id="Group 1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yKfw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A2R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y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5Q8yKfwUAAPURAAAOAAAAAAAAAAAAAAAAAC4CAABkcnMvZTJvRG9jLnht&#10;bFBLAQItABQABgAIAAAAIQD4DCmZ2AAAAAMBAAAPAAAAAAAAAAAAAAAAANkHAABkcnMvZG93bnJl&#10;di54bWxQSwUGAAAAAAQABADzAAAA3ggAAAAA&#10;">
                          <v:oval id="Oval 1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CAFAA0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FEA699E" w14:textId="77777777" w:rsidR="008B5070" w:rsidRDefault="00236F55" w:rsidP="008B5070">
          <w:pPr>
            <w:spacing w:after="240" w:line="240" w:lineRule="auto"/>
          </w:pPr>
        </w:p>
      </w:sdtContent>
    </w:sdt>
    <w:p w14:paraId="7EE288A5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24536164"/>
        <w:placeholder>
          <w:docPart w:val="606A51A0CDDF48B7B20D4445FDC59A6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ADB505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3A10F4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5BF9530" wp14:editId="01CB4322">
                          <wp:extent cx="228600" cy="228600"/>
                          <wp:effectExtent l="0" t="0" r="0" b="0"/>
                          <wp:docPr id="111" name="Group 1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2" name="Oval 1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23E987A" id="Group 1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q6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97Pq6ggUAAPURAAAOAAAAAAAAAAAAAAAAAC4CAABkcnMvZTJvRG9j&#10;LnhtbFBLAQItABQABgAIAAAAIQD4DCmZ2AAAAAMBAAAPAAAAAAAAAAAAAAAAANwHAABkcnMvZG93&#10;bnJldi54bWxQSwUGAAAAAAQABADzAAAA4QgAAAAA&#10;">
                          <v:oval id="Oval 1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4D357C7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A6451D" w14:textId="77777777" w:rsidR="008B5070" w:rsidRDefault="00236F55" w:rsidP="008B5070">
          <w:pPr>
            <w:spacing w:after="240" w:line="240" w:lineRule="auto"/>
          </w:pPr>
        </w:p>
      </w:sdtContent>
    </w:sdt>
    <w:p w14:paraId="07B6612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1518921008"/>
        <w:placeholder>
          <w:docPart w:val="2B721FE55183452C973A871420CBD62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6D7ED2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AB8B83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DB2A05" wp14:editId="0BE7E447">
                          <wp:extent cx="228600" cy="228600"/>
                          <wp:effectExtent l="0" t="0" r="0" b="0"/>
                          <wp:docPr id="114" name="Group 1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5" name="Oval 1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7047581" id="Group 1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C3wfzDhQUAAPURAAAOAAAAAAAAAAAAAAAAAC4CAABkcnMvZTJv&#10;RG9jLnhtbFBLAQItABQABgAIAAAAIQD4DCmZ2AAAAAMBAAAPAAAAAAAAAAAAAAAAAN8HAABkcnMv&#10;ZG93bnJldi54bWxQSwUGAAAAAAQABADzAAAA5AgAAAAA&#10;">
                          <v:oval id="Oval 1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B7F89D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4B0AD4F" w14:textId="77777777" w:rsidR="008B5070" w:rsidRDefault="00236F55" w:rsidP="008B5070">
          <w:pPr>
            <w:spacing w:after="240" w:line="240" w:lineRule="auto"/>
          </w:pPr>
        </w:p>
      </w:sdtContent>
    </w:sdt>
    <w:p w14:paraId="28F56A85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338317725"/>
        <w:placeholder>
          <w:docPart w:val="7E36A20694254BFEB3FBBC946C9EAA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5C1075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A043A5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A2D35E8" wp14:editId="1379F561">
                          <wp:extent cx="228600" cy="228600"/>
                          <wp:effectExtent l="0" t="0" r="0" b="0"/>
                          <wp:docPr id="117" name="Group 1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18" name="Oval 1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9304389" id="Group 1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Oqlw3+EBQAA9REAAA4AAAAAAAAAAAAAAAAALgIAAGRycy9lMm9E&#10;b2MueG1sUEsBAi0AFAAGAAgAAAAhAPgMKZnYAAAAAwEAAA8AAAAAAAAAAAAAAAAA3gcAAGRycy9k&#10;b3ducmV2LnhtbFBLBQYAAAAABAAEAPMAAADjCAAAAAA=&#10;">
                          <v:oval id="Oval 1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XR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nTBVyfSRfI1QUAAP//AwBQSwECLQAUAAYACAAAACEA2+H2y+4AAACFAQAAEwAAAAAAAAAAAAAA&#10;AAAAAAAAW0NvbnRlbnRfVHlwZXNdLnhtbFBLAQItABQABgAIAAAAIQBa9CxbvwAAABUBAAALAAAA&#10;AAAAAAAAAAAAAB8BAABfcmVscy8ucmVsc1BLAQItABQABgAIAAAAIQCzfLX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F3F2D7E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943D39A" w14:textId="77777777" w:rsidR="008B5070" w:rsidRDefault="00236F55" w:rsidP="008B5070">
          <w:pPr>
            <w:spacing w:after="240" w:line="240" w:lineRule="auto"/>
          </w:pPr>
        </w:p>
      </w:sdtContent>
    </w:sdt>
    <w:p w14:paraId="0A196E93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8C73386" wp14:editId="1D1078BE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20" name="Text Box 1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9D43F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20" o:spid="_x0000_s1030" type="#_x0000_t202" alt="Document title" style="position:absolute;margin-left:43.3pt;margin-top:0;width:79.2pt;height:451.45pt;z-index:-25159987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#5</w:t>
      </w:r>
    </w:p>
    <w:p w14:paraId="0CB3B6A7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273628762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B46979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572CF73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BF4DB6E" wp14:editId="1B92CC9A">
                          <wp:extent cx="228600" cy="228600"/>
                          <wp:effectExtent l="0" t="0" r="0" b="0"/>
                          <wp:docPr id="1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2" name="Oval 1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CC55C5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RZ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GukWYYFAADzEQAADgAAAAAAAAAAAAAAAAAuAgAAZHJzL2Uy&#10;b0RvYy54bWxQSwECLQAUAAYACAAAACEA+AwpmdgAAAADAQAADwAAAAAAAAAAAAAAAADgBwAAZHJz&#10;L2Rvd25yZXYueG1sUEsFBgAAAAAEAAQA8wAAAOUIAAAAAA==&#10;">
                          <v:oval id="Oval 1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iG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pDP6fSRfI9RUAAP//AwBQSwECLQAUAAYACAAAACEA2+H2y+4AAACFAQAAEwAAAAAAAAAAAAAA&#10;AAAAAAAAW0NvbnRlbnRfVHlwZXNdLnhtbFBLAQItABQABgAIAAAAIQBa9CxbvwAAABUBAAALAAAA&#10;AAAAAAAAAAAAAB8BAABfcmVscy8ucmVsc1BLAQItABQABgAIAAAAIQAc+EiG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08D641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E3304CD" w14:textId="77777777" w:rsidR="008B5070" w:rsidRDefault="00236F55" w:rsidP="008B5070">
          <w:pPr>
            <w:spacing w:after="240" w:line="240" w:lineRule="auto"/>
          </w:pPr>
        </w:p>
      </w:sdtContent>
    </w:sdt>
    <w:p w14:paraId="364C1C91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29328923"/>
        <w:placeholder>
          <w:docPart w:val="91B9540859AF42B49DBF2E125180E97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210E76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0F0B654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9BFE7EA" wp14:editId="0230F027">
                          <wp:extent cx="228600" cy="228600"/>
                          <wp:effectExtent l="0" t="0" r="0" b="0"/>
                          <wp:docPr id="124" name="Group 1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5" name="Oval 1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4BCC814" id="Group 1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v4hQ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ANcyv4hQUAAPURAAAOAAAAAAAAAAAAAAAAAC4CAABkcnMvZTJv&#10;RG9jLnhtbFBLAQItABQABgAIAAAAIQD4DCmZ2AAAAAMBAAAPAAAAAAAAAAAAAAAAAN8HAABkcnMv&#10;ZG93bnJldi54bWxQSwUGAAAAAAQABADzAAAA5AgAAAAA&#10;">
                          <v:oval id="Oval 1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D8F6B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D89829A" w14:textId="77777777" w:rsidR="008B5070" w:rsidRDefault="00236F55" w:rsidP="008B5070">
          <w:pPr>
            <w:spacing w:after="240" w:line="240" w:lineRule="auto"/>
          </w:pPr>
        </w:p>
      </w:sdtContent>
    </w:sdt>
    <w:p w14:paraId="0F642C4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748190823"/>
        <w:placeholder>
          <w:docPart w:val="609CF6E05E2E46F690E47FEFEA12E091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10393EF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527787644"/>
        <w:placeholder>
          <w:docPart w:val="5EB4A013A0CF47F2828B667CE874171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06D22E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14F002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A79AA1D" wp14:editId="187FD8E1">
                          <wp:extent cx="228600" cy="228600"/>
                          <wp:effectExtent l="0" t="0" r="0" b="0"/>
                          <wp:docPr id="127" name="Group 1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28" name="Oval 1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E14D534" id="Group 1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AXFESEBQAA9REAAA4AAAAAAAAAAAAAAAAALgIAAGRycy9lMm9E&#10;b2MueG1sUEsBAi0AFAAGAAgAAAAhAPgMKZnYAAAAAwEAAA8AAAAAAAAAAAAAAAAA3gcAAGRycy9k&#10;b3ducmV2LnhtbFBLBQYAAAAABAAEAPMAAADjCAAAAAA=&#10;">
                          <v:oval id="Oval 1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EC4D6B1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5E21479" w14:textId="77777777" w:rsidR="008B5070" w:rsidRDefault="00236F55" w:rsidP="008B5070">
          <w:pPr>
            <w:spacing w:after="240" w:line="240" w:lineRule="auto"/>
          </w:pPr>
        </w:p>
      </w:sdtContent>
    </w:sdt>
    <w:p w14:paraId="3D384424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944345956"/>
        <w:placeholder>
          <w:docPart w:val="6E2DA17A140F436DA578A278AFAECD0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E8C065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9AFF4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AFFF02" wp14:editId="29D6F6AD">
                          <wp:extent cx="228600" cy="228600"/>
                          <wp:effectExtent l="0" t="0" r="0" b="0"/>
                          <wp:docPr id="130" name="Group 1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1" name="Oval 1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1038A8F" id="Group 1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">
                          <v:oval id="Oval 1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F403DB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CDC43CC" w14:textId="77777777" w:rsidR="008B5070" w:rsidRDefault="00236F55" w:rsidP="008B5070">
          <w:pPr>
            <w:spacing w:after="240" w:line="240" w:lineRule="auto"/>
          </w:pPr>
        </w:p>
      </w:sdtContent>
    </w:sdt>
    <w:p w14:paraId="6921BD2D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271284848"/>
        <w:placeholder>
          <w:docPart w:val="FFA283948A5048ADAFA720952EB902D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878C2B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E635FE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6C20392" wp14:editId="4C0FBEC5">
                          <wp:extent cx="228600" cy="228600"/>
                          <wp:effectExtent l="0" t="0" r="0" b="0"/>
                          <wp:docPr id="133" name="Group 1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4" name="Oval 1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6EEF03D" id="Group 1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wpYYoYFAAD1EQAADgAAAAAAAAAAAAAAAAAuAgAAZHJzL2Uy&#10;b0RvYy54bWxQSwECLQAUAAYACAAAACEA+AwpmdgAAAADAQAADwAAAAAAAAAAAAAAAADgBwAAZHJz&#10;L2Rvd25yZXYueG1sUEsFBgAAAAAEAAQA8wAAAOUIAAAAAA==&#10;">
                          <v:oval id="Oval 1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um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NYEK6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5632B1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D374AC" w14:textId="77777777" w:rsidR="008B5070" w:rsidRDefault="00236F55" w:rsidP="008B5070">
          <w:pPr>
            <w:spacing w:after="240" w:line="240" w:lineRule="auto"/>
          </w:pPr>
        </w:p>
      </w:sdtContent>
    </w:sdt>
    <w:p w14:paraId="6A2FC42C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1866704915"/>
        <w:placeholder>
          <w:docPart w:val="6ED22A0C15234022875964B5DE37454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84D48D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585B61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3167764" wp14:editId="5FEEF96A">
                          <wp:extent cx="228600" cy="228600"/>
                          <wp:effectExtent l="0" t="0" r="0" b="0"/>
                          <wp:docPr id="136" name="Group 1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37" name="Oval 1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1924975" id="Group 1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1Nhg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WPNTYYFAAD1EQAADgAAAAAAAAAAAAAAAAAuAgAAZHJzL2Uy&#10;b0RvYy54bWxQSwECLQAUAAYACAAAACEA+AwpmdgAAAADAQAADwAAAAAAAAAAAAAAAADgBwAAZHJz&#10;L2Rvd25yZXYueG1sUEsFBgAAAAAEAAQA8wAAAOUIAAAAAA==&#10;">
                          <v:oval id="Oval 1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rXRxAAAANwAAAAPAAAAZHJzL2Rvd25yZXYueG1sRI/RagIx&#10;EEXfC/5DGKFvNauC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CbWtd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A72543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7EF4CB8" w14:textId="77777777" w:rsidR="008B5070" w:rsidRDefault="00236F55" w:rsidP="008B5070">
          <w:pPr>
            <w:spacing w:after="240" w:line="240" w:lineRule="auto"/>
          </w:pPr>
        </w:p>
      </w:sdtContent>
    </w:sdt>
    <w:p w14:paraId="325F2408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27651553"/>
        <w:placeholder>
          <w:docPart w:val="3C256C0C7AF34121A9E939C214D938EF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0DC790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6F6240C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E33949" wp14:editId="4119A74C">
                          <wp:extent cx="228600" cy="228600"/>
                          <wp:effectExtent l="0" t="0" r="0" b="0"/>
                          <wp:docPr id="139" name="Group 1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0" name="Oval 1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9D1F7AB" id="Group 1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agdLtggUAAPURAAAOAAAAAAAAAAAAAAAAAC4CAABkcnMvZTJvRG9j&#10;LnhtbFBLAQItABQABgAIAAAAIQD4DCmZ2AAAAAMBAAAPAAAAAAAAAAAAAAAAANwHAABkcnMvZG93&#10;bnJldi54bWxQSwUGAAAAAAQABADzAAAA4QgAAAAA&#10;">
                          <v:oval id="Oval 1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7YwwAAANwAAAAPAAAAZHJzL2Rvd25yZXYueG1sRI/NTgIx&#10;EMfvJrxDMyTepAsx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8Tle2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BD18B5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51BE041" w14:textId="77777777" w:rsidR="008B5070" w:rsidRDefault="00236F55" w:rsidP="008B5070">
          <w:pPr>
            <w:spacing w:after="240" w:line="240" w:lineRule="auto"/>
          </w:pPr>
        </w:p>
      </w:sdtContent>
    </w:sdt>
    <w:p w14:paraId="5976E7DE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-152990309"/>
        <w:placeholder>
          <w:docPart w:val="FD3F9D265CE54587AD98D8A029B6D9C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D6D86B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1AA09B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033D92B" wp14:editId="301EEFD5">
                          <wp:extent cx="228600" cy="228600"/>
                          <wp:effectExtent l="0" t="0" r="0" b="0"/>
                          <wp:docPr id="142" name="Group 1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3" name="Oval 1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DF45B63" id="Group 1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1lk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M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KPrWWSBBQAA9REAAA4AAAAAAAAAAAAAAAAALgIAAGRycy9lMm9Eb2Mu&#10;eG1sUEsBAi0AFAAGAAgAAAAhAPgMKZnYAAAAAwEAAA8AAAAAAAAAAAAAAAAA2wcAAGRycy9kb3du&#10;cmV2LnhtbFBLBQYAAAAABAAEAPMAAADgCAAAAAA=&#10;">
                          <v:oval id="Oval 1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CvxAAAANwAAAAPAAAAZHJzL2Rvd25yZXYueG1sRI/RagIx&#10;EEXfC/5DGKFvNasW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AHrwK/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34371B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DD503A7" w14:textId="77777777" w:rsidR="008B5070" w:rsidRDefault="00236F55" w:rsidP="008B5070">
          <w:pPr>
            <w:spacing w:after="240" w:line="240" w:lineRule="auto"/>
          </w:pPr>
        </w:p>
      </w:sdtContent>
    </w:sdt>
    <w:p w14:paraId="5FF9DEDB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DE39479" wp14:editId="0EC3B47C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45" name="Text Box 1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E31B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45" o:spid="_x0000_s1031" type="#_x0000_t202" alt="Document title" style="position:absolute;margin-left:43.3pt;margin-top:0;width:79.2pt;height:451.45pt;z-index:-251597824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#6</w:t>
      </w:r>
    </w:p>
    <w:p w14:paraId="0FE75273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7474384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A87E56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852C5EB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4EFBA50" wp14:editId="7BCB4A8D">
                          <wp:extent cx="228600" cy="228600"/>
                          <wp:effectExtent l="0" t="0" r="0" b="0"/>
                          <wp:docPr id="1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47" name="Oval 1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ACBC9C5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DwSgZGiAUAAPMRAAAOAAAAAAAAAAAAAAAAAC4CAABkcnMv&#10;ZTJvRG9jLnhtbFBLAQItABQABgAIAAAAIQD4DCmZ2AAAAAMBAAAPAAAAAAAAAAAAAAAAAOIHAABk&#10;cnMvZG93bnJldi54bWxQSwUGAAAAAAQABADzAAAA5wgAAAAA&#10;">
                          <v:oval id="Oval 1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A7F8E6E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A799422" w14:textId="77777777" w:rsidR="008B5070" w:rsidRDefault="00236F55" w:rsidP="008B5070">
          <w:pPr>
            <w:spacing w:after="240" w:line="240" w:lineRule="auto"/>
          </w:pPr>
        </w:p>
      </w:sdtContent>
    </w:sdt>
    <w:p w14:paraId="2534E12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1600329401"/>
        <w:placeholder>
          <w:docPart w:val="392D9EE9570E4DE1A422C91909E3159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6BD96E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8AD5D5E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0F80BF8" wp14:editId="06EFEF9B">
                          <wp:extent cx="228600" cy="228600"/>
                          <wp:effectExtent l="0" t="0" r="0" b="0"/>
                          <wp:docPr id="149" name="Group 1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0" name="Oval 1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B4278A7" id="Group 1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3fghu4MFAAD1EQAADgAAAAAAAAAAAAAAAAAuAgAAZHJzL2Uyb0Rv&#10;Yy54bWxQSwECLQAUAAYACAAAACEA+AwpmdgAAAADAQAADwAAAAAAAAAAAAAAAADdBwAAZHJzL2Rv&#10;d25yZXYueG1sUEsFBgAAAAAEAAQA8wAAAOIIAAAAAA==&#10;">
                          <v:oval id="Oval 1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DE3C9B3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25291E2" w14:textId="77777777" w:rsidR="008B5070" w:rsidRDefault="00236F55" w:rsidP="008B5070">
          <w:pPr>
            <w:spacing w:after="240" w:line="240" w:lineRule="auto"/>
          </w:pPr>
        </w:p>
      </w:sdtContent>
    </w:sdt>
    <w:p w14:paraId="34B3318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717551359"/>
        <w:placeholder>
          <w:docPart w:val="1EF6F17A021846DAB183600352BBD29C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59805BF1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669791690"/>
        <w:placeholder>
          <w:docPart w:val="32EE667095454E09BB3E52A9A4EA227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E768BC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C54111B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DC7BDDD" wp14:editId="32CB95BC">
                          <wp:extent cx="228600" cy="228600"/>
                          <wp:effectExtent l="0" t="0" r="0" b="0"/>
                          <wp:docPr id="152" name="Group 1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3" name="Oval 1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6E67CE" id="Group 1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DV663KBBQAA9REAAA4AAAAAAAAAAAAAAAAALgIAAGRycy9lMm9Eb2Mu&#10;eG1sUEsBAi0AFAAGAAgAAAAhAPgMKZnYAAAAAwEAAA8AAAAAAAAAAAAAAAAA2wcAAGRycy9kb3du&#10;cmV2LnhtbFBLBQYAAAAABAAEAPMAAADgCAAAAAA=&#10;">
                          <v:oval id="Oval 1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yxAAAANwAAAAPAAAAZHJzL2Rvd25yZXYueG1sRI/RagIx&#10;EEXfC/5DGKFvNatS0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IQyVnL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0210982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4DC488D" w14:textId="77777777" w:rsidR="008B5070" w:rsidRDefault="00236F55" w:rsidP="008B5070">
          <w:pPr>
            <w:spacing w:after="240" w:line="240" w:lineRule="auto"/>
          </w:pPr>
        </w:p>
      </w:sdtContent>
    </w:sdt>
    <w:p w14:paraId="31D8102E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791518138"/>
        <w:placeholder>
          <w:docPart w:val="A03C97F6D27C4EB589E4ED2C4A091AA8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1DB77D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8F18F1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73C2DF4" wp14:editId="6ABBCF9E">
                          <wp:extent cx="228600" cy="228600"/>
                          <wp:effectExtent l="0" t="0" r="0" b="0"/>
                          <wp:docPr id="155" name="Group 1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6" name="Oval 1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79A3714" id="Group 1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vpqS+EBQAA9REAAA4AAAAAAAAAAAAAAAAALgIAAGRycy9lMm9E&#10;b2MueG1sUEsBAi0AFAAGAAgAAAAhAPgMKZnYAAAAAwEAAA8AAAAAAAAAAAAAAAAA3gcAAGRycy9k&#10;b3ducmV2LnhtbFBLBQYAAAAABAAEAPMAAADjCAAAAAA=&#10;">
                          <v:oval id="Oval 1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Xq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lxL+nskTyOUvAAAA//8DAFBLAQItABQABgAIAAAAIQDb4fbL7gAAAIUBAAATAAAAAAAAAAAA&#10;AAAAAAAAAABbQ29udGVudF9UeXBlc10ueG1sUEsBAi0AFAAGAAgAAAAhAFr0LFu/AAAAFQEAAAsA&#10;AAAAAAAAAAAAAAAAHwEAAF9yZWxzLy5yZWxzUEsBAi0AFAAGAAgAAAAhAJRF9er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60AA7F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B905DC6" w14:textId="77777777" w:rsidR="008B5070" w:rsidRDefault="00236F55" w:rsidP="008B5070">
          <w:pPr>
            <w:spacing w:after="240" w:line="240" w:lineRule="auto"/>
          </w:pPr>
        </w:p>
      </w:sdtContent>
    </w:sdt>
    <w:p w14:paraId="5C6A4E65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407589487"/>
        <w:placeholder>
          <w:docPart w:val="A97DA85384F84843BBCF67ECAB157D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9AC1C6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54E4D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218C268" wp14:editId="4AE6D9BC">
                          <wp:extent cx="228600" cy="228600"/>
                          <wp:effectExtent l="0" t="0" r="0" b="0"/>
                          <wp:docPr id="158" name="Group 1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59" name="Oval 1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762597D" id="Group 1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NlatI4AFAAD1EQAADgAAAAAAAAAAAAAAAAAuAgAAZHJzL2Uyb0RvYy54&#10;bWxQSwECLQAUAAYACAAAACEA+AwpmdgAAAADAQAADwAAAAAAAAAAAAAAAADaBwAAZHJzL2Rvd25y&#10;ZXYueG1sUEsFBgAAAAAEAAQA8wAAAN8IAAAAAA==&#10;">
                          <v:oval id="Oval 1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80EC5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CBABAF" w14:textId="77777777" w:rsidR="008B5070" w:rsidRDefault="00236F55" w:rsidP="008B5070">
          <w:pPr>
            <w:spacing w:after="240" w:line="240" w:lineRule="auto"/>
          </w:pPr>
        </w:p>
      </w:sdtContent>
    </w:sdt>
    <w:p w14:paraId="22863ED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1105730305"/>
        <w:placeholder>
          <w:docPart w:val="A150EADDFA4D457D9050FB423AF04C1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14F733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32608C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153BE5DB" wp14:editId="35EDACE5">
                          <wp:extent cx="228600" cy="228600"/>
                          <wp:effectExtent l="0" t="0" r="0" b="0"/>
                          <wp:docPr id="161" name="Group 1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2" name="Oval 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9994236" id="Group 1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fGOfbggUAAPURAAAOAAAAAAAAAAAAAAAAAC4CAABkcnMvZTJvRG9j&#10;LnhtbFBLAQItABQABgAIAAAAIQD4DCmZ2AAAAAMBAAAPAAAAAAAAAAAAAAAAANwHAABkcnMvZG93&#10;bnJldi54bWxQSwUGAAAAAAQABADzAAAA4QgAAAAA&#10;">
                          <v:oval id="Oval 1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52BEDD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00414B2" w14:textId="77777777" w:rsidR="008B5070" w:rsidRDefault="00236F55" w:rsidP="008B5070">
          <w:pPr>
            <w:spacing w:after="240" w:line="240" w:lineRule="auto"/>
          </w:pPr>
        </w:p>
      </w:sdtContent>
    </w:sdt>
    <w:p w14:paraId="079AB321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905412069"/>
        <w:placeholder>
          <w:docPart w:val="D80A44CFDBD14D289C57D64AB1ED91B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9B938D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4D6B0E2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A0E98B7" wp14:editId="1D05A848">
                          <wp:extent cx="228600" cy="228600"/>
                          <wp:effectExtent l="0" t="0" r="0" b="0"/>
                          <wp:docPr id="164" name="Group 1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5" name="Oval 1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4822AEF" id="Group 1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Gi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+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U14aKEBQAA9REAAA4AAAAAAAAAAAAAAAAALgIAAGRycy9lMm9E&#10;b2MueG1sUEsBAi0AFAAGAAgAAAAhAPgMKZnYAAAAAwEAAA8AAAAAAAAAAAAAAAAA3gcAAGRycy9k&#10;b3ducmV2LnhtbFBLBQYAAAAABAAEAPMAAADjCAAAAAA=&#10;">
                          <v:oval id="Oval 1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B4CBB4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1C70DE4" w14:textId="77777777" w:rsidR="008B5070" w:rsidRDefault="00236F55" w:rsidP="008B5070">
          <w:pPr>
            <w:spacing w:after="240" w:line="240" w:lineRule="auto"/>
          </w:pPr>
        </w:p>
      </w:sdtContent>
    </w:sdt>
    <w:p w14:paraId="3C6C9F9F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670440052"/>
        <w:placeholder>
          <w:docPart w:val="7A3721F24FAC40B1942F41D081E8F5B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5E1E6A2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E346EA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D15991C" wp14:editId="409FC7E6">
                          <wp:extent cx="228600" cy="228600"/>
                          <wp:effectExtent l="0" t="0" r="0" b="0"/>
                          <wp:docPr id="167" name="Group 1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68" name="Oval 1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E622558" id="Group 1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4e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fz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AhR3h6EBQAA9REAAA4AAAAAAAAAAAAAAAAALgIAAGRycy9lMm9E&#10;b2MueG1sUEsBAi0AFAAGAAgAAAAhAPgMKZnYAAAAAwEAAA8AAAAAAAAAAAAAAAAA3gcAAGRycy9k&#10;b3ducmV2LnhtbFBLBQYAAAAABAAEAPMAAADjCAAAAAA=&#10;">
                          <v:oval id="Oval 1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C85D8F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6599956" w14:textId="77777777" w:rsidR="008B5070" w:rsidRDefault="00236F55" w:rsidP="008B5070">
          <w:pPr>
            <w:spacing w:after="240" w:line="240" w:lineRule="auto"/>
          </w:pPr>
        </w:p>
      </w:sdtContent>
    </w:sdt>
    <w:p w14:paraId="165C52D5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CC49ECA" wp14:editId="2E0C9C3A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70" name="Text Box 17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C37E7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70" o:spid="_x0000_s1032" type="#_x0000_t202" alt="Document title" style="position:absolute;margin-left:43.3pt;margin-top:0;width:79.2pt;height:451.45pt;z-index:-25159577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#7</w:t>
      </w:r>
    </w:p>
    <w:p w14:paraId="6EE28001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1595074579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E250E6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255A346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4D225AD" wp14:editId="7CFC380F">
                          <wp:extent cx="228600" cy="228600"/>
                          <wp:effectExtent l="0" t="0" r="0" b="0"/>
                          <wp:docPr id="17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2" name="Oval 1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848816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rCl70IMFAADzEQAADgAAAAAAAAAAAAAAAAAuAgAAZHJzL2Uyb0Rv&#10;Yy54bWxQSwECLQAUAAYACAAAACEA+AwpmdgAAAADAQAADwAAAAAAAAAAAAAAAADdBwAAZHJzL2Rv&#10;d25yZXYueG1sUEsFBgAAAAAEAAQA8wAAAOIIAAAAAA==&#10;">
                          <v:oval id="Oval 17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A65601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EA67C68" w14:textId="77777777" w:rsidR="008B5070" w:rsidRDefault="00236F55" w:rsidP="008B5070">
          <w:pPr>
            <w:spacing w:after="240" w:line="240" w:lineRule="auto"/>
          </w:pPr>
        </w:p>
      </w:sdtContent>
    </w:sdt>
    <w:p w14:paraId="13FF6658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861399763"/>
        <w:placeholder>
          <w:docPart w:val="17AED439E23C489993AA0A697A43C42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222E42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805F929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2FF8BF6" wp14:editId="50A94797">
                          <wp:extent cx="228600" cy="228600"/>
                          <wp:effectExtent l="0" t="0" r="0" b="0"/>
                          <wp:docPr id="174" name="Group 17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5" name="Oval 1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2CEB09F" id="Group 17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O0hAUAAPURAAAOAAAAZHJzL2Uyb0RvYy54bWy8WNtuGzcQfS/QfyD2sUCju2QLkQPXqYMC&#10;bhI0LtI+UlyudtFdcktSlp2v7xlyL5RsRFJa1A/yXubM5cxwON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MOkU7SEBQAA9REAAA4AAAAAAAAAAAAAAAAALgIAAGRycy9lMm9E&#10;b2MueG1sUEsBAi0AFAAGAAgAAAAhAPgMKZnYAAAAAwEAAA8AAAAAAAAAAAAAAAAA3gcAAGRycy9k&#10;b3ducmV2LnhtbFBLBQYAAAAABAAEAPMAAADjCAAAAAA=&#10;">
                          <v:oval id="Oval 17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83486C4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F9647B7" w14:textId="77777777" w:rsidR="008B5070" w:rsidRDefault="00236F55" w:rsidP="008B5070">
          <w:pPr>
            <w:spacing w:after="240" w:line="240" w:lineRule="auto"/>
          </w:pPr>
        </w:p>
      </w:sdtContent>
    </w:sdt>
    <w:p w14:paraId="1349F1C8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551920708"/>
        <w:placeholder>
          <w:docPart w:val="341D0C0DF2274FA1A9B3B338E2ECAF95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16CD35EA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80419610"/>
        <w:placeholder>
          <w:docPart w:val="4C24A0877D5643CDA861658D42B90860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E06708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99A0495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92C4300" wp14:editId="021313FF">
                          <wp:extent cx="228600" cy="228600"/>
                          <wp:effectExtent l="0" t="0" r="0" b="0"/>
                          <wp:docPr id="177" name="Group 17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78" name="Oval 1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443B163" id="Group 17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7AbAiEBQAA9REAAA4AAAAAAAAAAAAAAAAALgIAAGRycy9lMm9E&#10;b2MueG1sUEsBAi0AFAAGAAgAAAAhAPgMKZnYAAAAAwEAAA8AAAAAAAAAAAAAAAAA3gcAAGRycy9k&#10;b3ducmV2LnhtbFBLBQYAAAAABAAEAPMAAADjCAAAAAA=&#10;">
                          <v:oval id="Oval 17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4AEB946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8187497" w14:textId="77777777" w:rsidR="008B5070" w:rsidRDefault="00236F55" w:rsidP="008B5070">
          <w:pPr>
            <w:spacing w:after="240" w:line="240" w:lineRule="auto"/>
          </w:pPr>
        </w:p>
      </w:sdtContent>
    </w:sdt>
    <w:p w14:paraId="7D3D9480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139240738"/>
        <w:placeholder>
          <w:docPart w:val="04434F592C774F17B059BBF3B803BA9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08D893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E76F5ED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0F2CB92" wp14:editId="6D7860C7">
                          <wp:extent cx="228600" cy="228600"/>
                          <wp:effectExtent l="0" t="0" r="0" b="0"/>
                          <wp:docPr id="180" name="Group 18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1" name="Oval 1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7C59D6C" id="Group 18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">
                          <v:oval id="Oval 18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C54FA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D6E5C4" w14:textId="77777777" w:rsidR="008B5070" w:rsidRDefault="00236F55" w:rsidP="008B5070">
          <w:pPr>
            <w:spacing w:after="240" w:line="240" w:lineRule="auto"/>
          </w:pPr>
        </w:p>
      </w:sdtContent>
    </w:sdt>
    <w:p w14:paraId="2F396CAA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1953588874"/>
        <w:placeholder>
          <w:docPart w:val="36A515BF1C0B4161861C9D933E234E0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BA4DCE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90A952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E25A0BD" wp14:editId="4494429C">
                          <wp:extent cx="228600" cy="228600"/>
                          <wp:effectExtent l="0" t="0" r="0" b="0"/>
                          <wp:docPr id="183" name="Group 18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4" name="Oval 18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01726F0" id="Group 18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Gk0G+yHBQAA9REAAA4AAAAAAAAAAAAAAAAALgIAAGRycy9l&#10;Mm9Eb2MueG1sUEsBAi0AFAAGAAgAAAAhAPgMKZnYAAAAAwEAAA8AAAAAAAAAAAAAAAAA4QcAAGRy&#10;cy9kb3ducmV2LnhtbFBLBQYAAAAABAAEAPMAAADmCAAAAAA=&#10;">
                          <v:oval id="Oval 18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60868A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EBBC097" w14:textId="77777777" w:rsidR="008B5070" w:rsidRDefault="00236F55" w:rsidP="008B5070">
          <w:pPr>
            <w:spacing w:after="240" w:line="240" w:lineRule="auto"/>
          </w:pPr>
        </w:p>
      </w:sdtContent>
    </w:sdt>
    <w:p w14:paraId="03D85B11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590904316"/>
        <w:placeholder>
          <w:docPart w:val="8AFEE1D1D7C34AAA808CE81B359E82A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F05329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E2A588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6CC2D3F" wp14:editId="61F083CE">
                          <wp:extent cx="228600" cy="228600"/>
                          <wp:effectExtent l="0" t="0" r="0" b="0"/>
                          <wp:docPr id="186" name="Group 18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87" name="Oval 18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E0EB9D0" id="Group 18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A12Ow4YFAAD1EQAADgAAAAAAAAAAAAAAAAAuAgAAZHJzL2Uy&#10;b0RvYy54bWxQSwECLQAUAAYACAAAACEA+AwpmdgAAAADAQAADwAAAAAAAAAAAAAAAADgBwAAZHJz&#10;L2Rvd25yZXYueG1sUEsFBgAAAAAEAAQA8wAAAOUIAAAAAA==&#10;">
                          <v:oval id="Oval 18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9939D4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57197A0" w14:textId="77777777" w:rsidR="008B5070" w:rsidRDefault="00236F55" w:rsidP="008B5070">
          <w:pPr>
            <w:spacing w:after="240" w:line="240" w:lineRule="auto"/>
          </w:pPr>
        </w:p>
      </w:sdtContent>
    </w:sdt>
    <w:p w14:paraId="01D2C2C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609277822"/>
        <w:placeholder>
          <w:docPart w:val="1B52C27C620849988902DE34D15A9CBB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8436AF6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D85E944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2FD5F55" wp14:editId="2D3F367E">
                          <wp:extent cx="228600" cy="228600"/>
                          <wp:effectExtent l="0" t="0" r="0" b="0"/>
                          <wp:docPr id="189" name="Group 18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0" name="Oval 19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007C79D" id="Group 18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NTJ/VIMFAAD1EQAADgAAAAAAAAAAAAAAAAAuAgAAZHJzL2Uyb0Rv&#10;Yy54bWxQSwECLQAUAAYACAAAACEA+AwpmdgAAAADAQAADwAAAAAAAAAAAAAAAADdBwAAZHJzL2Rv&#10;d25yZXYueG1sUEsFBgAAAAAEAAQA8wAAAOIIAAAAAA==&#10;">
                          <v:oval id="Oval 19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5527AF1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D6B1910" w14:textId="77777777" w:rsidR="008B5070" w:rsidRDefault="00236F55" w:rsidP="008B5070">
          <w:pPr>
            <w:spacing w:after="240" w:line="240" w:lineRule="auto"/>
          </w:pPr>
        </w:p>
      </w:sdtContent>
    </w:sdt>
    <w:p w14:paraId="50AD4F68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421836821"/>
        <w:placeholder>
          <w:docPart w:val="FA6BAB27F2E24553B427ACE9A8CC0BA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6796CA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3CC2565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D1A47DA" wp14:editId="24436C5C">
                          <wp:extent cx="228600" cy="228600"/>
                          <wp:effectExtent l="0" t="0" r="0" b="0"/>
                          <wp:docPr id="192" name="Group 19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3" name="Oval 1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625082E" id="Group 19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WdgA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3bC1nYAFAAD1EQAADgAAAAAAAAAAAAAAAAAuAgAAZHJzL2Uyb0RvYy54&#10;bWxQSwECLQAUAAYACAAAACEA+AwpmdgAAAADAQAADwAAAAAAAAAAAAAAAADaBwAAZHJzL2Rvd25y&#10;ZXYueG1sUEsFBgAAAAAEAAQA8wAAAN8IAAAAAA==&#10;">
                          <v:oval id="Oval 19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9C35AA5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B4AB834" w14:textId="77777777" w:rsidR="008B5070" w:rsidRDefault="00236F55" w:rsidP="008B5070">
          <w:pPr>
            <w:spacing w:after="240" w:line="240" w:lineRule="auto"/>
          </w:pPr>
        </w:p>
      </w:sdtContent>
    </w:sdt>
    <w:p w14:paraId="7C89AC28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49A0CA21" wp14:editId="3877437B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195" name="Text Box 19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B7460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195" o:spid="_x0000_s1033" type="#_x0000_t202" alt="Document title" style="position:absolute;margin-left:43.3pt;margin-top:0;width:79.2pt;height:451.45pt;z-index:-251593728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#8</w:t>
      </w:r>
    </w:p>
    <w:p w14:paraId="489E71BE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93989415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C9D52D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17E5F91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264AA50" wp14:editId="7AE696BA">
                          <wp:extent cx="228600" cy="228600"/>
                          <wp:effectExtent l="0" t="0" r="0" b="0"/>
                          <wp:docPr id="19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197" name="Oval 1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431D6CC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At/OoYFAADzEQAADgAAAAAAAAAAAAAAAAAuAgAAZHJzL2Uy&#10;b0RvYy54bWxQSwECLQAUAAYACAAAACEA+AwpmdgAAAADAQAADwAAAAAAAAAAAAAAAADgBwAAZHJz&#10;L2Rvd25yZXYueG1sUEsFBgAAAAAEAAQA8wAAAOUIAAAAAA==&#10;">
                          <v:oval id="Oval 19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824F379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A7F8D91" w14:textId="77777777" w:rsidR="008B5070" w:rsidRDefault="00236F55" w:rsidP="008B5070">
          <w:pPr>
            <w:spacing w:after="240" w:line="240" w:lineRule="auto"/>
          </w:pPr>
        </w:p>
      </w:sdtContent>
    </w:sdt>
    <w:p w14:paraId="3A66EBF0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902330316"/>
        <w:placeholder>
          <w:docPart w:val="10DA3EF13DF4413BBF01F0CDA9DAB9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991918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9761E1F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B314B56" wp14:editId="2D24267E">
                          <wp:extent cx="228600" cy="228600"/>
                          <wp:effectExtent l="0" t="0" r="0" b="0"/>
                          <wp:docPr id="199" name="Group 19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0" name="Oval 20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3A7FC3A" id="Group 19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OWQzu2BBQAA9REAAA4AAAAAAAAAAAAAAAAALgIAAGRycy9lMm9Eb2Mu&#10;eG1sUEsBAi0AFAAGAAgAAAAhAPgMKZnYAAAAAwEAAA8AAAAAAAAAAAAAAAAA2wcAAGRycy9kb3du&#10;cmV2LnhtbFBLBQYAAAAABAAEAPMAAADgCAAAAAA=&#10;">
                          <v:oval id="Oval 20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6E4D1F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0087C348" w14:textId="77777777" w:rsidR="008B5070" w:rsidRDefault="00236F55" w:rsidP="008B5070">
          <w:pPr>
            <w:spacing w:after="240" w:line="240" w:lineRule="auto"/>
          </w:pPr>
        </w:p>
      </w:sdtContent>
    </w:sdt>
    <w:p w14:paraId="735B4438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981835416"/>
        <w:placeholder>
          <w:docPart w:val="D50A783B89074EB28900FC87550646F8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0F5518DA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553930301"/>
        <w:placeholder>
          <w:docPart w:val="568E988E53994C7F97468B83C31CF49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B3B74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EA70FA1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EE57A2D" wp14:editId="248CF85A">
                          <wp:extent cx="228600" cy="228600"/>
                          <wp:effectExtent l="0" t="0" r="0" b="0"/>
                          <wp:docPr id="202" name="Group 20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3" name="Oval 2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B0FE631" id="Group 20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wV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G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DbIBwVggUAAPURAAAOAAAAAAAAAAAAAAAAAC4CAABkcnMvZTJvRG9j&#10;LnhtbFBLAQItABQABgAIAAAAIQD4DCmZ2AAAAAMBAAAPAAAAAAAAAAAAAAAAANwHAABkcnMvZG93&#10;bnJldi54bWxQSwUGAAAAAAQABADzAAAA4QgAAAAA&#10;">
                          <v:oval id="Oval 20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A0F624F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2E599F9" w14:textId="77777777" w:rsidR="008B5070" w:rsidRDefault="00236F55" w:rsidP="008B5070">
          <w:pPr>
            <w:spacing w:after="240" w:line="240" w:lineRule="auto"/>
          </w:pPr>
        </w:p>
      </w:sdtContent>
    </w:sdt>
    <w:p w14:paraId="6D50D04D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588538213"/>
        <w:placeholder>
          <w:docPart w:val="B52FA399D95D472089E900C53A5E08E7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31329C4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0541B13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F204CAB" wp14:editId="252A09E6">
                          <wp:extent cx="228600" cy="228600"/>
                          <wp:effectExtent l="0" t="0" r="0" b="0"/>
                          <wp:docPr id="205" name="Group 20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6" name="Oval 20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A5CBF78" id="Group 20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5I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E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dbNeSIYFAAD1EQAADgAAAAAAAAAAAAAAAAAuAgAAZHJzL2Uy&#10;b0RvYy54bWxQSwECLQAUAAYACAAAACEA+AwpmdgAAAADAQAADwAAAAAAAAAAAAAAAADgBwAAZHJz&#10;L2Rvd25yZXYueG1sUEsFBgAAAAAEAAQA8wAAAOUIAAAAAA==&#10;">
                          <v:oval id="Oval 20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459F808B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13612CD" w14:textId="77777777" w:rsidR="008B5070" w:rsidRDefault="00236F55" w:rsidP="008B5070">
          <w:pPr>
            <w:spacing w:after="240" w:line="240" w:lineRule="auto"/>
          </w:pPr>
        </w:p>
      </w:sdtContent>
    </w:sdt>
    <w:p w14:paraId="727C3110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206804553"/>
        <w:placeholder>
          <w:docPart w:val="C5CADE88440D4016A02D501EBC071083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03DF13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17336EA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8CA84DC" wp14:editId="6C57D0A0">
                          <wp:extent cx="228600" cy="228600"/>
                          <wp:effectExtent l="0" t="0" r="0" b="0"/>
                          <wp:docPr id="208" name="Group 20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09" name="Oval 2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4CE8345" id="Group 20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OhgQ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x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FnOQ6GBBQAA9REAAA4AAAAAAAAAAAAAAAAALgIAAGRycy9lMm9Eb2Mu&#10;eG1sUEsBAi0AFAAGAAgAAAAhAPgMKZnYAAAAAwEAAA8AAAAAAAAAAAAAAAAA2wcAAGRycy9kb3du&#10;cmV2LnhtbFBLBQYAAAAABAAEAPMAAADgCAAAAAA=&#10;">
                          <v:oval id="Oval 20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5C0E6B79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35B0F1D" w14:textId="77777777" w:rsidR="008B5070" w:rsidRDefault="00236F55" w:rsidP="008B5070">
          <w:pPr>
            <w:spacing w:after="240" w:line="240" w:lineRule="auto"/>
          </w:pPr>
        </w:p>
      </w:sdtContent>
    </w:sdt>
    <w:p w14:paraId="675FA05A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-251973551"/>
        <w:placeholder>
          <w:docPart w:val="2AC0F1048F2B4A66A63CDE7DC880948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56578E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A978E3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FEB68C2" wp14:editId="051EC434">
                          <wp:extent cx="228600" cy="228600"/>
                          <wp:effectExtent l="0" t="0" r="0" b="0"/>
                          <wp:docPr id="211" name="Group 21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2" name="Oval 2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0B9C89E" id="Group 21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WR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HWF1kYMFAAD1EQAADgAAAAAAAAAAAAAAAAAuAgAAZHJzL2Uyb0Rv&#10;Yy54bWxQSwECLQAUAAYACAAAACEA+AwpmdgAAAADAQAADwAAAAAAAAAAAAAAAADdBwAAZHJzL2Rv&#10;d25yZXYueG1sUEsFBgAAAAAEAAQA8wAAAOIIAAAAAA==&#10;">
                          <v:oval id="Oval 21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3378E94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0DB945B" w14:textId="77777777" w:rsidR="008B5070" w:rsidRDefault="00236F55" w:rsidP="008B5070">
          <w:pPr>
            <w:spacing w:after="240" w:line="240" w:lineRule="auto"/>
          </w:pPr>
        </w:p>
      </w:sdtContent>
    </w:sdt>
    <w:p w14:paraId="22D72325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-205179745"/>
        <w:placeholder>
          <w:docPart w:val="81A6D8475C2749C69A1C04B105F6478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4AE12C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6C009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859BDC2" wp14:editId="75D17E29">
                          <wp:extent cx="228600" cy="228600"/>
                          <wp:effectExtent l="0" t="0" r="0" b="0"/>
                          <wp:docPr id="214" name="Group 21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5" name="Oval 2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9DC3AA2" id="Group 21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Po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ny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JdMc+iEBQAA9REAAA4AAAAAAAAAAAAAAAAALgIAAGRycy9lMm9E&#10;b2MueG1sUEsBAi0AFAAGAAgAAAAhAPgMKZnYAAAAAwEAAA8AAAAAAAAAAAAAAAAA3gcAAGRycy9k&#10;b3ducmV2LnhtbFBLBQYAAAAABAAEAPMAAADjCAAAAAA=&#10;">
                          <v:oval id="Oval 21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45FA79C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514461E" w14:textId="77777777" w:rsidR="008B5070" w:rsidRDefault="00236F55" w:rsidP="008B5070">
          <w:pPr>
            <w:spacing w:after="240" w:line="240" w:lineRule="auto"/>
          </w:pPr>
        </w:p>
      </w:sdtContent>
    </w:sdt>
    <w:p w14:paraId="25D2F293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81063591"/>
        <w:placeholder>
          <w:docPart w:val="E69024C8D069419796C2C1161EE44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1B90BE8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8B0A6AE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0E1DE10" wp14:editId="7410C654">
                          <wp:extent cx="228600" cy="228600"/>
                          <wp:effectExtent l="0" t="0" r="0" b="0"/>
                          <wp:docPr id="217" name="Group 21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18" name="Oval 2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9BB5CB6" id="Group 21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xU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yihMVIYFAAD1EQAADgAAAAAAAAAAAAAAAAAuAgAAZHJzL2Uy&#10;b0RvYy54bWxQSwECLQAUAAYACAAAACEA+AwpmdgAAAADAQAADwAAAAAAAAAAAAAAAADgBwAAZHJz&#10;L2Rvd25yZXYueG1sUEsFBgAAAAAEAAQA8wAAAOUIAAAAAA==&#10;">
                          <v:oval id="Oval 21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BF71A4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0AC0DC" w14:textId="77777777" w:rsidR="008B5070" w:rsidRDefault="00236F55" w:rsidP="008B5070">
          <w:pPr>
            <w:spacing w:after="240" w:line="240" w:lineRule="auto"/>
          </w:pPr>
        </w:p>
      </w:sdtContent>
    </w:sdt>
    <w:p w14:paraId="2E95A23F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2957F66" wp14:editId="7C454D3C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220" name="Text Box 220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E6396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220" o:spid="_x0000_s1034" type="#_x0000_t202" alt="Document title" style="position:absolute;margin-left:43.3pt;margin-top:0;width:79.2pt;height:451.45pt;z-index:-251591680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#9</w:t>
      </w:r>
    </w:p>
    <w:p w14:paraId="3D7E1B0F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-209268497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A2ED91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9E0F5ED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9B0E731" wp14:editId="62A207F5">
                          <wp:extent cx="228600" cy="228600"/>
                          <wp:effectExtent l="0" t="0" r="0" b="0"/>
                          <wp:docPr id="221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2" name="Oval 22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E3B1512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G1QAI4YFAADzEQAADgAAAAAAAAAAAAAAAAAuAgAAZHJzL2Uy&#10;b0RvYy54bWxQSwECLQAUAAYACAAAACEA+AwpmdgAAAADAQAADwAAAAAAAAAAAAAAAADgBwAAZHJz&#10;L2Rvd25yZXYueG1sUEsFBgAAAAAEAAQA8wAAAOUIAAAAAA==&#10;">
                          <v:oval id="Oval 22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n6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PMF/J5JR0BufwAAAP//AwBQSwECLQAUAAYACAAAACEA2+H2y+4AAACFAQAAEwAAAAAAAAAA&#10;AAAAAAAAAAAAW0NvbnRlbnRfVHlwZXNdLnhtbFBLAQItABQABgAIAAAAIQBa9CxbvwAAABUBAAAL&#10;AAAAAAAAAAAAAAAAAB8BAABfcmVscy8ucmVsc1BLAQItABQABgAIAAAAIQDH3Sn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6475905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24A99F3" w14:textId="77777777" w:rsidR="008B5070" w:rsidRDefault="00236F55" w:rsidP="008B5070">
          <w:pPr>
            <w:spacing w:after="240" w:line="240" w:lineRule="auto"/>
          </w:pPr>
        </w:p>
      </w:sdtContent>
    </w:sdt>
    <w:p w14:paraId="2300D645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-94551567"/>
        <w:placeholder>
          <w:docPart w:val="0F30303E62DA44DBBBE155C66575D09C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D37018F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228EA7B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D1834F1" wp14:editId="24B3F3D2">
                          <wp:extent cx="228600" cy="228600"/>
                          <wp:effectExtent l="0" t="0" r="0" b="0"/>
                          <wp:docPr id="224" name="Group 22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5" name="Oval 2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973AA2E" id="Group 22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TT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mKaEUlbCJLTS9yLkhsGcN03HWmYkojXrtssge2d7j51H3X/YuOf&#10;EILHSrf4H5wjjw7pp4g0f7SEwcuiuJiPIR4Mtvq1iwSrIVzPuFj981f5RkHpCG2Lpuw6yCkzwGb+&#10;HWyfatpxFw2D/kfYZgG2Dw9UAGoz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C3+pNOEBQAA9REAAA4AAAAAAAAAAAAAAAAALgIAAGRycy9lMm9E&#10;b2MueG1sUEsBAi0AFAAGAAgAAAAhAPgMKZnYAAAAAwEAAA8AAAAAAAAAAAAAAAAA3gcAAGRycy9k&#10;b3ducmV2LnhtbFBLBQYAAAAABAAEAPMAAADjCAAAAAA=&#10;">
                          <v:oval id="Oval 22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6B8739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2438A0B" w14:textId="77777777" w:rsidR="008B5070" w:rsidRDefault="00236F55" w:rsidP="008B5070">
          <w:pPr>
            <w:spacing w:after="240" w:line="240" w:lineRule="auto"/>
          </w:pPr>
        </w:p>
      </w:sdtContent>
    </w:sdt>
    <w:p w14:paraId="44137939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alias w:val="Click here"/>
        <w:tag w:val="Click here"/>
        <w:id w:val="-1489174928"/>
        <w:placeholder>
          <w:docPart w:val="F17371E904164FD49E414DB623B7D8B0"/>
        </w:placeholder>
        <w:showingPlcHdr/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>
        <w:rPr>
          <w:b/>
          <w:color w:val="auto"/>
        </w:rPr>
      </w:sdtEndPr>
      <w:sdtContent>
        <w:p w14:paraId="3A1E6682" w14:textId="77777777" w:rsidR="008B5070" w:rsidRPr="00801CC6" w:rsidRDefault="00515EE1" w:rsidP="008B5070">
          <w:pPr>
            <w:spacing w:after="120" w:line="240" w:lineRule="auto"/>
          </w:pPr>
          <w:r w:rsidRPr="002F1FFC">
            <w:rPr>
              <w:rStyle w:val="PlaceholderText"/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-1004358989"/>
        <w:placeholder>
          <w:docPart w:val="8DD2165917414A43BCCE675FF9981DD5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7B08E6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B4F6B29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69D72EB" wp14:editId="014E5A9F">
                          <wp:extent cx="228600" cy="228600"/>
                          <wp:effectExtent l="0" t="0" r="0" b="0"/>
                          <wp:docPr id="227" name="Group 22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28" name="Oval 2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A5F0F50" id="Group 22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v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cJqbb4YFAAD1EQAADgAAAAAAAAAAAAAAAAAuAgAAZHJzL2Uy&#10;b0RvYy54bWxQSwECLQAUAAYACAAAACEA+AwpmdgAAAADAQAADwAAAAAAAAAAAAAAAADgBwAAZHJz&#10;L2Rvd25yZXYueG1sUEsFBgAAAAAEAAQA8wAAAOUIAAAAAA==&#10;">
                          <v:oval id="Oval 22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0CEC6E1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B5448E8" w14:textId="77777777" w:rsidR="008B5070" w:rsidRDefault="00236F55" w:rsidP="008B5070">
          <w:pPr>
            <w:spacing w:after="240" w:line="240" w:lineRule="auto"/>
          </w:pPr>
        </w:p>
      </w:sdtContent>
    </w:sdt>
    <w:p w14:paraId="4B7DC24C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-654383901"/>
        <w:placeholder>
          <w:docPart w:val="C48D3F9616254C53B637BE8B24A2F2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9C357D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293CB8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35F7308C" wp14:editId="670E39D5">
                          <wp:extent cx="228600" cy="228600"/>
                          <wp:effectExtent l="0" t="0" r="0" b="0"/>
                          <wp:docPr id="230" name="Group 230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1" name="Oval 2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2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CB57901" id="Group 230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">
                          <v:oval id="Oval 231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AF3E5C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60E9F43" w14:textId="77777777" w:rsidR="008B5070" w:rsidRDefault="00236F55" w:rsidP="008B5070">
          <w:pPr>
            <w:spacing w:after="240" w:line="240" w:lineRule="auto"/>
          </w:pPr>
        </w:p>
      </w:sdtContent>
    </w:sdt>
    <w:p w14:paraId="3A00AF59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836734151"/>
        <w:placeholder>
          <w:docPart w:val="74E01B81D3404B44838D9364F44B37C9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534959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753B349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7CD96EB" wp14:editId="1523767D">
                          <wp:extent cx="228600" cy="228600"/>
                          <wp:effectExtent l="0" t="0" r="0" b="0"/>
                          <wp:docPr id="233" name="Group 233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4" name="Oval 23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5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276D9C3" id="Group 233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dJ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skkI5K2ECSnl7gXJTcM4LpvOtIwJRGvXbdZAts73X3qPur+xcY/&#10;IQSPlW7xPzhHHh3STxFp/mgJg5dFcTEfQzwYbPVrFwlWQ7iecbH656/yjYLSEdoWTdl1kFNmgM38&#10;O9g+1bTjLhoG/Y+wTQNsHx6oANS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Q4fXSYYFAAD1EQAADgAAAAAAAAAAAAAAAAAuAgAAZHJzL2Uy&#10;b0RvYy54bWxQSwECLQAUAAYACAAAACEA+AwpmdgAAAADAQAADwAAAAAAAAAAAAAAAADgBwAAZHJz&#10;L2Rvd25yZXYueG1sUEsFBgAAAAAEAAQA8wAAAOUIAAAAAA==&#10;">
                          <v:oval id="Oval 234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ra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XT2BL9n8hGQqx8AAAD//wMAUEsBAi0AFAAGAAgAAAAhANvh9svuAAAAhQEAABMAAAAAAAAAAAAA&#10;AAAAAAAAAFtDb250ZW50X1R5cGVzXS54bWxQSwECLQAUAAYACAAAACEAWvQsW78AAAAVAQAACwAA&#10;AAAAAAAAAAAAAAAfAQAAX3JlbHMvLnJlbHNQSwECLQAUAAYACAAAACEADSFK2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111DC1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5D5C008C" w14:textId="77777777" w:rsidR="008B5070" w:rsidRDefault="00236F55" w:rsidP="008B5070">
          <w:pPr>
            <w:spacing w:after="240" w:line="240" w:lineRule="auto"/>
          </w:pPr>
        </w:p>
      </w:sdtContent>
    </w:sdt>
    <w:p w14:paraId="2D8DDF44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374127333"/>
        <w:placeholder>
          <w:docPart w:val="98BF7207686C462BA19887D01B1BBA1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CAF67B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36BAF677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C8546F8" wp14:editId="70005C5A">
                          <wp:extent cx="228600" cy="228600"/>
                          <wp:effectExtent l="0" t="0" r="0" b="0"/>
                          <wp:docPr id="236" name="Group 236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37" name="Oval 2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263FB24" id="Group 236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Jmhw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">
                          <v:oval id="Oval 23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9StwwAAANwAAAAPAAAAZHJzL2Rvd25yZXYueG1sRI/dagIx&#10;EIXvC75DmELvNFsL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/fPUrc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D8E070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02998DD" w14:textId="77777777" w:rsidR="008B5070" w:rsidRDefault="00236F55" w:rsidP="008B5070">
          <w:pPr>
            <w:spacing w:after="240" w:line="240" w:lineRule="auto"/>
          </w:pPr>
        </w:p>
      </w:sdtContent>
    </w:sdt>
    <w:p w14:paraId="16DA2C88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262643680"/>
        <w:placeholder>
          <w:docPart w:val="CF415D6C7038416BBC1491FA28FFF8D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4A1A227E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4AEB1381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58E3D4BE" wp14:editId="3765542A">
                          <wp:extent cx="228600" cy="228600"/>
                          <wp:effectExtent l="0" t="0" r="0" b="0"/>
                          <wp:docPr id="239" name="Group 23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0" name="Oval 2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1A69DB70" id="Group 23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ugxdxoMFAAD1EQAADgAAAAAAAAAAAAAAAAAuAgAAZHJzL2Uyb0Rv&#10;Yy54bWxQSwECLQAUAAYACAAAACEA+AwpmdgAAAADAQAADwAAAAAAAAAAAAAAAADdBwAAZHJzL2Rv&#10;d25yZXYueG1sUEsFBgAAAAAEAAQA8wAAAOIIAAAAAA==&#10;">
                          <v:oval id="Oval 24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+kwAAAANwAAAAPAAAAZHJzL2Rvd25yZXYueG1sRE/NTgIx&#10;EL6b8A7NkHiTLsQQ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Khw/pM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7581B3F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7AA171C" w14:textId="77777777" w:rsidR="008B5070" w:rsidRDefault="00236F55" w:rsidP="008B5070">
          <w:pPr>
            <w:spacing w:after="240" w:line="240" w:lineRule="auto"/>
          </w:pPr>
        </w:p>
      </w:sdtContent>
    </w:sdt>
    <w:p w14:paraId="03457720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324947443"/>
        <w:placeholder>
          <w:docPart w:val="EFBA9F73EE724EE3B903A3BA4A2648B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6F930941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1AF7B3F6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455AB29D" wp14:editId="43830554">
                          <wp:extent cx="228600" cy="228600"/>
                          <wp:effectExtent l="0" t="0" r="0" b="0"/>
                          <wp:docPr id="242" name="Group 24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3" name="Oval 2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3F304F6" id="Group 24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CDZtZPggUAAPURAAAOAAAAAAAAAAAAAAAAAC4CAABkcnMvZTJvRG9j&#10;LnhtbFBLAQItABQABgAIAAAAIQD4DCmZ2AAAAAMBAAAPAAAAAAAAAAAAAAAAANwHAABkcnMvZG93&#10;bnJldi54bWxQSwUGAAAAAAQABADzAAAA4QgAAAAA&#10;">
                          <v:oval id="Oval 24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HTwwAAANwAAAAPAAAAZHJzL2Rvd25yZXYueG1sRI/dagIx&#10;EIXvC75DGMG7mlWL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2s6h08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BBF93BA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76D6F5C6" w14:textId="77777777" w:rsidR="008B5070" w:rsidRDefault="00236F55" w:rsidP="008B5070">
          <w:pPr>
            <w:spacing w:after="240" w:line="240" w:lineRule="auto"/>
          </w:pPr>
        </w:p>
      </w:sdtContent>
    </w:sdt>
    <w:p w14:paraId="2F9FB42D" w14:textId="77777777" w:rsidR="008B5070" w:rsidRDefault="008B5070" w:rsidP="008B5070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4704E9F" wp14:editId="3384DAD7">
                <wp:simplePos x="0" y="0"/>
                <wp:positionH relativeFrom="leftMargin">
                  <wp:posOffset>549910</wp:posOffset>
                </wp:positionH>
                <wp:positionV relativeFrom="margin">
                  <wp:posOffset>0</wp:posOffset>
                </wp:positionV>
                <wp:extent cx="1005840" cy="5733288"/>
                <wp:effectExtent l="0" t="0" r="0" b="0"/>
                <wp:wrapNone/>
                <wp:docPr id="245" name="Text Box 245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9EEA9" w14:textId="77777777" w:rsidR="000B4814" w:rsidRPr="004617F4" w:rsidRDefault="000B4814" w:rsidP="008B5070">
                            <w:pPr>
                              <w:pStyle w:val="title2"/>
                            </w:pPr>
                            <w:r w:rsidRPr="004617F4">
                              <w:t>Work Highlights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 w14:anchorId="284D96A2" id="Text Box 245" o:spid="_x0000_s1035" type="#_x0000_t202" alt="Document title" style="position:absolute;margin-left:43.3pt;margin-top:0;width:79.2pt;height:451.45pt;z-index:-251589632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" filled="f" stroked="f" strokeweight=".5pt">
                <v:textbox style="layout-flow:vertical;mso-layout-flow-alt:bottom-to-top;mso-fit-shape-to-text:t" inset="0,14.4pt,18pt">
                  <w:txbxContent>
                    <w:p w:rsidR="000B4814" w:rsidRPr="004617F4" w:rsidRDefault="000B4814" w:rsidP="008B5070">
                      <w:pPr>
                        <w:pStyle w:val="title2"/>
                      </w:pPr>
                      <w:r w:rsidRPr="004617F4">
                        <w:t>Work Highlights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F1FFC">
        <w:t>Matter</w:t>
      </w:r>
      <w:r>
        <w:t xml:space="preserve"> #10</w:t>
      </w:r>
    </w:p>
    <w:p w14:paraId="1CCFF6F2" w14:textId="77777777" w:rsidR="008B5070" w:rsidRPr="005673F7" w:rsidRDefault="008B5070" w:rsidP="008B5070">
      <w:pPr>
        <w:pStyle w:val="FormHeading"/>
      </w:pPr>
      <w:r>
        <w:t>Name of client</w:t>
      </w:r>
    </w:p>
    <w:sdt>
      <w:sdtPr>
        <w:rPr>
          <w:color w:val="696464" w:themeColor="text2"/>
          <w:sz w:val="20"/>
          <w:szCs w:val="20"/>
        </w:rPr>
        <w:id w:val="1526128135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7F4BA6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71415829" w14:textId="77777777" w:rsidR="008B5070" w:rsidRDefault="008B5070" w:rsidP="008B5070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ACC42F9" wp14:editId="59320E44">
                          <wp:extent cx="228600" cy="228600"/>
                          <wp:effectExtent l="0" t="0" r="0" b="0"/>
                          <wp:docPr id="246" name="Group 1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47" name="Oval 2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Freeform 6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025BFFDB" id="Group 1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">
                          <v:oval id="Oval 247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6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2E00A36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2A07E01" w14:textId="77777777" w:rsidR="008B5070" w:rsidRDefault="00236F55" w:rsidP="008B5070">
          <w:pPr>
            <w:spacing w:after="240" w:line="240" w:lineRule="auto"/>
          </w:pPr>
        </w:p>
      </w:sdtContent>
    </w:sdt>
    <w:p w14:paraId="020EABC2" w14:textId="77777777" w:rsidR="008B5070" w:rsidRDefault="008B5070" w:rsidP="008B5070">
      <w:pPr>
        <w:pStyle w:val="FormHeading"/>
      </w:pPr>
      <w:r>
        <w:t>Name of matter and value</w:t>
      </w:r>
    </w:p>
    <w:sdt>
      <w:sdtPr>
        <w:rPr>
          <w:color w:val="696464" w:themeColor="text2"/>
          <w:sz w:val="20"/>
          <w:szCs w:val="20"/>
        </w:rPr>
        <w:id w:val="187099747"/>
        <w:placeholder>
          <w:docPart w:val="AED3FE9D26AF4D50A2BE1D96AC21084D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2BF13A09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7DFD838" w14:textId="77777777" w:rsidR="008B5070" w:rsidRDefault="008B5070" w:rsidP="00515EE1">
                <w:pPr>
                  <w:pStyle w:val="fillupbody"/>
                  <w:spacing w:before="120" w:after="12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05A2F4D" wp14:editId="4ED58CB1">
                          <wp:extent cx="228600" cy="228600"/>
                          <wp:effectExtent l="0" t="0" r="0" b="0"/>
                          <wp:docPr id="249" name="Group 249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0" name="Oval 25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1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77F3E8B6" id="Group 249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">
                          <v:oval id="Oval 250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31768C4D" w14:textId="77777777" w:rsidR="008B5070" w:rsidRDefault="008B5070" w:rsidP="00515EE1">
                <w:pPr>
                  <w:pStyle w:val="fillupbody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04C2E37" w14:textId="77777777" w:rsidR="008B5070" w:rsidRDefault="00236F55" w:rsidP="008B5070">
          <w:pPr>
            <w:spacing w:after="240" w:line="240" w:lineRule="auto"/>
          </w:pPr>
        </w:p>
      </w:sdtContent>
    </w:sdt>
    <w:p w14:paraId="6595EC5A" w14:textId="77777777" w:rsidR="008B5070" w:rsidRDefault="008B5070" w:rsidP="008B5070">
      <w:pPr>
        <w:pStyle w:val="FormHeading"/>
      </w:pPr>
      <w:r>
        <w:t xml:space="preserve">Confidential? </w:t>
      </w:r>
    </w:p>
    <w:sdt>
      <w:sdtPr>
        <w:rPr>
          <w:b/>
          <w:color w:val="0072B2"/>
        </w:rPr>
        <w:alias w:val="Click here"/>
        <w:tag w:val="Click here"/>
        <w:id w:val="-1199706481"/>
        <w:placeholder>
          <w:docPart w:val="63A823AC888249BE88C30D180399CA70"/>
        </w:placeholder>
        <w:dropDownList>
          <w:listItem w:displayText="Click here." w:value="Click here."/>
          <w:listItem w:displayText="CONFIDENTIAL" w:value="CONFIDENTIAL"/>
          <w:listItem w:displayText="CAN BE PUBLISHED" w:value="CAN BE PUBLISHED"/>
        </w:dropDownList>
      </w:sdtPr>
      <w:sdtEndPr/>
      <w:sdtContent>
        <w:p w14:paraId="43991E4C" w14:textId="77777777" w:rsidR="008B5070" w:rsidRPr="002F1FFC" w:rsidRDefault="00515EE1" w:rsidP="008B5070">
          <w:pPr>
            <w:spacing w:after="120" w:line="240" w:lineRule="auto"/>
            <w:rPr>
              <w:b/>
              <w:color w:val="0072B2"/>
            </w:rPr>
          </w:pPr>
          <w:r w:rsidRPr="002F1FFC">
            <w:rPr>
              <w:b/>
              <w:color w:val="0072B2"/>
            </w:rPr>
            <w:t>Click here.</w:t>
          </w:r>
        </w:p>
      </w:sdtContent>
    </w:sdt>
    <w:sdt>
      <w:sdtPr>
        <w:rPr>
          <w:color w:val="696464" w:themeColor="text2"/>
          <w:sz w:val="20"/>
          <w:szCs w:val="20"/>
        </w:rPr>
        <w:id w:val="183945864"/>
        <w:placeholder>
          <w:docPart w:val="54D27BB71D8440AF93908BE47B13EEE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75DD01B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42C2F23" w14:textId="77777777" w:rsidR="008B5070" w:rsidRDefault="008B5070" w:rsidP="00515EE1">
                <w:pPr>
                  <w:pStyle w:val="fillupbody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7183358B" wp14:editId="51AA0E21">
                          <wp:extent cx="228600" cy="228600"/>
                          <wp:effectExtent l="0" t="0" r="0" b="0"/>
                          <wp:docPr id="252" name="Group 252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3" name="Oval 2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4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961557C" id="Group 252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2RZg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V92RZggUAAPURAAAOAAAAAAAAAAAAAAAAAC4CAABkcnMvZTJvRG9j&#10;LnhtbFBLAQItABQABgAIAAAAIQD4DCmZ2AAAAAMBAAAPAAAAAAAAAAAAAAAAANwHAABkcnMvZG93&#10;bnJldi54bWxQSwUGAAAAAAQABADzAAAA4QgAAAAA&#10;">
                          <v:oval id="Oval 253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0E193047" w14:textId="77777777" w:rsidR="008B5070" w:rsidRDefault="008B5070" w:rsidP="00515EE1">
                <w:pPr>
                  <w:pStyle w:val="fillupbody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505A47A" w14:textId="77777777" w:rsidR="008B5070" w:rsidRDefault="00236F55" w:rsidP="008B5070">
          <w:pPr>
            <w:spacing w:after="240" w:line="240" w:lineRule="auto"/>
          </w:pPr>
        </w:p>
      </w:sdtContent>
    </w:sdt>
    <w:p w14:paraId="2483C226" w14:textId="77777777" w:rsidR="008B5070" w:rsidRDefault="008B5070" w:rsidP="008B5070">
      <w:pPr>
        <w:pStyle w:val="FormHeading"/>
      </w:pPr>
      <w:r>
        <w:t>How was your firm involved?</w:t>
      </w:r>
    </w:p>
    <w:sdt>
      <w:sdtPr>
        <w:rPr>
          <w:color w:val="696464" w:themeColor="text2"/>
          <w:sz w:val="20"/>
          <w:szCs w:val="20"/>
        </w:rPr>
        <w:id w:val="733584804"/>
        <w:placeholder>
          <w:docPart w:val="974D7FFF39B14E468184FBAA3FEE58C1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128CF2EC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6DBBFFD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3ECF2EA" wp14:editId="342FB634">
                          <wp:extent cx="228600" cy="228600"/>
                          <wp:effectExtent l="0" t="0" r="0" b="0"/>
                          <wp:docPr id="255" name="Group 255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6" name="Oval 25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3576E54A" id="Group 255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YEhg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tksI5K2ECSnl7gXJTcM4LpvOtIwJRGvXbdZAts73X3qPur+xcY/&#10;IQSPlW7xPzhHHh3STxFp/mgJg5dFcTEfQzwYbPVrFwlWQ7iecbH656/yjYLSEdoWTdl1kFNmgM38&#10;O9g+1bTjLhoG/Y+wzQNsHx6oANT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u2QmBIYFAAD1EQAADgAAAAAAAAAAAAAAAAAuAgAAZHJzL2Uy&#10;b0RvYy54bWxQSwECLQAUAAYACAAAACEA+AwpmdgAAAADAQAADwAAAAAAAAAAAAAAAADgBwAAZHJz&#10;L2Rvd25yZXYueG1sUEsFBgAAAAAEAAQA8wAAAOUIAAAAAA==&#10;">
                          <v:oval id="Oval 256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SW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tlzCb9n8hGQyzsAAAD//wMAUEsBAi0AFAAGAAgAAAAhANvh9svuAAAAhQEAABMAAAAAAAAAAAAA&#10;AAAAAAAAAFtDb250ZW50X1R5cGVzXS54bWxQSwECLQAUAAYACAAAACEAWvQsW78AAAAVAQAACwAA&#10;AAAAAAAAAAAAAAAfAQAAX3JlbHMvLnJlbHNQSwECLQAUAAYACAAAACEAT2CUls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0540692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44500015" w14:textId="77777777" w:rsidR="008B5070" w:rsidRDefault="00236F55" w:rsidP="008B5070">
          <w:pPr>
            <w:spacing w:after="240" w:line="240" w:lineRule="auto"/>
          </w:pPr>
        </w:p>
      </w:sdtContent>
    </w:sdt>
    <w:p w14:paraId="4C1FEFE2" w14:textId="77777777" w:rsidR="008B5070" w:rsidRDefault="008B5070" w:rsidP="008B5070">
      <w:pPr>
        <w:pStyle w:val="FormHeading"/>
      </w:pPr>
      <w:r>
        <w:t>Lead partner?</w:t>
      </w:r>
    </w:p>
    <w:sdt>
      <w:sdtPr>
        <w:rPr>
          <w:color w:val="696464" w:themeColor="text2"/>
          <w:sz w:val="20"/>
          <w:szCs w:val="20"/>
        </w:rPr>
        <w:id w:val="-42136793"/>
        <w:placeholder>
          <w:docPart w:val="F2033D259DCE4805A80E9BA2B9F9F0AE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5449CEC5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0428B2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56DAF66" wp14:editId="7BEEB2F8">
                          <wp:extent cx="228600" cy="228600"/>
                          <wp:effectExtent l="0" t="0" r="0" b="0"/>
                          <wp:docPr id="258" name="Group 258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59" name="Oval 2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0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7F0730B" id="Group 258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">
                          <v:oval id="Oval 259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13E1B0D6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2E8E3949" w14:textId="77777777" w:rsidR="008B5070" w:rsidRDefault="00236F55" w:rsidP="008B5070">
          <w:pPr>
            <w:spacing w:after="240" w:line="240" w:lineRule="auto"/>
          </w:pPr>
        </w:p>
      </w:sdtContent>
    </w:sdt>
    <w:p w14:paraId="213869C8" w14:textId="77777777" w:rsidR="008B5070" w:rsidRDefault="008B5070" w:rsidP="008B5070">
      <w:pPr>
        <w:pStyle w:val="FormHeading"/>
      </w:pPr>
      <w:r>
        <w:t>Date competed</w:t>
      </w:r>
    </w:p>
    <w:sdt>
      <w:sdtPr>
        <w:rPr>
          <w:color w:val="696464" w:themeColor="text2"/>
          <w:sz w:val="20"/>
          <w:szCs w:val="20"/>
        </w:rPr>
        <w:id w:val="611721919"/>
        <w:placeholder>
          <w:docPart w:val="5D34BA536ECB4EB7BAE9E7B9173F23C6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32C15E00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0C3EE358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F54C8E9" wp14:editId="42AC4D04">
                          <wp:extent cx="228600" cy="228600"/>
                          <wp:effectExtent l="0" t="0" r="0" b="0"/>
                          <wp:docPr id="261" name="Group 261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2" name="Oval 2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09E32D6" id="Group 261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">
                          <v:oval id="Oval 262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63A4579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3F400289" w14:textId="77777777" w:rsidR="008B5070" w:rsidRDefault="00236F55" w:rsidP="008B5070">
          <w:pPr>
            <w:spacing w:after="240" w:line="240" w:lineRule="auto"/>
          </w:pPr>
        </w:p>
      </w:sdtContent>
    </w:sdt>
    <w:p w14:paraId="15AE2820" w14:textId="77777777" w:rsidR="008B5070" w:rsidRDefault="008B5070" w:rsidP="008B5070">
      <w:pPr>
        <w:pStyle w:val="FormHeading"/>
      </w:pPr>
      <w:r>
        <w:t>Any cross-border aspect to the matter?</w:t>
      </w:r>
    </w:p>
    <w:sdt>
      <w:sdtPr>
        <w:rPr>
          <w:color w:val="696464" w:themeColor="text2"/>
          <w:sz w:val="20"/>
          <w:szCs w:val="20"/>
        </w:rPr>
        <w:id w:val="1512263320"/>
        <w:placeholder>
          <w:docPart w:val="784EF508F73344DD8DEEB482E43959D2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0081F783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55460BBF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67135909" wp14:editId="6C4B8C27">
                          <wp:extent cx="228600" cy="228600"/>
                          <wp:effectExtent l="0" t="0" r="0" b="0"/>
                          <wp:docPr id="264" name="Group 264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5" name="Oval 2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6F12F89" id="Group 264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HW4bomEBQAA9REAAA4AAAAAAAAAAAAAAAAALgIAAGRycy9lMm9E&#10;b2MueG1sUEsBAi0AFAAGAAgAAAAhAPgMKZnYAAAAAwEAAA8AAAAAAAAAAAAAAAAA3gcAAGRycy9k&#10;b3ducmV2LnhtbFBLBQYAAAAABAAEAPMAAADjCAAAAAA=&#10;">
                          <v:oval id="Oval 265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7B3D7A18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15011BC2" w14:textId="77777777" w:rsidR="008B5070" w:rsidRDefault="00236F55" w:rsidP="008B5070">
          <w:pPr>
            <w:spacing w:after="240" w:line="240" w:lineRule="auto"/>
          </w:pPr>
        </w:p>
      </w:sdtContent>
    </w:sdt>
    <w:p w14:paraId="669299AC" w14:textId="77777777" w:rsidR="008B5070" w:rsidRDefault="008B5070" w:rsidP="008B5070">
      <w:pPr>
        <w:pStyle w:val="FormHeading"/>
      </w:pPr>
      <w:r>
        <w:t>Any other firms advising on the matter?</w:t>
      </w:r>
    </w:p>
    <w:sdt>
      <w:sdtPr>
        <w:rPr>
          <w:color w:val="696464" w:themeColor="text2"/>
          <w:sz w:val="20"/>
          <w:szCs w:val="20"/>
        </w:rPr>
        <w:id w:val="1732038551"/>
        <w:placeholder>
          <w:docPart w:val="E97C0DCADE0E4D4AA5D4C56076D90A3A"/>
        </w:placeholder>
        <w:showingPlcHdr/>
        <w15:appearance w15:val="hidden"/>
      </w:sdtPr>
      <w:sdtEndPr/>
      <w:sdtContent>
        <w:tbl>
          <w:tblPr>
            <w:tblStyle w:val="TipTable"/>
            <w:tblW w:w="5014" w:type="pct"/>
            <w:shd w:val="clear" w:color="auto" w:fill="E9E5DC" w:themeFill="background2"/>
            <w:tblCellMar>
              <w:top w:w="0" w:type="dxa"/>
            </w:tblCellMar>
            <w:tblLook w:val="04A0" w:firstRow="1" w:lastRow="0" w:firstColumn="1" w:lastColumn="0" w:noHBand="0" w:noVBand="1"/>
          </w:tblPr>
          <w:tblGrid>
            <w:gridCol w:w="623"/>
            <w:gridCol w:w="8402"/>
          </w:tblGrid>
          <w:tr w:rsidR="008B5070" w14:paraId="7F866F4A" w14:textId="77777777" w:rsidTr="00515EE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45" w:type="pct"/>
                <w:shd w:val="clear" w:color="auto" w:fill="E9E5DC" w:themeFill="background2"/>
                <w:vAlign w:val="center"/>
              </w:tcPr>
              <w:p w14:paraId="211E49AB" w14:textId="77777777" w:rsidR="008B5070" w:rsidRDefault="008B5070" w:rsidP="00515EE1">
                <w:pPr>
                  <w:pStyle w:val="NoSpacing"/>
                  <w:spacing w:before="200" w:after="200"/>
                  <w:jc w:val="left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94CA4DD" wp14:editId="7C5D6CF3">
                          <wp:extent cx="228600" cy="228600"/>
                          <wp:effectExtent l="0" t="0" r="0" b="0"/>
                          <wp:docPr id="267" name="Group 267" descr="Tip icon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228600" cy="228600"/>
                                    <a:chOff x="0" y="0"/>
                                    <a:chExt cx="228600" cy="228600"/>
                                  </a:xfrm>
                                </wpg:grpSpPr>
                                <wps:wsp>
                                  <wps:cNvPr id="268" name="Oval 2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" name="Freeform 19"/>
                                  <wps:cNvSpPr/>
                                  <wps:spPr>
                                    <a:xfrm>
                                      <a:off x="98639" y="50800"/>
                                      <a:ext cx="31322" cy="127000"/>
                                    </a:xfrm>
                                    <a:custGeom>
                                      <a:avLst/>
                                      <a:gdLst>
                                        <a:gd name="connsiteX0" fmla="*/ 3915 w 31322"/>
                                        <a:gd name="connsiteY0" fmla="*/ 38279 h 127000"/>
                                        <a:gd name="connsiteX1" fmla="*/ 27406 w 31322"/>
                                        <a:gd name="connsiteY1" fmla="*/ 38279 h 127000"/>
                                        <a:gd name="connsiteX2" fmla="*/ 27406 w 31322"/>
                                        <a:gd name="connsiteY2" fmla="*/ 127000 h 127000"/>
                                        <a:gd name="connsiteX3" fmla="*/ 3915 w 31322"/>
                                        <a:gd name="connsiteY3" fmla="*/ 127000 h 127000"/>
                                        <a:gd name="connsiteX4" fmla="*/ 15661 w 31322"/>
                                        <a:gd name="connsiteY4" fmla="*/ 0 h 127000"/>
                                        <a:gd name="connsiteX5" fmla="*/ 31322 w 31322"/>
                                        <a:gd name="connsiteY5" fmla="*/ 15661 h 127000"/>
                                        <a:gd name="connsiteX6" fmla="*/ 15661 w 31322"/>
                                        <a:gd name="connsiteY6" fmla="*/ 31322 h 127000"/>
                                        <a:gd name="connsiteX7" fmla="*/ 0 w 31322"/>
                                        <a:gd name="connsiteY7" fmla="*/ 15661 h 127000"/>
                                        <a:gd name="connsiteX8" fmla="*/ 15661 w 31322"/>
                                        <a:gd name="connsiteY8" fmla="*/ 0 h 127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31322" h="127000">
                                          <a:moveTo>
                                            <a:pt x="3915" y="38279"/>
                                          </a:moveTo>
                                          <a:lnTo>
                                            <a:pt x="27406" y="38279"/>
                                          </a:lnTo>
                                          <a:lnTo>
                                            <a:pt x="27406" y="127000"/>
                                          </a:lnTo>
                                          <a:lnTo>
                                            <a:pt x="3915" y="127000"/>
                                          </a:lnTo>
                                          <a:close/>
                                          <a:moveTo>
                                            <a:pt x="15661" y="0"/>
                                          </a:moveTo>
                                          <a:cubicBezTo>
                                            <a:pt x="24310" y="0"/>
                                            <a:pt x="31322" y="7012"/>
                                            <a:pt x="31322" y="15661"/>
                                          </a:cubicBezTo>
                                          <a:cubicBezTo>
                                            <a:pt x="31322" y="24310"/>
                                            <a:pt x="24310" y="31322"/>
                                            <a:pt x="15661" y="31322"/>
                                          </a:cubicBezTo>
                                          <a:cubicBezTo>
                                            <a:pt x="7012" y="31322"/>
                                            <a:pt x="0" y="24310"/>
                                            <a:pt x="0" y="15661"/>
                                          </a:cubicBezTo>
                                          <a:cubicBezTo>
                                            <a:pt x="0" y="7012"/>
                                            <a:pt x="7012" y="0"/>
                                            <a:pt x="15661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CEA9F23" id="Group 267" o:spid="_x0000_s1026" alt="Tip icon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KNxRNYYFAAD1EQAADgAAAAAAAAAAAAAAAAAuAgAAZHJzL2Uy&#10;b0RvYy54bWxQSwECLQAUAAYACAAAACEA+AwpmdgAAAADAQAADwAAAAAAAAAAAAAAAADgBwAAZHJz&#10;L2Rvd25yZXYueG1sUEsFBgAAAAAEAAQA8wAAAOUIAAAAAA==&#10;">
                          <v:oval id="Oval 268" o:spid="_x0000_s1027" style="position:absolute;width:22860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" fillcolor="#d34817 [3204]" stroked="f" strokeweight="0">
                            <v:stroke joinstyle="miter"/>
                            <o:lock v:ext="edit" aspectratio="t"/>
                          </v:oval>
                          <v:shape id="Freeform 19" o:spid="_x0000_s1028" style="position:absolute;left:98639;top:50800;width:31322;height:127000;visibility:visible;mso-wrap-style:square;v-text-anchor:middle" coordsize="31322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" path="m3915,38279r23491,l27406,127000r-23491,l3915,38279xm15661,v8649,,15661,7012,15661,15661c31322,24310,24310,31322,15661,31322,7012,31322,,24310,,15661,,7012,7012,,15661,xe" fillcolor="white [3212]" stroked="f" strokeweight="1pt">
                            <v:stroke joinstyle="miter"/>
                            <v:path arrowok="t" o:connecttype="custom" o:connectlocs="3915,38279;27406,38279;27406,127000;3915,127000;15661,0;31322,15661;15661,31322;0,15661;15661,0" o:connectangles="0,0,0,0,0,0,0,0,0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55" w:type="pct"/>
                <w:shd w:val="clear" w:color="auto" w:fill="E9E5DC" w:themeFill="background2"/>
                <w:vAlign w:val="center"/>
              </w:tcPr>
              <w:p w14:paraId="21FCEFC0" w14:textId="77777777" w:rsidR="008B5070" w:rsidRDefault="008B5070" w:rsidP="00515EE1">
                <w:pPr>
                  <w:pStyle w:val="Body1"/>
                  <w:spacing w:before="200" w:after="2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tr>
        </w:tbl>
        <w:p w14:paraId="63686237" w14:textId="77777777" w:rsidR="008B5070" w:rsidRDefault="00236F55" w:rsidP="008B5070">
          <w:pPr>
            <w:spacing w:after="240" w:line="240" w:lineRule="auto"/>
          </w:pPr>
        </w:p>
      </w:sdtContent>
    </w:sdt>
    <w:p w14:paraId="368CCD65" w14:textId="77777777" w:rsidR="001E202B" w:rsidRPr="00B740DA" w:rsidRDefault="000A6E0A" w:rsidP="008B5070">
      <w:pPr>
        <w:pStyle w:val="Name"/>
      </w:pPr>
      <w:r>
        <w:lastRenderedPageBreak/>
        <w:t>Clients</w:t>
      </w:r>
      <w:r w:rsidR="00B740DA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729AF19" wp14:editId="052F1FA3">
                <wp:simplePos x="0" y="0"/>
                <wp:positionH relativeFrom="leftMargin">
                  <wp:posOffset>388620</wp:posOffset>
                </wp:positionH>
                <wp:positionV relativeFrom="margin">
                  <wp:posOffset>1320800</wp:posOffset>
                </wp:positionV>
                <wp:extent cx="1005840" cy="3207327"/>
                <wp:effectExtent l="0" t="0" r="0" b="0"/>
                <wp:wrapNone/>
                <wp:docPr id="27" name="Text Box 27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207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2E85B" w14:textId="77777777" w:rsidR="000B4814" w:rsidRDefault="000B4814" w:rsidP="00B740DA">
                            <w:pPr>
                              <w:pStyle w:val="title2"/>
                            </w:pPr>
                            <w:r>
                              <w:t>Clients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E37C" id="Text Box 27" o:spid="_x0000_s1036" type="#_x0000_t202" alt="Document title" style="position:absolute;margin-left:30.6pt;margin-top:104pt;width:79.2pt;height:252.55pt;z-index:-251608064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" filled="f" stroked="f" strokeweight=".5pt">
                <v:textbox style="layout-flow:vertical;mso-layout-flow-alt:bottom-to-top;mso-fit-shape-to-text:t" inset="0,14.4pt,18pt">
                  <w:txbxContent>
                    <w:p w:rsidR="000B4814" w:rsidRDefault="000B4814" w:rsidP="00B740DA">
                      <w:pPr>
                        <w:pStyle w:val="title2"/>
                      </w:pPr>
                      <w:r>
                        <w:t>Clients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1337"/>
        <w:gridCol w:w="506"/>
        <w:gridCol w:w="7157"/>
      </w:tblGrid>
      <w:tr w:rsidR="00FF0A83" w14:paraId="547A6C85" w14:textId="77777777" w:rsidTr="00FF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0675E" w14:textId="77777777" w:rsidR="00FF0A83" w:rsidRPr="008B5070" w:rsidRDefault="00FF0A83" w:rsidP="008B5070">
            <w:pPr>
              <w:pStyle w:val="Body1"/>
              <w:rPr>
                <w:color w:val="auto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of the firm’s key </w:t>
            </w:r>
            <w:r>
              <w:rPr>
                <w:rFonts w:asciiTheme="minorHAnsi" w:hAnsiTheme="minorHAnsi"/>
                <w:color w:val="auto"/>
                <w:sz w:val="20"/>
              </w:rPr>
              <w:t>IP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 clients</w:t>
            </w:r>
          </w:p>
        </w:tc>
      </w:tr>
      <w:tr w:rsidR="00FF0A83" w14:paraId="1F3290F0" w14:textId="77777777" w:rsidTr="00FF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77A20F51" w14:textId="77777777" w:rsidR="00FF0A83" w:rsidRDefault="00FF0A83" w:rsidP="000A6E0A">
            <w:r>
              <w:t>NOTE: Clearly mark CONFIDENTIAL next to the names that are not publishable</w:t>
            </w:r>
          </w:p>
        </w:tc>
      </w:tr>
      <w:tr w:rsidR="00FF0A83" w14:paraId="3B6E2F1D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4673552"/>
              <w:placeholder>
                <w:docPart w:val="AA2280027865094690856F1C77AEDD1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1EEFA10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7FC1E76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E298F61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bookmarkEnd w:id="1"/>
            <w:r w:rsidR="00761A24">
              <w:rPr>
                <w:color w:val="595959" w:themeColor="text1" w:themeTint="A6"/>
              </w:rPr>
              <w:fldChar w:fldCharType="begin"/>
            </w:r>
            <w:r w:rsidR="00761A24">
              <w:rPr>
                <w:color w:val="595959" w:themeColor="text1" w:themeTint="A6"/>
              </w:rPr>
              <w:instrText xml:space="preserve"> COMMENTS  \* MERGEFORMAT </w:instrText>
            </w:r>
            <w:r w:rsidR="00761A24"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3FD52926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850727769"/>
              <w:placeholder>
                <w:docPart w:val="14F88E224C9B444BA77B38E7FAB37CF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D125231" w14:textId="77777777" w:rsidR="00FF0A83" w:rsidRPr="00515EE1" w:rsidRDefault="00FF0A83" w:rsidP="00515EE1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2E7CF6F" w14:textId="77777777" w:rsidR="00FF0A83" w:rsidRPr="00C37B57" w:rsidRDefault="00FF0A83" w:rsidP="00515EE1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620DA08D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4353E001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975377724"/>
              <w:placeholder>
                <w:docPart w:val="168CAAA15BB62640BFE991A46BAAEEAB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F986E2B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5C75FE2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CB6291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67154E62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59152101"/>
              <w:placeholder>
                <w:docPart w:val="C79E37F060D33C4387A57ED869C49E2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03C54F1F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43791A0D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7E92AA2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bookmarkStart w:id="2" w:name="_GoBack"/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bookmarkEnd w:id="2"/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25DB1B35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330928"/>
              <w:placeholder>
                <w:docPart w:val="469AEE64FB60CB45A1D7FEF166E41950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76CF505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6A009E79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4CC8A1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41F4EA88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744566682"/>
              <w:placeholder>
                <w:docPart w:val="A936C0B818254542B5F8CC32BFD54D7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1AF7B39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241711AD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40DD6C4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24B0ACCD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814706993"/>
              <w:placeholder>
                <w:docPart w:val="8FE147FDA264684C8594CA56F1F7A86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BD62843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11D38FC6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C3F5519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0429A867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166973607"/>
              <w:placeholder>
                <w:docPart w:val="06F36200F157394B95FF45F7A8F6F4D9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8E1ECBF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E441EAB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6598AAC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1A1843F1" w14:textId="77777777" w:rsidTr="003555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140573010"/>
              <w:placeholder>
                <w:docPart w:val="99BDB5A730517D4BBCF23F5CA456CD0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4D2E2892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14:paraId="7ED748DE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4137911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FF0A83" w14:paraId="03D21B51" w14:textId="77777777" w:rsidTr="003555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358897126"/>
              <w:placeholder>
                <w:docPart w:val="3E489BDA78E7C740B7C6341E61A82352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FF321F5" w14:textId="77777777" w:rsidR="00FF0A83" w:rsidRPr="00515EE1" w:rsidRDefault="00FF0A83" w:rsidP="008F2844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1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1D6A90B1" w14:textId="77777777" w:rsidR="00FF0A83" w:rsidRPr="00C37B57" w:rsidRDefault="00FF0A83" w:rsidP="008F2844">
            <w:pPr>
              <w:pStyle w:val="fillupbody"/>
              <w:numPr>
                <w:ilvl w:val="0"/>
                <w:numId w:val="7"/>
              </w:numPr>
              <w:spacing w:before="120" w:after="120"/>
              <w:ind w:left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1C3DA43B" w14:textId="77777777" w:rsidR="00FF0A83" w:rsidRPr="00C37B57" w:rsidRDefault="00EE7585" w:rsidP="00FF0A83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2E6EA887" w14:textId="77777777" w:rsidR="001E202B" w:rsidRDefault="001E202B" w:rsidP="000A6E0A">
      <w:pPr>
        <w:spacing w:before="320"/>
      </w:pPr>
    </w:p>
    <w:tbl>
      <w:tblPr>
        <w:tblStyle w:val="SOWTable"/>
        <w:tblW w:w="5002" w:type="pct"/>
        <w:tblLook w:val="04A0" w:firstRow="1" w:lastRow="0" w:firstColumn="1" w:lastColumn="0" w:noHBand="0" w:noVBand="1"/>
        <w:tblDescription w:val="Fee Schedule"/>
      </w:tblPr>
      <w:tblGrid>
        <w:gridCol w:w="1340"/>
        <w:gridCol w:w="504"/>
        <w:gridCol w:w="7160"/>
      </w:tblGrid>
      <w:tr w:rsidR="00EE7585" w14:paraId="5929D46B" w14:textId="77777777" w:rsidTr="00EE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3FC10" w14:textId="77777777" w:rsidR="00EE7585" w:rsidRPr="008B5070" w:rsidRDefault="00EE7585" w:rsidP="003B6DF2">
            <w:pPr>
              <w:pStyle w:val="Body1"/>
              <w:rPr>
                <w:color w:val="auto"/>
              </w:rPr>
            </w:pP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Please list up to 10 new </w:t>
            </w:r>
            <w:r>
              <w:rPr>
                <w:rFonts w:asciiTheme="minorHAnsi" w:hAnsiTheme="minorHAnsi"/>
                <w:color w:val="auto"/>
                <w:sz w:val="20"/>
              </w:rPr>
              <w:t>IP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 xml:space="preserve"> client wins since </w:t>
            </w:r>
            <w:r>
              <w:rPr>
                <w:rFonts w:asciiTheme="minorHAnsi" w:hAnsiTheme="minorHAnsi"/>
                <w:color w:val="auto"/>
                <w:sz w:val="20"/>
              </w:rPr>
              <w:t>Feb. 1</w:t>
            </w:r>
            <w:r w:rsidRPr="008B5070">
              <w:rPr>
                <w:rFonts w:asciiTheme="minorHAnsi" w:hAnsiTheme="minorHAnsi"/>
                <w:color w:val="auto"/>
                <w:sz w:val="20"/>
              </w:rPr>
              <w:t>, 20</w:t>
            </w:r>
            <w:r w:rsidR="00236F55">
              <w:rPr>
                <w:rFonts w:asciiTheme="minorHAnsi" w:hAnsiTheme="minorHAnsi"/>
                <w:color w:val="auto"/>
                <w:sz w:val="20"/>
              </w:rPr>
              <w:t>20</w:t>
            </w:r>
          </w:p>
        </w:tc>
      </w:tr>
      <w:tr w:rsidR="00EE7585" w14:paraId="4DC72334" w14:textId="77777777" w:rsidTr="00EE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</w:tcBorders>
            <w:vAlign w:val="bottom"/>
          </w:tcPr>
          <w:p w14:paraId="34C6E836" w14:textId="77777777" w:rsidR="00EE7585" w:rsidRDefault="00EE7585" w:rsidP="003B6DF2">
            <w:r>
              <w:t>NOTE: Clearly mark CONFIDENTIAL next to the names that are not publishable</w:t>
            </w:r>
          </w:p>
        </w:tc>
      </w:tr>
      <w:tr w:rsidR="00EE7585" w14:paraId="789E6D9F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53381754"/>
              <w:placeholder>
                <w:docPart w:val="18EE8CFC91559943BC22C2DC18D472BD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B9E5595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4463136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3DAB6AB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  <w:r>
              <w:rPr>
                <w:color w:val="595959" w:themeColor="text1" w:themeTint="A6"/>
              </w:rPr>
              <w:fldChar w:fldCharType="begin"/>
            </w:r>
            <w:r>
              <w:rPr>
                <w:color w:val="595959" w:themeColor="text1" w:themeTint="A6"/>
              </w:rPr>
              <w:instrText xml:space="preserve"> COMMENTS  \* MERGEFORMAT </w:instrTex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40004EE3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31072722"/>
              <w:placeholder>
                <w:docPart w:val="A717D1645C4A1C4880C58046FABBD091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0E0731B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DACC6DF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85640CA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3D9A94CB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944126326"/>
              <w:placeholder>
                <w:docPart w:val="3BC29FD7E0FE6646B8DA9F17DE8822F8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6DF3B92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1CFD3977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39925383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4156EF3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1272083950"/>
              <w:placeholder>
                <w:docPart w:val="49BD592631D062448A83E1396455D677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E4AFF2B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E2C0324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98152E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65F09F4E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848220753"/>
              <w:placeholder>
                <w:docPart w:val="33F4D2C5DA915B4CA5D3F157C5A3BFB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3F23F5C2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197F914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1E3B59C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7749DD6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690676218"/>
              <w:placeholder>
                <w:docPart w:val="F611DBDBB0F3F8449C8BF97B8132B2DE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5B1C5604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691CB9C2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0E0F2D4F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621383EA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642784203"/>
              <w:placeholder>
                <w:docPart w:val="EC37E8AD2A3AB54ABF6775154E1BEBEA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7BFB0FA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FF54AB3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403F93BD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5FF93D72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-2114120752"/>
              <w:placeholder>
                <w:docPart w:val="6D66C299A9A927488CB1D04E9AF3E53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21B88213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3E62D31E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7049F2EC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2025E1EC" w14:textId="77777777" w:rsidTr="00EE7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883515970"/>
              <w:placeholder>
                <w:docPart w:val="152111992ED01F4DB440AF7BF974608F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77B72609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</w:tcPr>
          <w:p w14:paraId="483B2F7D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nil"/>
            </w:tcBorders>
          </w:tcPr>
          <w:p w14:paraId="2199B0F1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  <w:tr w:rsidR="00EE7585" w14:paraId="3A020967" w14:textId="77777777" w:rsidTr="00EE7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tcBorders>
              <w:right w:val="nil"/>
            </w:tcBorders>
          </w:tcPr>
          <w:sdt>
            <w:sdtPr>
              <w:rPr>
                <w:b/>
                <w:sz w:val="14"/>
              </w:rPr>
              <w:alias w:val="Click here"/>
              <w:tag w:val="Click here"/>
              <w:id w:val="1091199278"/>
              <w:placeholder>
                <w:docPart w:val="F6C3DD05DB44BC41B0BBBAF51A8859F6"/>
              </w:placeholder>
              <w:showingPlcHdr/>
              <w:dropDownList>
                <w:listItem w:displayText="Click here." w:value="Click here."/>
                <w:listItem w:displayText="CONFIDENTIAL" w:value="CONFIDENTIAL"/>
                <w:listItem w:displayText="CAN BE PUBLISHED" w:value="CAN BE PUBLISHED"/>
              </w:dropDownList>
            </w:sdtPr>
            <w:sdtEndPr>
              <w:rPr>
                <w:color w:val="auto"/>
              </w:rPr>
            </w:sdtEndPr>
            <w:sdtContent>
              <w:p w14:paraId="6858E270" w14:textId="77777777" w:rsidR="00EE7585" w:rsidRPr="00515EE1" w:rsidRDefault="00EE7585" w:rsidP="003B6DF2">
                <w:pPr>
                  <w:spacing w:after="120"/>
                  <w:rPr>
                    <w:b/>
                    <w:sz w:val="14"/>
                  </w:rPr>
                </w:pPr>
                <w:r w:rsidRPr="00515EE1">
                  <w:rPr>
                    <w:rStyle w:val="PlaceholderText"/>
                    <w:b/>
                    <w:color w:val="auto"/>
                    <w:sz w:val="14"/>
                  </w:rPr>
                  <w:t>Click here.</w:t>
                </w:r>
              </w:p>
            </w:sdtContent>
          </w:sdt>
        </w:tc>
        <w:tc>
          <w:tcPr>
            <w:tcW w:w="280" w:type="pct"/>
            <w:tcBorders>
              <w:top w:val="nil"/>
              <w:left w:val="nil"/>
              <w:bottom w:val="single" w:sz="4" w:space="0" w:color="C3C0C0" w:themeColor="text2" w:themeTint="66"/>
              <w:right w:val="nil"/>
            </w:tcBorders>
          </w:tcPr>
          <w:p w14:paraId="34F3DC5F" w14:textId="77777777" w:rsidR="00EE7585" w:rsidRPr="00C37B57" w:rsidRDefault="00EE7585" w:rsidP="00EE7585">
            <w:pPr>
              <w:pStyle w:val="fillupbody"/>
              <w:numPr>
                <w:ilvl w:val="0"/>
                <w:numId w:val="10"/>
              </w:numPr>
              <w:spacing w:before="120" w:after="120"/>
              <w:ind w:left="3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tcW w:w="3976" w:type="pct"/>
            <w:tcBorders>
              <w:top w:val="nil"/>
              <w:left w:val="nil"/>
              <w:bottom w:val="single" w:sz="4" w:space="0" w:color="C3C0C0" w:themeColor="text2" w:themeTint="66"/>
            </w:tcBorders>
          </w:tcPr>
          <w:p w14:paraId="0A5A01C1" w14:textId="77777777" w:rsidR="00EE7585" w:rsidRPr="00C37B57" w:rsidRDefault="00EE7585" w:rsidP="003B6DF2">
            <w:pPr>
              <w:pStyle w:val="fillupbody"/>
              <w:spacing w:before="120" w:after="120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595959" w:themeColor="text1" w:themeTint="A6"/>
              </w:rPr>
              <w:instrText xml:space="preserve"> FORMTEXT </w:instrText>
            </w:r>
            <w:r>
              <w:rPr>
                <w:color w:val="595959" w:themeColor="text1" w:themeTint="A6"/>
              </w:rPr>
            </w:r>
            <w:r>
              <w:rPr>
                <w:color w:val="595959" w:themeColor="text1" w:themeTint="A6"/>
              </w:rPr>
              <w:fldChar w:fldCharType="separate"/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noProof/>
                <w:color w:val="595959" w:themeColor="text1" w:themeTint="A6"/>
              </w:rPr>
              <w:t> </w:t>
            </w:r>
            <w:r>
              <w:rPr>
                <w:color w:val="595959" w:themeColor="text1" w:themeTint="A6"/>
              </w:rPr>
              <w:fldChar w:fldCharType="end"/>
            </w:r>
          </w:p>
        </w:tc>
      </w:tr>
    </w:tbl>
    <w:p w14:paraId="7B2F8869" w14:textId="77777777" w:rsidR="00EE7585" w:rsidRDefault="00EE7585" w:rsidP="000A6E0A">
      <w:pPr>
        <w:spacing w:before="320"/>
      </w:pPr>
    </w:p>
    <w:sectPr w:rsidR="00EE7585" w:rsidSect="00924CF7">
      <w:headerReference w:type="default" r:id="rId14"/>
      <w:footerReference w:type="default" r:id="rId15"/>
      <w:pgSz w:w="12240" w:h="15840" w:code="1"/>
      <w:pgMar w:top="630" w:right="1224" w:bottom="1620" w:left="2016" w:header="456" w:footer="8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565D6" w14:textId="77777777" w:rsidR="00D4092A" w:rsidRDefault="00D4092A">
      <w:pPr>
        <w:spacing w:after="0" w:line="240" w:lineRule="auto"/>
      </w:pPr>
      <w:r>
        <w:separator/>
      </w:r>
    </w:p>
  </w:endnote>
  <w:endnote w:type="continuationSeparator" w:id="0">
    <w:p w14:paraId="69AEA351" w14:textId="77777777" w:rsidR="00D4092A" w:rsidRDefault="00D4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22482" w14:textId="77777777" w:rsidR="000B4814" w:rsidRDefault="000B48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6B15F" wp14:editId="430F5D82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020"/>
                            <w:gridCol w:w="2315"/>
                          </w:tblGrid>
                          <w:tr w:rsidR="000B4814" w14:paraId="6BEB1B8C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28EF4C02" w14:textId="77777777" w:rsidR="000B4814" w:rsidRPr="005673F7" w:rsidRDefault="000B4814" w:rsidP="00EC7804">
                                <w:pPr>
                                  <w:pStyle w:val="NoSpacing"/>
                                  <w:ind w:right="420"/>
                                  <w:rPr>
                                    <w:i/>
                                    <w:sz w:val="18"/>
                                  </w:rPr>
                                </w:pP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="00236F55">
                                  <w:rPr>
                                    <w:b/>
                                    <w:sz w:val="18"/>
                                  </w:rPr>
                                  <w:t>20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ALB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 w:rsidR="003616CC">
                                  <w:rPr>
                                    <w:b/>
                                    <w:sz w:val="18"/>
                                  </w:rPr>
                                  <w:t>IP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RANKING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>S</w:t>
                                </w:r>
                                <w:r w:rsidRPr="00CF7EB6">
                                  <w:rPr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Firm Name"/>
                                    <w:tag w:val=""/>
                                    <w:id w:val="465623391"/>
                                    <w:placeholder>
                                      <w:docPart w:val="3FD06A67FBC1467BA22A315996E1B838"/>
                                    </w:placeholder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36F55">
                                      <w:t>[Client Name]</w:t>
                                    </w:r>
                                  </w:sdtContent>
                                </w:sdt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sym w:font="Wingdings" w:char="F0A0"/>
                                </w:r>
                                <w:r w:rsidRPr="005673F7">
                                  <w:rPr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i/>
                                      <w:sz w:val="18"/>
                                    </w:rPr>
                                    <w:alias w:val="Office Locations"/>
                                    <w:tag w:val=""/>
                                    <w:id w:val="2118411787"/>
                                    <w:placeholder>
                                      <w:docPart w:val="DED84BAF80DD46739E73B35C3F867161"/>
                                    </w:placeholder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Pr="005673F7">
                                      <w:rPr>
                                        <w:i/>
                                        <w:sz w:val="18"/>
                                      </w:rPr>
                                      <w:t>Office Locations</w:t>
                                    </w:r>
                                  </w:sdtContent>
                                </w:sdt>
                              </w:p>
                              <w:p w14:paraId="7F43AA0F" w14:textId="77777777" w:rsidR="000B4814" w:rsidRDefault="000B4814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61E010A3" w14:textId="77777777" w:rsidR="000B4814" w:rsidRPr="00F450C9" w:rsidRDefault="000B4814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</w:p>
                            </w:tc>
                          </w:tr>
                        </w:tbl>
                        <w:p w14:paraId="358CBE00" w14:textId="77777777" w:rsidR="000B4814" w:rsidRDefault="000B4814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46B1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020"/>
                      <w:gridCol w:w="2315"/>
                    </w:tblGrid>
                    <w:tr w:rsidR="000B4814" w14:paraId="6BEB1B8C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28EF4C02" w14:textId="77777777" w:rsidR="000B4814" w:rsidRPr="005673F7" w:rsidRDefault="000B4814" w:rsidP="00EC7804">
                          <w:pPr>
                            <w:pStyle w:val="NoSpacing"/>
                            <w:ind w:right="420"/>
                            <w:rPr>
                              <w:i/>
                              <w:sz w:val="18"/>
                            </w:rPr>
                          </w:pPr>
                          <w:r w:rsidRPr="00CF7EB6">
                            <w:rPr>
                              <w:b/>
                              <w:sz w:val="18"/>
                            </w:rPr>
                            <w:t>20</w:t>
                          </w:r>
                          <w:r w:rsidR="00236F55">
                            <w:rPr>
                              <w:b/>
                              <w:sz w:val="18"/>
                            </w:rPr>
                            <w:t>20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ALB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3616CC">
                            <w:rPr>
                              <w:b/>
                              <w:sz w:val="18"/>
                            </w:rPr>
                            <w:t>IP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RANKING</w:t>
                          </w:r>
                          <w:r>
                            <w:rPr>
                              <w:b/>
                              <w:sz w:val="18"/>
                            </w:rPr>
                            <w:t>S</w:t>
                          </w:r>
                          <w:r w:rsidRPr="00CF7EB6">
                            <w:rPr>
                              <w:b/>
                              <w:sz w:val="18"/>
                            </w:rPr>
                            <w:t xml:space="preserve"> 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Firm Name"/>
                              <w:tag w:val=""/>
                              <w:id w:val="465623391"/>
                              <w:placeholder>
                                <w:docPart w:val="3FD06A67FBC1467BA22A315996E1B838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236F55">
                                <w:t>[Client Name]</w:t>
                              </w:r>
                            </w:sdtContent>
                          </w:sdt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673F7">
                            <w:rPr>
                              <w:i/>
                              <w:sz w:val="18"/>
                            </w:rPr>
                            <w:sym w:font="Wingdings" w:char="F0A0"/>
                          </w:r>
                          <w:r w:rsidRPr="005673F7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i/>
                                <w:sz w:val="18"/>
                              </w:rPr>
                              <w:alias w:val="Office Locations"/>
                              <w:tag w:val=""/>
                              <w:id w:val="2118411787"/>
                              <w:placeholder>
                                <w:docPart w:val="DED84BAF80DD46739E73B35C3F867161"/>
                              </w:placeholder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Pr="005673F7">
                                <w:rPr>
                                  <w:i/>
                                  <w:sz w:val="18"/>
                                </w:rPr>
                                <w:t>Office Locations</w:t>
                              </w:r>
                            </w:sdtContent>
                          </w:sdt>
                        </w:p>
                        <w:p w14:paraId="7F43AA0F" w14:textId="77777777" w:rsidR="000B4814" w:rsidRDefault="000B4814">
                          <w:pPr>
                            <w:pStyle w:val="Footer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61E010A3" w14:textId="77777777" w:rsidR="000B4814" w:rsidRPr="00F450C9" w:rsidRDefault="000B4814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</w:p>
                      </w:tc>
                    </w:tr>
                  </w:tbl>
                  <w:p w14:paraId="358CBE00" w14:textId="77777777" w:rsidR="000B4814" w:rsidRDefault="000B4814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A1607" w14:textId="77777777" w:rsidR="00D4092A" w:rsidRDefault="00D4092A">
      <w:pPr>
        <w:spacing w:after="0" w:line="240" w:lineRule="auto"/>
      </w:pPr>
      <w:r>
        <w:separator/>
      </w:r>
    </w:p>
  </w:footnote>
  <w:footnote w:type="continuationSeparator" w:id="0">
    <w:p w14:paraId="21775BAC" w14:textId="77777777" w:rsidR="00D4092A" w:rsidRDefault="00D4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E566" w14:textId="77777777" w:rsidR="000B4814" w:rsidRDefault="000B4814" w:rsidP="00E47896">
    <w:pPr>
      <w:pStyle w:val="Header"/>
      <w:jc w:val="right"/>
    </w:pPr>
    <w:r w:rsidRPr="00FD7ECA">
      <w:rPr>
        <w:b/>
        <w:noProof/>
      </w:rPr>
      <w:drawing>
        <wp:inline distT="0" distB="0" distL="0" distR="0" wp14:anchorId="5D6FE097" wp14:editId="2807DA19">
          <wp:extent cx="511723" cy="138545"/>
          <wp:effectExtent l="0" t="0" r="3175" b="0"/>
          <wp:docPr id="289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C1888"/>
    <w:multiLevelType w:val="hybridMultilevel"/>
    <w:tmpl w:val="7E389B00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05E8"/>
    <w:multiLevelType w:val="hybridMultilevel"/>
    <w:tmpl w:val="9FD8B73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3"/>
    <w:rsid w:val="000022A1"/>
    <w:rsid w:val="00015854"/>
    <w:rsid w:val="0005653C"/>
    <w:rsid w:val="00066E33"/>
    <w:rsid w:val="0008366E"/>
    <w:rsid w:val="00087AE8"/>
    <w:rsid w:val="000A6E0A"/>
    <w:rsid w:val="000B4814"/>
    <w:rsid w:val="00130E19"/>
    <w:rsid w:val="001317B7"/>
    <w:rsid w:val="0019779F"/>
    <w:rsid w:val="001E202B"/>
    <w:rsid w:val="00207928"/>
    <w:rsid w:val="002113D4"/>
    <w:rsid w:val="00223A75"/>
    <w:rsid w:val="00236F55"/>
    <w:rsid w:val="002548C5"/>
    <w:rsid w:val="002B391C"/>
    <w:rsid w:val="002D1104"/>
    <w:rsid w:val="002E6A03"/>
    <w:rsid w:val="002F1FFC"/>
    <w:rsid w:val="00306AB5"/>
    <w:rsid w:val="00313110"/>
    <w:rsid w:val="00355543"/>
    <w:rsid w:val="003616CC"/>
    <w:rsid w:val="003646A8"/>
    <w:rsid w:val="003901FB"/>
    <w:rsid w:val="003B0245"/>
    <w:rsid w:val="003C6128"/>
    <w:rsid w:val="003D517E"/>
    <w:rsid w:val="003F32CA"/>
    <w:rsid w:val="0041504E"/>
    <w:rsid w:val="004363EC"/>
    <w:rsid w:val="00442A96"/>
    <w:rsid w:val="00452943"/>
    <w:rsid w:val="004617F4"/>
    <w:rsid w:val="004915A1"/>
    <w:rsid w:val="004C1167"/>
    <w:rsid w:val="004D11D7"/>
    <w:rsid w:val="004D759C"/>
    <w:rsid w:val="004F2A85"/>
    <w:rsid w:val="00501D3C"/>
    <w:rsid w:val="0050220A"/>
    <w:rsid w:val="00515EE1"/>
    <w:rsid w:val="005353FD"/>
    <w:rsid w:val="00557D15"/>
    <w:rsid w:val="005673F7"/>
    <w:rsid w:val="005E13E2"/>
    <w:rsid w:val="00645433"/>
    <w:rsid w:val="00702159"/>
    <w:rsid w:val="0071106A"/>
    <w:rsid w:val="00755055"/>
    <w:rsid w:val="00761A24"/>
    <w:rsid w:val="00786001"/>
    <w:rsid w:val="00801CC6"/>
    <w:rsid w:val="00835F09"/>
    <w:rsid w:val="00855DD9"/>
    <w:rsid w:val="0087123A"/>
    <w:rsid w:val="008B5070"/>
    <w:rsid w:val="008C58C1"/>
    <w:rsid w:val="008F2844"/>
    <w:rsid w:val="0091643D"/>
    <w:rsid w:val="00924CF7"/>
    <w:rsid w:val="00982741"/>
    <w:rsid w:val="009C11E8"/>
    <w:rsid w:val="009D6842"/>
    <w:rsid w:val="00A02CCF"/>
    <w:rsid w:val="00A07262"/>
    <w:rsid w:val="00A0771A"/>
    <w:rsid w:val="00A6677D"/>
    <w:rsid w:val="00A85B17"/>
    <w:rsid w:val="00A90948"/>
    <w:rsid w:val="00AB3A06"/>
    <w:rsid w:val="00AE2AC4"/>
    <w:rsid w:val="00B026A1"/>
    <w:rsid w:val="00B740DA"/>
    <w:rsid w:val="00B91C87"/>
    <w:rsid w:val="00B93EF3"/>
    <w:rsid w:val="00BE70F6"/>
    <w:rsid w:val="00C37B57"/>
    <w:rsid w:val="00C44381"/>
    <w:rsid w:val="00C56B4B"/>
    <w:rsid w:val="00CD6579"/>
    <w:rsid w:val="00CD7A5D"/>
    <w:rsid w:val="00CF7EB6"/>
    <w:rsid w:val="00D4092A"/>
    <w:rsid w:val="00D53470"/>
    <w:rsid w:val="00D53B29"/>
    <w:rsid w:val="00DB3840"/>
    <w:rsid w:val="00DD66CB"/>
    <w:rsid w:val="00E35811"/>
    <w:rsid w:val="00E47896"/>
    <w:rsid w:val="00E65869"/>
    <w:rsid w:val="00E669BD"/>
    <w:rsid w:val="00E845A0"/>
    <w:rsid w:val="00EB73D9"/>
    <w:rsid w:val="00EC7804"/>
    <w:rsid w:val="00ED2994"/>
    <w:rsid w:val="00EE7585"/>
    <w:rsid w:val="00F450C9"/>
    <w:rsid w:val="00F66409"/>
    <w:rsid w:val="00FF0A8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882BCC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A83"/>
    <w:pPr>
      <w:keepNext/>
      <w:keepLines/>
      <w:pBdr>
        <w:bottom w:val="single" w:sz="8" w:space="0" w:color="F9D8CD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08B3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0A83"/>
    <w:rPr>
      <w:rFonts w:asciiTheme="majorHAnsi" w:eastAsiaTheme="majorEastAsia" w:hAnsiTheme="majorHAnsi" w:cstheme="majorBidi"/>
      <w:color w:val="F08B3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rsid w:val="00FF0A83"/>
    <w:pPr>
      <w:keepNext/>
      <w:spacing w:after="0" w:line="240" w:lineRule="auto"/>
    </w:pPr>
    <w:rPr>
      <w:rFonts w:asciiTheme="majorHAnsi" w:eastAsiaTheme="majorEastAsia" w:hAnsiTheme="majorHAnsi" w:cstheme="majorBidi"/>
      <w:color w:val="D1792B"/>
    </w:rPr>
  </w:style>
  <w:style w:type="paragraph" w:customStyle="1" w:styleId="Name">
    <w:name w:val="Name"/>
    <w:basedOn w:val="Normal"/>
    <w:uiPriority w:val="2"/>
    <w:qFormat/>
    <w:rsid w:val="00FF0A83"/>
    <w:pPr>
      <w:keepNext/>
      <w:spacing w:before="360" w:after="120" w:line="240" w:lineRule="auto"/>
    </w:pPr>
    <w:rPr>
      <w:rFonts w:asciiTheme="majorHAnsi" w:eastAsiaTheme="majorEastAsia" w:hAnsiTheme="majorHAnsi" w:cstheme="majorBidi"/>
      <w:b/>
      <w:color w:val="F08B33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wena.muniz@thomsonreuter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D06A67FBC1467BA22A315996E1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1C08-AE9B-4167-B4F4-1B5256CB478A}"/>
      </w:docPartPr>
      <w:docPartBody>
        <w:p w:rsidR="009B65F7" w:rsidRDefault="009B65F7" w:rsidP="00D573A4">
          <w:pPr>
            <w:pStyle w:val="3FD06A67FBC1467BA22A315996E1B838"/>
          </w:pPr>
          <w:r>
            <w:t>[Client Name]</w:t>
          </w:r>
        </w:p>
      </w:docPartBody>
    </w:docPart>
    <w:docPart>
      <w:docPartPr>
        <w:name w:val="DED84BAF80DD46739E73B35C3F86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5D49-A8DD-4785-9C47-AF8B970BC85F}"/>
      </w:docPartPr>
      <w:docPartBody>
        <w:p w:rsidR="009549BE" w:rsidRDefault="00B83AC5" w:rsidP="00B83AC5">
          <w:pPr>
            <w:pStyle w:val="DED84BAF80DD46739E73B35C3F86716120"/>
          </w:pPr>
          <w:r w:rsidRPr="005673F7">
            <w:rPr>
              <w:i/>
              <w:sz w:val="18"/>
            </w:rPr>
            <w:t>Office Locations</w:t>
          </w:r>
        </w:p>
      </w:docPartBody>
    </w:docPart>
    <w:docPart>
      <w:docPartPr>
        <w:name w:val="27DEFA2B8E514549961EBB0A0F61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1C31-942E-4115-99B2-E0B5CDF204D1}"/>
      </w:docPartPr>
      <w:docPartBody>
        <w:p w:rsidR="00760E21" w:rsidRDefault="00585BEC" w:rsidP="00585BEC">
          <w:pPr>
            <w:pStyle w:val="27DEFA2B8E514549961EBB0A0F619F4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BBEEA7DB6B43659D8FBA30D8C2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E077-C832-4AEC-A526-6A1B5AABEC0B}"/>
      </w:docPartPr>
      <w:docPartBody>
        <w:p w:rsidR="00760E21" w:rsidRDefault="00760E21" w:rsidP="00760E21">
          <w:pPr>
            <w:pStyle w:val="CFBBEEA7DB6B43659D8FBA30D8C2C6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D3B7062064A7295D07E828FBC5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65DB5-5EFE-496B-A513-C56F7621D6C6}"/>
      </w:docPartPr>
      <w:docPartBody>
        <w:p w:rsidR="00760E21" w:rsidRDefault="00760E21" w:rsidP="00760E21">
          <w:pPr>
            <w:pStyle w:val="A15D3B7062064A7295D07E828FBC5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61547FA43045C2A3E099C53D54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6E1B-E038-4041-95D0-76EA290E9CAD}"/>
      </w:docPartPr>
      <w:docPartBody>
        <w:p w:rsidR="00760E21" w:rsidRDefault="00760E21" w:rsidP="00760E21">
          <w:pPr>
            <w:pStyle w:val="6F61547FA43045C2A3E099C53D5418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367E75F27D4284A9EBF5B49BD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9DF5-877A-465C-BB72-B8203BE44724}"/>
      </w:docPartPr>
      <w:docPartBody>
        <w:p w:rsidR="00760E21" w:rsidRDefault="00760E21" w:rsidP="00760E21">
          <w:pPr>
            <w:pStyle w:val="BD367E75F27D4284A9EBF5B49BD4E3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B70804D3F04B3B8874D16E55CD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3FE6-AF0A-4905-83EE-FAD7383AE0AE}"/>
      </w:docPartPr>
      <w:docPartBody>
        <w:p w:rsidR="00760E21" w:rsidRDefault="00760E21" w:rsidP="00760E21">
          <w:pPr>
            <w:pStyle w:val="AEB70804D3F04B3B8874D16E55CD28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D8E3EE6A0F74AC3B54B184E607D4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9DAD-8CF9-4C6F-ABE5-F1819AF12FB1}"/>
      </w:docPartPr>
      <w:docPartBody>
        <w:p w:rsidR="00760E21" w:rsidRDefault="00760E21" w:rsidP="00760E21">
          <w:pPr>
            <w:pStyle w:val="AD8E3EE6A0F74AC3B54B184E607D47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B3B0F2D0AA49DEBA2211838138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23E4-BAEA-4EBE-A8F7-AE82CE4C848E}"/>
      </w:docPartPr>
      <w:docPartBody>
        <w:p w:rsidR="00040E17" w:rsidRDefault="00464000" w:rsidP="00464000">
          <w:pPr>
            <w:pStyle w:val="33B3B0F2D0AA49DEBA2211838138F7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12279BA27F45D585321F0F7508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2B25-7F58-4DD4-915A-7517406A3C2D}"/>
      </w:docPartPr>
      <w:docPartBody>
        <w:p w:rsidR="004E000C" w:rsidRDefault="005240F1" w:rsidP="005240F1">
          <w:pPr>
            <w:pStyle w:val="D212279BA27F45D585321F0F750847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3D74A5B54641A9A9CC614DA60AE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A3F1-F106-458D-B8ED-85C6BEC701B6}"/>
      </w:docPartPr>
      <w:docPartBody>
        <w:p w:rsidR="004E000C" w:rsidRDefault="005240F1" w:rsidP="005240F1">
          <w:pPr>
            <w:pStyle w:val="303D74A5B54641A9A9CC614DA60AE8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1B85319B34446D9A0506FCD6693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0486-6181-4B7D-A5DB-6B4F0D983222}"/>
      </w:docPartPr>
      <w:docPartBody>
        <w:p w:rsidR="004E000C" w:rsidRDefault="005240F1" w:rsidP="005240F1">
          <w:pPr>
            <w:pStyle w:val="9E1B85319B34446D9A0506FCD66932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5F83B070A545758B97D03E9DED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E771-E320-408C-B9AA-E0DA101914BE}"/>
      </w:docPartPr>
      <w:docPartBody>
        <w:p w:rsidR="004E000C" w:rsidRDefault="005240F1" w:rsidP="005240F1">
          <w:pPr>
            <w:pStyle w:val="985F83B070A545758B97D03E9DED3C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9F13D5F4F04542AEFDA5380FD9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E14DB-0ADC-4CC3-A821-26D82D15EA93}"/>
      </w:docPartPr>
      <w:docPartBody>
        <w:p w:rsidR="004E000C" w:rsidRDefault="005240F1" w:rsidP="005240F1">
          <w:pPr>
            <w:pStyle w:val="F89F13D5F4F04542AEFDA5380FD93B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0B31CAC02D4DFCA934CF8A6FCC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C65D-64BC-4F33-B8BC-5075D16614E6}"/>
      </w:docPartPr>
      <w:docPartBody>
        <w:p w:rsidR="004E000C" w:rsidRDefault="005240F1" w:rsidP="005240F1">
          <w:pPr>
            <w:pStyle w:val="070B31CAC02D4DFCA934CF8A6FCCA2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36551E113F48A1AA95904E53AB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0F3A-BFB0-4570-AFD7-7799C916102E}"/>
      </w:docPartPr>
      <w:docPartBody>
        <w:p w:rsidR="004E000C" w:rsidRDefault="005240F1" w:rsidP="005240F1">
          <w:pPr>
            <w:pStyle w:val="B036551E113F48A1AA95904E53AB0FD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23649CB14E4231B5B935AD5BC0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4A12-96C2-4E74-8F8B-57F2DA650D64}"/>
      </w:docPartPr>
      <w:docPartBody>
        <w:p w:rsidR="004E000C" w:rsidRDefault="005240F1" w:rsidP="005240F1">
          <w:pPr>
            <w:pStyle w:val="B023649CB14E4231B5B935AD5BC051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4042099D4FA4582A5E77E0A31FD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F654-C58B-49A6-BF6D-DECF830CEC0B}"/>
      </w:docPartPr>
      <w:docPartBody>
        <w:p w:rsidR="004E000C" w:rsidRDefault="005240F1" w:rsidP="005240F1">
          <w:pPr>
            <w:pStyle w:val="F4042099D4FA4582A5E77E0A31FDDC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6480A9D50248A798C3C93841C6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4CC4-E7F9-4817-A984-5D2D6CC0A6C6}"/>
      </w:docPartPr>
      <w:docPartBody>
        <w:p w:rsidR="004E000C" w:rsidRDefault="005240F1" w:rsidP="005240F1">
          <w:pPr>
            <w:pStyle w:val="8B6480A9D50248A798C3C93841C69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9BD5D9AF2C47818779A5B2ACA7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0819-847A-41CC-86D2-DF679D14307A}"/>
      </w:docPartPr>
      <w:docPartBody>
        <w:p w:rsidR="004E000C" w:rsidRDefault="005240F1" w:rsidP="005240F1">
          <w:pPr>
            <w:pStyle w:val="6E9BD5D9AF2C47818779A5B2ACA7B7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270461D05E42DC981CF33A3E3B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C3D4-9C2E-442A-9D32-8DE20F449059}"/>
      </w:docPartPr>
      <w:docPartBody>
        <w:p w:rsidR="004E000C" w:rsidRDefault="005240F1" w:rsidP="005240F1">
          <w:pPr>
            <w:pStyle w:val="CC270461D05E42DC981CF33A3E3BBD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36F2863A35B483E9876423CE974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DF1A-0896-4D46-8425-177B4726143A}"/>
      </w:docPartPr>
      <w:docPartBody>
        <w:p w:rsidR="004E000C" w:rsidRDefault="005240F1" w:rsidP="005240F1">
          <w:pPr>
            <w:pStyle w:val="836F2863A35B483E9876423CE97446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9BC947E9F4807ACF47658D51B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DAC0-1662-4AEA-8DF0-6DF460278288}"/>
      </w:docPartPr>
      <w:docPartBody>
        <w:p w:rsidR="004E000C" w:rsidRDefault="005240F1" w:rsidP="005240F1">
          <w:pPr>
            <w:pStyle w:val="2AC9BC947E9F4807ACF47658D51B3A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208019FEEF4D26A522D15A0A35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9165-FEDD-4E44-8F33-981D04B7ED65}"/>
      </w:docPartPr>
      <w:docPartBody>
        <w:p w:rsidR="004E000C" w:rsidRDefault="005240F1" w:rsidP="005240F1">
          <w:pPr>
            <w:pStyle w:val="46208019FEEF4D26A522D15A0A354C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4E0985E27F421B87F2953218AA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60D21-CB3D-4BA6-91ED-481F18B2FF24}"/>
      </w:docPartPr>
      <w:docPartBody>
        <w:p w:rsidR="004E000C" w:rsidRDefault="005240F1" w:rsidP="005240F1">
          <w:pPr>
            <w:pStyle w:val="E74E0985E27F421B87F2953218AA7C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3CF3ABFD5D4A60BED71D074E05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9B63-77C6-4AEF-A0B6-9A38CE3F4AA4}"/>
      </w:docPartPr>
      <w:docPartBody>
        <w:p w:rsidR="004E000C" w:rsidRDefault="005240F1" w:rsidP="005240F1">
          <w:pPr>
            <w:pStyle w:val="503CF3ABFD5D4A60BED71D074E05B8F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E01AC6C0B347469178690716D9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7128-C897-40AE-AF5A-0872A6519DF5}"/>
      </w:docPartPr>
      <w:docPartBody>
        <w:p w:rsidR="004E000C" w:rsidRDefault="005240F1" w:rsidP="005240F1">
          <w:pPr>
            <w:pStyle w:val="50E01AC6C0B347469178690716D93B9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6A51A0CDDF48B7B20D4445FDC59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6621-B133-481F-8368-53AB76733B7A}"/>
      </w:docPartPr>
      <w:docPartBody>
        <w:p w:rsidR="004E000C" w:rsidRDefault="005240F1" w:rsidP="005240F1">
          <w:pPr>
            <w:pStyle w:val="606A51A0CDDF48B7B20D4445FDC59A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B721FE55183452C973A871420CB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3C2A-D3B4-48FA-BE04-9FFDAB74F612}"/>
      </w:docPartPr>
      <w:docPartBody>
        <w:p w:rsidR="004E000C" w:rsidRDefault="005240F1" w:rsidP="005240F1">
          <w:pPr>
            <w:pStyle w:val="2B721FE55183452C973A871420CBD62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36A20694254BFEB3FBBC946C9E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3453-D370-443E-A198-9562B499D2E9}"/>
      </w:docPartPr>
      <w:docPartBody>
        <w:p w:rsidR="004E000C" w:rsidRDefault="005240F1" w:rsidP="005240F1">
          <w:pPr>
            <w:pStyle w:val="7E36A20694254BFEB3FBBC946C9EAA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B9540859AF42B49DBF2E125180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8810-CCC3-46B2-95F9-A15D5C53B678}"/>
      </w:docPartPr>
      <w:docPartBody>
        <w:p w:rsidR="004E000C" w:rsidRDefault="005240F1" w:rsidP="005240F1">
          <w:pPr>
            <w:pStyle w:val="91B9540859AF42B49DBF2E125180E9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EB4A013A0CF47F2828B667CE874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77EE-5C40-4650-96B4-075359EF7DCA}"/>
      </w:docPartPr>
      <w:docPartBody>
        <w:p w:rsidR="004E000C" w:rsidRDefault="005240F1" w:rsidP="005240F1">
          <w:pPr>
            <w:pStyle w:val="5EB4A013A0CF47F2828B667CE87417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2DA17A140F436DA578A278AFAEC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CE82-EB1D-4531-91CA-CEA9A2A0B60D}"/>
      </w:docPartPr>
      <w:docPartBody>
        <w:p w:rsidR="004E000C" w:rsidRDefault="005240F1" w:rsidP="005240F1">
          <w:pPr>
            <w:pStyle w:val="6E2DA17A140F436DA578A278AFAECD0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A283948A5048ADAFA720952EB9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921D-4F91-40BA-A58C-6068782A67E3}"/>
      </w:docPartPr>
      <w:docPartBody>
        <w:p w:rsidR="004E000C" w:rsidRDefault="005240F1" w:rsidP="005240F1">
          <w:pPr>
            <w:pStyle w:val="FFA283948A5048ADAFA720952EB902D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D22A0C15234022875964B5DE374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227D-BA38-46B5-B44E-B4ACF31EB2F5}"/>
      </w:docPartPr>
      <w:docPartBody>
        <w:p w:rsidR="004E000C" w:rsidRDefault="005240F1" w:rsidP="005240F1">
          <w:pPr>
            <w:pStyle w:val="6ED22A0C15234022875964B5DE3745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256C0C7AF34121A9E939C214D9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7006-D791-4637-94D9-0C621CCF063C}"/>
      </w:docPartPr>
      <w:docPartBody>
        <w:p w:rsidR="004E000C" w:rsidRDefault="005240F1" w:rsidP="005240F1">
          <w:pPr>
            <w:pStyle w:val="3C256C0C7AF34121A9E939C214D938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D3F9D265CE54587AD98D8A029B6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B8CA-A725-42FA-B4F8-1105EB34E4DB}"/>
      </w:docPartPr>
      <w:docPartBody>
        <w:p w:rsidR="004E000C" w:rsidRDefault="005240F1" w:rsidP="005240F1">
          <w:pPr>
            <w:pStyle w:val="FD3F9D265CE54587AD98D8A029B6D9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2D9EE9570E4DE1A422C91909E3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577B-1ADB-43EE-B14A-D9B4B47A75C8}"/>
      </w:docPartPr>
      <w:docPartBody>
        <w:p w:rsidR="004E000C" w:rsidRDefault="005240F1" w:rsidP="005240F1">
          <w:pPr>
            <w:pStyle w:val="392D9EE9570E4DE1A422C91909E315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EE667095454E09BB3E52A9A4EA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6EDC-D1A5-4270-815D-66B567393594}"/>
      </w:docPartPr>
      <w:docPartBody>
        <w:p w:rsidR="004E000C" w:rsidRDefault="005240F1" w:rsidP="005240F1">
          <w:pPr>
            <w:pStyle w:val="32EE667095454E09BB3E52A9A4EA227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3C97F6D27C4EB589E4ED2C4A09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BFF3-6C58-4229-A0A8-2FBF7C42A0CD}"/>
      </w:docPartPr>
      <w:docPartBody>
        <w:p w:rsidR="004E000C" w:rsidRDefault="005240F1" w:rsidP="005240F1">
          <w:pPr>
            <w:pStyle w:val="A03C97F6D27C4EB589E4ED2C4A091A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97DA85384F84843BBCF67ECAB15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086A-A4B5-49A0-8CF0-9ABAD3C3201D}"/>
      </w:docPartPr>
      <w:docPartBody>
        <w:p w:rsidR="004E000C" w:rsidRDefault="005240F1" w:rsidP="005240F1">
          <w:pPr>
            <w:pStyle w:val="A97DA85384F84843BBCF67ECAB157D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50EADDFA4D457D9050FB423AF0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1130-0155-4F81-BB65-5B114F660F39}"/>
      </w:docPartPr>
      <w:docPartBody>
        <w:p w:rsidR="004E000C" w:rsidRDefault="005240F1" w:rsidP="005240F1">
          <w:pPr>
            <w:pStyle w:val="A150EADDFA4D457D9050FB423AF04C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0A44CFDBD14D289C57D64AB1ED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4DE9-84C8-4CFC-AE32-8FA31E507FC4}"/>
      </w:docPartPr>
      <w:docPartBody>
        <w:p w:rsidR="004E000C" w:rsidRDefault="005240F1" w:rsidP="005240F1">
          <w:pPr>
            <w:pStyle w:val="D80A44CFDBD14D289C57D64AB1ED91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3721F24FAC40B1942F41D081E8F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E525-C543-45E2-973D-9854DF7D4C4A}"/>
      </w:docPartPr>
      <w:docPartBody>
        <w:p w:rsidR="004E000C" w:rsidRDefault="005240F1" w:rsidP="005240F1">
          <w:pPr>
            <w:pStyle w:val="7A3721F24FAC40B1942F41D081E8F5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7AED439E23C489993AA0A697A43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4581-CFE8-40D5-AE7C-82C968EC95C9}"/>
      </w:docPartPr>
      <w:docPartBody>
        <w:p w:rsidR="004E000C" w:rsidRDefault="005240F1" w:rsidP="005240F1">
          <w:pPr>
            <w:pStyle w:val="17AED439E23C489993AA0A697A43C4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24A0877D5643CDA861658D42B9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30E1-A569-461F-BDC8-BE0D0076B51E}"/>
      </w:docPartPr>
      <w:docPartBody>
        <w:p w:rsidR="004E000C" w:rsidRDefault="005240F1" w:rsidP="005240F1">
          <w:pPr>
            <w:pStyle w:val="4C24A0877D5643CDA861658D42B908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4434F592C774F17B059BBF3B803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C6C1-8A8E-4E56-A29B-9839AA15D9E5}"/>
      </w:docPartPr>
      <w:docPartBody>
        <w:p w:rsidR="004E000C" w:rsidRDefault="005240F1" w:rsidP="005240F1">
          <w:pPr>
            <w:pStyle w:val="04434F592C774F17B059BBF3B803BA9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A515BF1C0B4161861C9D933E23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84E6-EA2E-4BA8-929C-DE47F20D6264}"/>
      </w:docPartPr>
      <w:docPartBody>
        <w:p w:rsidR="004E000C" w:rsidRDefault="005240F1" w:rsidP="005240F1">
          <w:pPr>
            <w:pStyle w:val="36A515BF1C0B4161861C9D933E234E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FEE1D1D7C34AAA808CE81B359E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2F56-DBDF-4640-925E-D70F9D07B014}"/>
      </w:docPartPr>
      <w:docPartBody>
        <w:p w:rsidR="004E000C" w:rsidRDefault="005240F1" w:rsidP="005240F1">
          <w:pPr>
            <w:pStyle w:val="8AFEE1D1D7C34AAA808CE81B359E82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52C27C620849988902DE34D15A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0754-A64A-496F-AACD-C95D8BB40CE8}"/>
      </w:docPartPr>
      <w:docPartBody>
        <w:p w:rsidR="004E000C" w:rsidRDefault="005240F1" w:rsidP="005240F1">
          <w:pPr>
            <w:pStyle w:val="1B52C27C620849988902DE34D15A9C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6BAB27F2E24553B427ACE9A8CC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9470-22CC-4C13-8D47-F0E421055412}"/>
      </w:docPartPr>
      <w:docPartBody>
        <w:p w:rsidR="004E000C" w:rsidRDefault="005240F1" w:rsidP="005240F1">
          <w:pPr>
            <w:pStyle w:val="FA6BAB27F2E24553B427ACE9A8CC0B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DA3EF13DF4413BBF01F0CDA9DA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11C5-FAD5-4DEE-9AD7-3AC515F4036B}"/>
      </w:docPartPr>
      <w:docPartBody>
        <w:p w:rsidR="004E000C" w:rsidRDefault="005240F1" w:rsidP="005240F1">
          <w:pPr>
            <w:pStyle w:val="10DA3EF13DF4413BBF01F0CDA9DAB9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8E988E53994C7F97468B83C31CF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48AD-A493-4803-9E89-6A1090238113}"/>
      </w:docPartPr>
      <w:docPartBody>
        <w:p w:rsidR="004E000C" w:rsidRDefault="005240F1" w:rsidP="005240F1">
          <w:pPr>
            <w:pStyle w:val="568E988E53994C7F97468B83C31CF4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2FA399D95D472089E900C53A5E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D63A-2D79-4960-B6B9-DA6A0BB1700D}"/>
      </w:docPartPr>
      <w:docPartBody>
        <w:p w:rsidR="004E000C" w:rsidRDefault="005240F1" w:rsidP="005240F1">
          <w:pPr>
            <w:pStyle w:val="B52FA399D95D472089E900C53A5E08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CADE88440D4016A02D501EBC07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F431-00EC-4A9E-9137-5F865F6C7F85}"/>
      </w:docPartPr>
      <w:docPartBody>
        <w:p w:rsidR="004E000C" w:rsidRDefault="005240F1" w:rsidP="005240F1">
          <w:pPr>
            <w:pStyle w:val="C5CADE88440D4016A02D501EBC0710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AC0F1048F2B4A66A63CDE7DC880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A620-0BB1-4D80-9B0A-D9695F432D14}"/>
      </w:docPartPr>
      <w:docPartBody>
        <w:p w:rsidR="004E000C" w:rsidRDefault="005240F1" w:rsidP="005240F1">
          <w:pPr>
            <w:pStyle w:val="2AC0F1048F2B4A66A63CDE7DC880948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A6D8475C2749C69A1C04B105F6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3653-2DB8-4FAB-B3EC-EA0B250993EC}"/>
      </w:docPartPr>
      <w:docPartBody>
        <w:p w:rsidR="004E000C" w:rsidRDefault="005240F1" w:rsidP="005240F1">
          <w:pPr>
            <w:pStyle w:val="81A6D8475C2749C69A1C04B105F647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9024C8D069419796C2C1161EE4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8853-8DB3-4150-883A-3DDF7658FFDE}"/>
      </w:docPartPr>
      <w:docPartBody>
        <w:p w:rsidR="004E000C" w:rsidRDefault="005240F1" w:rsidP="005240F1">
          <w:pPr>
            <w:pStyle w:val="E69024C8D069419796C2C1161EE44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30303E62DA44DBBBE155C66575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22CA-8E2E-4D45-813E-CCAA3386BEA3}"/>
      </w:docPartPr>
      <w:docPartBody>
        <w:p w:rsidR="004E000C" w:rsidRDefault="005240F1" w:rsidP="005240F1">
          <w:pPr>
            <w:pStyle w:val="0F30303E62DA44DBBBE155C66575D09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D2165917414A43BCCE675FF998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2877-3034-4303-A483-DADFA7322557}"/>
      </w:docPartPr>
      <w:docPartBody>
        <w:p w:rsidR="004E000C" w:rsidRDefault="005240F1" w:rsidP="005240F1">
          <w:pPr>
            <w:pStyle w:val="8DD2165917414A43BCCE675FF9981D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8D3F9616254C53B637BE8B24A2F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0615-CE41-4BD7-A356-1D8CF99C701C}"/>
      </w:docPartPr>
      <w:docPartBody>
        <w:p w:rsidR="004E000C" w:rsidRDefault="005240F1" w:rsidP="005240F1">
          <w:pPr>
            <w:pStyle w:val="C48D3F9616254C53B637BE8B24A2F2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E01B81D3404B44838D9364F44B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EE08A-585C-488F-916F-5D56A10DB101}"/>
      </w:docPartPr>
      <w:docPartBody>
        <w:p w:rsidR="004E000C" w:rsidRDefault="005240F1" w:rsidP="005240F1">
          <w:pPr>
            <w:pStyle w:val="74E01B81D3404B44838D9364F44B37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BF7207686C462BA19887D01B1B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B75D-A233-4A3E-8E77-EDD482BBAD51}"/>
      </w:docPartPr>
      <w:docPartBody>
        <w:p w:rsidR="004E000C" w:rsidRDefault="005240F1" w:rsidP="005240F1">
          <w:pPr>
            <w:pStyle w:val="98BF7207686C462BA19887D01B1BBA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415D6C7038416BBC1491FA28FF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0EEC-E9C2-44AF-B636-4861A0026450}"/>
      </w:docPartPr>
      <w:docPartBody>
        <w:p w:rsidR="004E000C" w:rsidRDefault="005240F1" w:rsidP="005240F1">
          <w:pPr>
            <w:pStyle w:val="CF415D6C7038416BBC1491FA28FFF8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BA9F73EE724EE3B903A3BA4A26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FE0C-EF04-43C1-8BE3-E239E4626401}"/>
      </w:docPartPr>
      <w:docPartBody>
        <w:p w:rsidR="004E000C" w:rsidRDefault="005240F1" w:rsidP="005240F1">
          <w:pPr>
            <w:pStyle w:val="EFBA9F73EE724EE3B903A3BA4A2648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D3FE9D26AF4D50A2BE1D96AC21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7E28-6BB0-4D7E-8ADC-5F21CF31E866}"/>
      </w:docPartPr>
      <w:docPartBody>
        <w:p w:rsidR="004E000C" w:rsidRDefault="005240F1" w:rsidP="005240F1">
          <w:pPr>
            <w:pStyle w:val="AED3FE9D26AF4D50A2BE1D96AC21084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4D27BB71D8440AF93908BE47B13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9DAE-1218-486E-A87C-C26E182B6C0E}"/>
      </w:docPartPr>
      <w:docPartBody>
        <w:p w:rsidR="004E000C" w:rsidRDefault="005240F1" w:rsidP="005240F1">
          <w:pPr>
            <w:pStyle w:val="54D27BB71D8440AF93908BE47B13EE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4D7FFF39B14E468184FBAA3FEE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C5CF-7E47-4DE1-A287-37016C826F1A}"/>
      </w:docPartPr>
      <w:docPartBody>
        <w:p w:rsidR="004E000C" w:rsidRDefault="005240F1" w:rsidP="005240F1">
          <w:pPr>
            <w:pStyle w:val="974D7FFF39B14E468184FBAA3FEE58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033D259DCE4805A80E9BA2B9F9F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F79E-FF90-414F-8516-297DB9E6001A}"/>
      </w:docPartPr>
      <w:docPartBody>
        <w:p w:rsidR="004E000C" w:rsidRDefault="005240F1" w:rsidP="005240F1">
          <w:pPr>
            <w:pStyle w:val="F2033D259DCE4805A80E9BA2B9F9F0A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D34BA536ECB4EB7BAE9E7B9173F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1851-FA48-4A4B-BB1A-238B935EF048}"/>
      </w:docPartPr>
      <w:docPartBody>
        <w:p w:rsidR="004E000C" w:rsidRDefault="005240F1" w:rsidP="005240F1">
          <w:pPr>
            <w:pStyle w:val="5D34BA536ECB4EB7BAE9E7B9173F23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84EF508F73344DD8DEEB482E439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661F-3ABF-4F56-A6A3-7E493391A783}"/>
      </w:docPartPr>
      <w:docPartBody>
        <w:p w:rsidR="004E000C" w:rsidRDefault="005240F1" w:rsidP="005240F1">
          <w:pPr>
            <w:pStyle w:val="784EF508F73344DD8DEEB482E43959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C0DCADE0E4D4AA5D4C56076D9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F9D3-BFBA-4F57-AC7E-77A6B6FEFA2E}"/>
      </w:docPartPr>
      <w:docPartBody>
        <w:p w:rsidR="004E000C" w:rsidRDefault="005240F1" w:rsidP="005240F1">
          <w:pPr>
            <w:pStyle w:val="E97C0DCADE0E4D4AA5D4C56076D90A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42DC07E9744425B97FBF9D1344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487F-7163-44A7-992B-F5C86B08115B}"/>
      </w:docPartPr>
      <w:docPartBody>
        <w:p w:rsidR="00876304" w:rsidRDefault="00876304" w:rsidP="00876304">
          <w:pPr>
            <w:pStyle w:val="4E42DC07E9744425B97FBF9D13444B37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72ED6598DE6245E697BDE6492B05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8345-3221-4272-B58A-885B607A5204}"/>
      </w:docPartPr>
      <w:docPartBody>
        <w:p w:rsidR="00876304" w:rsidRDefault="00B83AC5" w:rsidP="00B83AC5">
          <w:pPr>
            <w:pStyle w:val="72ED6598DE6245E697BDE6492B0544AD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874D4E9002F4119BA5307BA53DCD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65B6-ADD1-40D1-96AE-42ECC6AEA582}"/>
      </w:docPartPr>
      <w:docPartBody>
        <w:p w:rsidR="00876304" w:rsidRDefault="00B83AC5" w:rsidP="00B83AC5">
          <w:pPr>
            <w:pStyle w:val="6874D4E9002F4119BA5307BA53DCDCB9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B6CA669E7424AC3A303F9FF4ED9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E8B1-10D0-47E0-8C39-4302D01A98B1}"/>
      </w:docPartPr>
      <w:docPartBody>
        <w:p w:rsidR="00876304" w:rsidRDefault="00B83AC5" w:rsidP="00B83AC5">
          <w:pPr>
            <w:pStyle w:val="FB6CA669E7424AC3A303F9FF4ED91C82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09CF6E05E2E46F690E47FEFEA12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D949-A56C-46DC-831C-DF895F5A1717}"/>
      </w:docPartPr>
      <w:docPartBody>
        <w:p w:rsidR="00876304" w:rsidRDefault="00B83AC5" w:rsidP="00B83AC5">
          <w:pPr>
            <w:pStyle w:val="609CF6E05E2E46F690E47FEFEA12E091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1EF6F17A021846DAB183600352BB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937B-1E63-419D-96FA-DD8698BE7DD4}"/>
      </w:docPartPr>
      <w:docPartBody>
        <w:p w:rsidR="00876304" w:rsidRDefault="00B83AC5" w:rsidP="00B83AC5">
          <w:pPr>
            <w:pStyle w:val="1EF6F17A021846DAB183600352BBD29C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341D0C0DF2274FA1A9B3B338E2EC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EE75-AEF4-4FF5-80CA-75F60E0CC46E}"/>
      </w:docPartPr>
      <w:docPartBody>
        <w:p w:rsidR="00876304" w:rsidRDefault="00B83AC5" w:rsidP="00B83AC5">
          <w:pPr>
            <w:pStyle w:val="341D0C0DF2274FA1A9B3B338E2ECAF95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D50A783B89074EB28900FC8755064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E3A4-B45B-42BF-8533-C68D8BA35DFB}"/>
      </w:docPartPr>
      <w:docPartBody>
        <w:p w:rsidR="00876304" w:rsidRDefault="00B83AC5" w:rsidP="00B83AC5">
          <w:pPr>
            <w:pStyle w:val="D50A783B89074EB28900FC87550646F8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F17371E904164FD49E414DB623B7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BA5F-CAF1-4786-9D37-B9CF86CF3E5A}"/>
      </w:docPartPr>
      <w:docPartBody>
        <w:p w:rsidR="00876304" w:rsidRDefault="00B83AC5" w:rsidP="00B83AC5">
          <w:pPr>
            <w:pStyle w:val="F17371E904164FD49E414DB623B7D8B01"/>
          </w:pPr>
          <w:r>
            <w:rPr>
              <w:rStyle w:val="PlaceholderText"/>
              <w:b/>
              <w:color w:val="auto"/>
            </w:rPr>
            <w:t>Click here</w:t>
          </w:r>
          <w:r w:rsidRPr="0019779F">
            <w:rPr>
              <w:rStyle w:val="PlaceholderText"/>
              <w:b/>
              <w:color w:val="auto"/>
            </w:rPr>
            <w:t>.</w:t>
          </w:r>
        </w:p>
      </w:docPartBody>
    </w:docPart>
    <w:docPart>
      <w:docPartPr>
        <w:name w:val="63A823AC888249BE88C30D180399C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88F0-0BE0-4142-9C38-7D29921B4C6A}"/>
      </w:docPartPr>
      <w:docPartBody>
        <w:p w:rsidR="00876304" w:rsidRDefault="00876304" w:rsidP="00876304">
          <w:pPr>
            <w:pStyle w:val="63A823AC888249BE88C30D180399CA70"/>
          </w:pPr>
          <w:r>
            <w:rPr>
              <w:rStyle w:val="PlaceholderText"/>
              <w:b/>
            </w:rPr>
            <w:t>Click here</w:t>
          </w:r>
          <w:r w:rsidRPr="0019779F">
            <w:rPr>
              <w:rStyle w:val="PlaceholderText"/>
              <w:b/>
            </w:rPr>
            <w:t>.</w:t>
          </w:r>
        </w:p>
      </w:docPartBody>
    </w:docPart>
    <w:docPart>
      <w:docPartPr>
        <w:name w:val="B04880BF413E4A0DB85C91C3F427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3E2-E6AC-47E6-A58D-120022376BF8}"/>
      </w:docPartPr>
      <w:docPartBody>
        <w:p w:rsidR="009F25A8" w:rsidRDefault="00063391" w:rsidP="00063391">
          <w:pPr>
            <w:pStyle w:val="B04880BF413E4A0DB85C91C3F4279D30"/>
          </w:pPr>
          <w:r>
            <w:rPr>
              <w:rStyle w:val="PlaceholderText"/>
            </w:rPr>
            <w:t>[Client Name]</w:t>
          </w:r>
        </w:p>
      </w:docPartBody>
    </w:docPart>
    <w:docPart>
      <w:docPartPr>
        <w:name w:val="8DA51D219AA64ABEAE08FFB1BDBD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AFD02-D5C4-46A1-A63E-B262004C9763}"/>
      </w:docPartPr>
      <w:docPartBody>
        <w:p w:rsidR="009F25A8" w:rsidRDefault="00063391" w:rsidP="00063391">
          <w:pPr>
            <w:pStyle w:val="8DA51D219AA64ABEAE08FFB1BDBDC97C"/>
          </w:pPr>
          <w:r>
            <w:t>[Office Locations]</w:t>
          </w:r>
        </w:p>
      </w:docPartBody>
    </w:docPart>
    <w:docPart>
      <w:docPartPr>
        <w:name w:val="AA2280027865094690856F1C77AE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76001-B0CB-0C45-A2F9-FB6D340D5001}"/>
      </w:docPartPr>
      <w:docPartBody>
        <w:p w:rsidR="00225B1A" w:rsidRDefault="00634201" w:rsidP="00634201">
          <w:pPr>
            <w:pStyle w:val="AA2280027865094690856F1C77AEDD1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4F88E224C9B444BA77B38E7FAB3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F8B5-A353-354D-9EBD-D139665EA4AE}"/>
      </w:docPartPr>
      <w:docPartBody>
        <w:p w:rsidR="00225B1A" w:rsidRDefault="00634201" w:rsidP="00634201">
          <w:pPr>
            <w:pStyle w:val="14F88E224C9B444BA77B38E7FAB37CF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68CAAA15BB62640BFE991A46BAAE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1E87-917A-DB44-BE02-7BA1381C79E7}"/>
      </w:docPartPr>
      <w:docPartBody>
        <w:p w:rsidR="00225B1A" w:rsidRDefault="00634201" w:rsidP="00634201">
          <w:pPr>
            <w:pStyle w:val="168CAAA15BB62640BFE991A46BAAEEAB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C79E37F060D33C4387A57ED869C4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786BF-48D1-AB45-88A6-10B0ED57608A}"/>
      </w:docPartPr>
      <w:docPartBody>
        <w:p w:rsidR="00225B1A" w:rsidRDefault="00634201" w:rsidP="00634201">
          <w:pPr>
            <w:pStyle w:val="C79E37F060D33C4387A57ED869C49E2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469AEE64FB60CB45A1D7FEF166E4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AB81C-E1E2-5F4A-B690-36C356341132}"/>
      </w:docPartPr>
      <w:docPartBody>
        <w:p w:rsidR="00225B1A" w:rsidRDefault="00634201" w:rsidP="00634201">
          <w:pPr>
            <w:pStyle w:val="469AEE64FB60CB45A1D7FEF166E41950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936C0B818254542B5F8CC32BFD5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34A6-3032-644C-8A0E-41F61DAB2069}"/>
      </w:docPartPr>
      <w:docPartBody>
        <w:p w:rsidR="00225B1A" w:rsidRDefault="00634201" w:rsidP="00634201">
          <w:pPr>
            <w:pStyle w:val="A936C0B818254542B5F8CC32BFD54D77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8FE147FDA264684C8594CA56F1F7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CF12-4B38-844F-BCE7-7B0E8F235540}"/>
      </w:docPartPr>
      <w:docPartBody>
        <w:p w:rsidR="00225B1A" w:rsidRDefault="00634201" w:rsidP="00634201">
          <w:pPr>
            <w:pStyle w:val="8FE147FDA264684C8594CA56F1F7A86D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06F36200F157394B95FF45F7A8F6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29D1-B392-AD40-B051-6697535D426A}"/>
      </w:docPartPr>
      <w:docPartBody>
        <w:p w:rsidR="00225B1A" w:rsidRDefault="00634201" w:rsidP="00634201">
          <w:pPr>
            <w:pStyle w:val="06F36200F157394B95FF45F7A8F6F4D9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99BDB5A730517D4BBCF23F5CA456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E290-A86B-3843-B8C6-759002878B04}"/>
      </w:docPartPr>
      <w:docPartBody>
        <w:p w:rsidR="00225B1A" w:rsidRDefault="00634201" w:rsidP="00634201">
          <w:pPr>
            <w:pStyle w:val="99BDB5A730517D4BBCF23F5CA456CD0A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E489BDA78E7C740B7C6341E61A8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713F-80EA-3347-833F-142C1DB88822}"/>
      </w:docPartPr>
      <w:docPartBody>
        <w:p w:rsidR="00225B1A" w:rsidRDefault="00634201" w:rsidP="00634201">
          <w:pPr>
            <w:pStyle w:val="3E489BDA78E7C740B7C6341E61A82352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8EE8CFC91559943BC22C2DC18D4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C4DC9-FF4E-EB49-8196-16668E8912D4}"/>
      </w:docPartPr>
      <w:docPartBody>
        <w:p w:rsidR="0063752E" w:rsidRDefault="00225B1A" w:rsidP="00225B1A">
          <w:pPr>
            <w:pStyle w:val="18EE8CFC91559943BC22C2DC18D472BD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A717D1645C4A1C4880C58046FABBD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9B6F-245F-4142-90CC-73B4249409EC}"/>
      </w:docPartPr>
      <w:docPartBody>
        <w:p w:rsidR="0063752E" w:rsidRDefault="00225B1A" w:rsidP="00225B1A">
          <w:pPr>
            <w:pStyle w:val="A717D1645C4A1C4880C58046FABBD091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BC29FD7E0FE6646B8DA9F17DE88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370B-95CB-3C4A-8ADB-16B824F77E04}"/>
      </w:docPartPr>
      <w:docPartBody>
        <w:p w:rsidR="0063752E" w:rsidRDefault="00225B1A" w:rsidP="00225B1A">
          <w:pPr>
            <w:pStyle w:val="3BC29FD7E0FE6646B8DA9F17DE8822F8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49BD592631D062448A83E1396455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CB5E-31EE-474D-AEB0-60BD107AA189}"/>
      </w:docPartPr>
      <w:docPartBody>
        <w:p w:rsidR="0063752E" w:rsidRDefault="00225B1A" w:rsidP="00225B1A">
          <w:pPr>
            <w:pStyle w:val="49BD592631D062448A83E1396455D677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33F4D2C5DA915B4CA5D3F157C5A3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5119-8290-714D-92A1-738EFA4C32FB}"/>
      </w:docPartPr>
      <w:docPartBody>
        <w:p w:rsidR="0063752E" w:rsidRDefault="00225B1A" w:rsidP="00225B1A">
          <w:pPr>
            <w:pStyle w:val="33F4D2C5DA915B4CA5D3F157C5A3BFB6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11DBDBB0F3F8449C8BF97B8132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079F-D127-FB45-838A-D8C44E7EEA94}"/>
      </w:docPartPr>
      <w:docPartBody>
        <w:p w:rsidR="0063752E" w:rsidRDefault="00225B1A" w:rsidP="00225B1A">
          <w:pPr>
            <w:pStyle w:val="F611DBDBB0F3F8449C8BF97B8132B2DE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EC37E8AD2A3AB54ABF6775154E1BE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1248-8B36-6149-BCD5-72DC6B49C63C}"/>
      </w:docPartPr>
      <w:docPartBody>
        <w:p w:rsidR="0063752E" w:rsidRDefault="00225B1A" w:rsidP="00225B1A">
          <w:pPr>
            <w:pStyle w:val="EC37E8AD2A3AB54ABF6775154E1BEBEA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6D66C299A9A927488CB1D04E9AF3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3D7E-9791-F54E-9391-40AE2DB4805B}"/>
      </w:docPartPr>
      <w:docPartBody>
        <w:p w:rsidR="0063752E" w:rsidRDefault="00225B1A" w:rsidP="00225B1A">
          <w:pPr>
            <w:pStyle w:val="6D66C299A9A927488CB1D04E9AF3E53F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152111992ED01F4DB440AF7BF974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7D5F6-F9EE-0D49-B9F4-C93878B12358}"/>
      </w:docPartPr>
      <w:docPartBody>
        <w:p w:rsidR="0063752E" w:rsidRDefault="00225B1A" w:rsidP="00225B1A">
          <w:pPr>
            <w:pStyle w:val="152111992ED01F4DB440AF7BF974608F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  <w:docPart>
      <w:docPartPr>
        <w:name w:val="F6C3DD05DB44BC41B0BBBAF51A88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0DF6D-F4CD-4F46-9111-F09770B3EE19}"/>
      </w:docPartPr>
      <w:docPartBody>
        <w:p w:rsidR="0063752E" w:rsidRDefault="00225B1A" w:rsidP="00225B1A">
          <w:pPr>
            <w:pStyle w:val="F6C3DD05DB44BC41B0BBBAF51A8859F6"/>
          </w:pPr>
          <w:r w:rsidRPr="00515EE1">
            <w:rPr>
              <w:rStyle w:val="PlaceholderText"/>
              <w:b/>
              <w:color w:val="auto"/>
              <w:sz w:val="14"/>
            </w:rPr>
            <w:t>Click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D85"/>
    <w:multiLevelType w:val="multilevel"/>
    <w:tmpl w:val="A4840E22"/>
    <w:lvl w:ilvl="0">
      <w:start w:val="1"/>
      <w:numFmt w:val="decimal"/>
      <w:pStyle w:val="37B15AC25278490DB443967A0BB91D86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pStyle w:val="37B15AC25278490DB443967A0BB91D86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pStyle w:val="37B15AC25278490DB443967A0BB91D86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pStyle w:val="37B15AC25278490DB443967A0BB91D86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D08C9"/>
    <w:rsid w:val="0011377E"/>
    <w:rsid w:val="001744CF"/>
    <w:rsid w:val="001C0C74"/>
    <w:rsid w:val="001F551F"/>
    <w:rsid w:val="00225B1A"/>
    <w:rsid w:val="00266ABF"/>
    <w:rsid w:val="002E1AA3"/>
    <w:rsid w:val="00411304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A6419"/>
    <w:rsid w:val="00634201"/>
    <w:rsid w:val="0063752E"/>
    <w:rsid w:val="006678C6"/>
    <w:rsid w:val="006A2148"/>
    <w:rsid w:val="006C3CD1"/>
    <w:rsid w:val="00753904"/>
    <w:rsid w:val="00760E21"/>
    <w:rsid w:val="008414DD"/>
    <w:rsid w:val="00874517"/>
    <w:rsid w:val="00876304"/>
    <w:rsid w:val="00935423"/>
    <w:rsid w:val="0095454B"/>
    <w:rsid w:val="009549BE"/>
    <w:rsid w:val="009B100A"/>
    <w:rsid w:val="009B65F7"/>
    <w:rsid w:val="009C5FC7"/>
    <w:rsid w:val="009D2377"/>
    <w:rsid w:val="009F25A8"/>
    <w:rsid w:val="00A01E11"/>
    <w:rsid w:val="00A07270"/>
    <w:rsid w:val="00A15321"/>
    <w:rsid w:val="00AD780A"/>
    <w:rsid w:val="00B23A4A"/>
    <w:rsid w:val="00B83AC5"/>
    <w:rsid w:val="00BC23CC"/>
    <w:rsid w:val="00BC3747"/>
    <w:rsid w:val="00BE6089"/>
    <w:rsid w:val="00C24212"/>
    <w:rsid w:val="00C64F49"/>
    <w:rsid w:val="00C92BC8"/>
    <w:rsid w:val="00D31796"/>
    <w:rsid w:val="00D573A4"/>
    <w:rsid w:val="00D7071E"/>
    <w:rsid w:val="00DD66C2"/>
    <w:rsid w:val="00DE2A2E"/>
    <w:rsid w:val="00DF6931"/>
    <w:rsid w:val="00E050C3"/>
    <w:rsid w:val="00E274B8"/>
    <w:rsid w:val="00E92A66"/>
    <w:rsid w:val="00ED17A4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534AEF0F434D1785ACE0A0EF390986">
    <w:name w:val="B3534AEF0F434D1785ACE0A0EF390986"/>
  </w:style>
  <w:style w:type="paragraph" w:customStyle="1" w:styleId="E731D0F62701429CABDB61F7BC8C03C6">
    <w:name w:val="E731D0F62701429CABDB61F7BC8C03C6"/>
  </w:style>
  <w:style w:type="character" w:styleId="PlaceholderText">
    <w:name w:val="Placeholder Text"/>
    <w:basedOn w:val="DefaultParagraphFont"/>
    <w:uiPriority w:val="99"/>
    <w:semiHidden/>
    <w:rsid w:val="00225B1A"/>
    <w:rPr>
      <w:color w:val="4472C4" w:themeColor="accent1"/>
    </w:rPr>
  </w:style>
  <w:style w:type="paragraph" w:customStyle="1" w:styleId="B49D9C8641954536B8AA2077FAE64363">
    <w:name w:val="B49D9C8641954536B8AA2077FAE64363"/>
  </w:style>
  <w:style w:type="paragraph" w:customStyle="1" w:styleId="84042B1CEE744C0CBB5CC49CF5D1CDEE">
    <w:name w:val="84042B1CEE744C0CBB5CC49CF5D1CDEE"/>
  </w:style>
  <w:style w:type="paragraph" w:customStyle="1" w:styleId="A603DF7837C74028BA0A9BB5C8DF403D">
    <w:name w:val="A603DF7837C74028BA0A9BB5C8DF403D"/>
  </w:style>
  <w:style w:type="paragraph" w:customStyle="1" w:styleId="EC76903A77134563A6D476B713E25B0F">
    <w:name w:val="EC76903A77134563A6D476B713E25B0F"/>
  </w:style>
  <w:style w:type="paragraph" w:customStyle="1" w:styleId="4DE843A33F344CF0A1787C14410B221B">
    <w:name w:val="4DE843A33F344CF0A1787C14410B221B"/>
  </w:style>
  <w:style w:type="paragraph" w:customStyle="1" w:styleId="78320A231F1C4D6BBE69F307C3B0722F">
    <w:name w:val="78320A231F1C4D6BBE69F307C3B0722F"/>
  </w:style>
  <w:style w:type="paragraph" w:customStyle="1" w:styleId="7AB9B465F4DD47399DED05E5562B8BDC">
    <w:name w:val="7AB9B465F4DD47399DED05E5562B8BDC"/>
  </w:style>
  <w:style w:type="paragraph" w:customStyle="1" w:styleId="F680CFC6A36E4285A69EA1CFD5B57BC8">
    <w:name w:val="F680CFC6A36E4285A69EA1CFD5B57BC8"/>
  </w:style>
  <w:style w:type="paragraph" w:customStyle="1" w:styleId="1F3944D0C221413E9FD7647459A67544">
    <w:name w:val="1F3944D0C221413E9FD7647459A67544"/>
  </w:style>
  <w:style w:type="paragraph" w:customStyle="1" w:styleId="7B17DE24FB194FAB881756EF80B52FCA">
    <w:name w:val="7B17DE24FB194FAB881756EF80B52FCA"/>
  </w:style>
  <w:style w:type="paragraph" w:customStyle="1" w:styleId="A51BA45785DC460A8C91978624BB05A5">
    <w:name w:val="A51BA45785DC460A8C91978624BB05A5"/>
  </w:style>
  <w:style w:type="paragraph" w:customStyle="1" w:styleId="413FBC370332461E81F7BAC56228DB61">
    <w:name w:val="413FBC370332461E81F7BAC56228DB61"/>
  </w:style>
  <w:style w:type="paragraph" w:customStyle="1" w:styleId="37B15AC25278490DB443967A0BB91D86">
    <w:name w:val="37B15AC25278490DB443967A0BB91D86"/>
  </w:style>
  <w:style w:type="paragraph" w:customStyle="1" w:styleId="B26C1205D142407B8E6FD733C77C1A36">
    <w:name w:val="B26C1205D142407B8E6FD733C77C1A36"/>
    <w:rsid w:val="00D573A4"/>
  </w:style>
  <w:style w:type="paragraph" w:customStyle="1" w:styleId="3FD06A67FBC1467BA22A315996E1B838">
    <w:name w:val="3FD06A67FBC1467BA22A315996E1B838"/>
    <w:rsid w:val="00D573A4"/>
  </w:style>
  <w:style w:type="paragraph" w:customStyle="1" w:styleId="C247578256D34B52A95F169138C3274E">
    <w:name w:val="C247578256D34B52A95F169138C3274E"/>
    <w:rsid w:val="00D573A4"/>
  </w:style>
  <w:style w:type="paragraph" w:customStyle="1" w:styleId="9309FA85DA7446B4BB650EA9CBDAE662">
    <w:name w:val="9309FA85DA7446B4BB650EA9CBDAE662"/>
    <w:rsid w:val="00D573A4"/>
  </w:style>
  <w:style w:type="paragraph" w:customStyle="1" w:styleId="81608166A9B041AE97F454B21F7B7A05">
    <w:name w:val="81608166A9B041AE97F454B21F7B7A05"/>
    <w:rsid w:val="00D573A4"/>
  </w:style>
  <w:style w:type="paragraph" w:customStyle="1" w:styleId="A0972C2AD50D48E4A1B1DCD1BF76DA4F">
    <w:name w:val="A0972C2AD50D48E4A1B1DCD1BF76DA4F"/>
    <w:rsid w:val="00D573A4"/>
  </w:style>
  <w:style w:type="paragraph" w:customStyle="1" w:styleId="D70268BD335344768AB8D63779F517FB">
    <w:name w:val="D70268BD335344768AB8D63779F517FB"/>
    <w:rsid w:val="00D573A4"/>
  </w:style>
  <w:style w:type="paragraph" w:customStyle="1" w:styleId="C9D52EDECF294AE4A06B9D8B5456210B">
    <w:name w:val="C9D52EDECF294AE4A06B9D8B5456210B"/>
    <w:rsid w:val="00D573A4"/>
  </w:style>
  <w:style w:type="paragraph" w:customStyle="1" w:styleId="81F76F98D93648828D391D1A8E33127D">
    <w:name w:val="81F76F98D93648828D391D1A8E33127D"/>
    <w:rsid w:val="00D573A4"/>
  </w:style>
  <w:style w:type="paragraph" w:customStyle="1" w:styleId="93965E1056234E4294992938D3227104">
    <w:name w:val="93965E1056234E4294992938D3227104"/>
    <w:rsid w:val="00D573A4"/>
  </w:style>
  <w:style w:type="paragraph" w:customStyle="1" w:styleId="B26E596B25F74720AE2FF3586009A1FF">
    <w:name w:val="B26E596B25F74720AE2FF3586009A1FF"/>
    <w:rsid w:val="00D573A4"/>
  </w:style>
  <w:style w:type="paragraph" w:customStyle="1" w:styleId="84042B1CEE744C0CBB5CC49CF5D1CDEE1">
    <w:name w:val="84042B1CEE744C0CBB5CC49CF5D1CDEE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1">
    <w:name w:val="7AB9B465F4DD47399DED05E5562B8BDC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1">
    <w:name w:val="F680CFC6A36E4285A69EA1CFD5B57BC8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">
    <w:name w:val="B49D9C8641954536B8AA2077FAE643631"/>
    <w:rsid w:val="00D573A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2">
    <w:name w:val="7AB9B465F4DD47399DED05E5562B8BDC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2">
    <w:name w:val="F680CFC6A36E4285A69EA1CFD5B57BC8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2">
    <w:name w:val="B49D9C8641954536B8AA2077FAE643632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1">
    <w:name w:val="1F3944D0C221413E9FD7647459A675441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1">
    <w:name w:val="7B17DE24FB194FAB881756EF80B52FCA1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1">
    <w:name w:val="37B15AC25278490DB443967A0BB91D861"/>
    <w:rsid w:val="009B65F7"/>
    <w:pPr>
      <w:numPr>
        <w:numId w:val="1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9D3AF2C3B2D424A8812CDC287D55D2E">
    <w:name w:val="B9D3AF2C3B2D424A8812CDC287D55D2E"/>
    <w:rsid w:val="009B65F7"/>
  </w:style>
  <w:style w:type="paragraph" w:customStyle="1" w:styleId="233486A9D5ED4CB09ACA29C65B2C2516">
    <w:name w:val="233486A9D5ED4CB09ACA29C65B2C2516"/>
    <w:rsid w:val="009B65F7"/>
  </w:style>
  <w:style w:type="paragraph" w:customStyle="1" w:styleId="44160019C9EB4514B9B271C009D3713D">
    <w:name w:val="44160019C9EB4514B9B271C009D3713D"/>
    <w:rsid w:val="009B65F7"/>
  </w:style>
  <w:style w:type="paragraph" w:customStyle="1" w:styleId="7AB9B465F4DD47399DED05E5562B8BDC3">
    <w:name w:val="7AB9B465F4DD47399DED05E5562B8BDC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3">
    <w:name w:val="F680CFC6A36E4285A69EA1CFD5B57BC8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3">
    <w:name w:val="B49D9C8641954536B8AA2077FAE643633"/>
    <w:rsid w:val="009B65F7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4">
    <w:name w:val="7AB9B465F4DD47399DED05E5562B8BDC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4">
    <w:name w:val="F680CFC6A36E4285A69EA1CFD5B57BC8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4">
    <w:name w:val="B49D9C8641954536B8AA2077FAE643634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2">
    <w:name w:val="1F3944D0C221413E9FD7647459A675442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2">
    <w:name w:val="7B17DE24FB194FAB881756EF80B52FCA2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2">
    <w:name w:val="37B15AC25278490DB443967A0BB91D862"/>
    <w:rsid w:val="006A2148"/>
    <w:pPr>
      <w:numPr>
        <w:numId w:val="2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5">
    <w:name w:val="7AB9B465F4DD47399DED05E5562B8BDC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5">
    <w:name w:val="F680CFC6A36E4285A69EA1CFD5B57BC8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5">
    <w:name w:val="B49D9C8641954536B8AA2077FAE643635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6">
    <w:name w:val="7AB9B465F4DD47399DED05E5562B8BDC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6">
    <w:name w:val="F680CFC6A36E4285A69EA1CFD5B57BC8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6">
    <w:name w:val="B49D9C8641954536B8AA2077FAE643636"/>
    <w:rsid w:val="006A214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AB9B465F4DD47399DED05E5562B8BDC7">
    <w:name w:val="7AB9B465F4DD47399DED05E5562B8BDC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80CFC6A36E4285A69EA1CFD5B57BC87">
    <w:name w:val="F680CFC6A36E4285A69EA1CFD5B57BC8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7">
    <w:name w:val="B49D9C8641954536B8AA2077FAE643637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3">
    <w:name w:val="1F3944D0C221413E9FD7647459A675443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3">
    <w:name w:val="7B17DE24FB194FAB881756EF80B52FCA3"/>
    <w:rsid w:val="009549BE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3">
    <w:name w:val="37B15AC25278490DB443967A0BB91D863"/>
    <w:rsid w:val="009549BE"/>
    <w:pPr>
      <w:numPr>
        <w:numId w:val="3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">
    <w:name w:val="DED84BAF80DD46739E73B35C3F867161"/>
    <w:rsid w:val="009549BE"/>
  </w:style>
  <w:style w:type="paragraph" w:customStyle="1" w:styleId="1F3944D0C221413E9FD7647459A675444">
    <w:name w:val="1F3944D0C221413E9FD7647459A675444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8">
    <w:name w:val="B49D9C8641954536B8AA2077FAE643638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4">
    <w:name w:val="7B17DE24FB194FAB881756EF80B52FCA4"/>
    <w:rsid w:val="004D71F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4">
    <w:name w:val="37B15AC25278490DB443967A0BB91D864"/>
    <w:rsid w:val="004D71F9"/>
    <w:pPr>
      <w:numPr>
        <w:numId w:val="4"/>
      </w:numPr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">
    <w:name w:val="DED84BAF80DD46739E73B35C3F8671611"/>
    <w:rsid w:val="004D71F9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5">
    <w:name w:val="1F3944D0C221413E9FD7647459A675445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9">
    <w:name w:val="B49D9C8641954536B8AA2077FAE643639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5">
    <w:name w:val="7B17DE24FB194FAB881756EF80B52FCA5"/>
    <w:rsid w:val="002E1AA3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5">
    <w:name w:val="37B15AC25278490DB443967A0BB91D865"/>
    <w:rsid w:val="002E1AA3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">
    <w:name w:val="DED84BAF80DD46739E73B35C3F8671612"/>
    <w:rsid w:val="002E1AA3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6">
    <w:name w:val="1F3944D0C221413E9FD7647459A675446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0">
    <w:name w:val="B49D9C8641954536B8AA2077FAE6436310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6">
    <w:name w:val="7B17DE24FB194FAB881756EF80B52FCA6"/>
    <w:rsid w:val="00023C3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6">
    <w:name w:val="37B15AC25278490DB443967A0BB91D866"/>
    <w:rsid w:val="00023C3C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3">
    <w:name w:val="DED84BAF80DD46739E73B35C3F8671613"/>
    <w:rsid w:val="00023C3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F3944D0C221413E9FD7647459A675447">
    <w:name w:val="1F3944D0C221413E9FD7647459A675447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1">
    <w:name w:val="B49D9C8641954536B8AA2077FAE6436311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7">
    <w:name w:val="7B17DE24FB194FAB881756EF80B52FCA7"/>
    <w:rsid w:val="00585BE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7">
    <w:name w:val="37B15AC25278490DB443967A0BB91D867"/>
    <w:rsid w:val="00585BEC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4">
    <w:name w:val="DED84BAF80DD46739E73B35C3F8671614"/>
    <w:rsid w:val="00585BE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67B819A834BD083220860F0801A15">
    <w:name w:val="E4C67B819A834BD083220860F0801A15"/>
    <w:rsid w:val="00585BEC"/>
  </w:style>
  <w:style w:type="paragraph" w:customStyle="1" w:styleId="B150566A77694CBEB77875289A0182A2">
    <w:name w:val="B150566A77694CBEB77875289A0182A2"/>
    <w:rsid w:val="00585BEC"/>
  </w:style>
  <w:style w:type="paragraph" w:customStyle="1" w:styleId="9A44F80317E24CE2AE9ACA0D98B75F43">
    <w:name w:val="9A44F80317E24CE2AE9ACA0D98B75F43"/>
    <w:rsid w:val="00585BEC"/>
  </w:style>
  <w:style w:type="paragraph" w:customStyle="1" w:styleId="8A272C5946C44F6F99C248AA400EBDD8">
    <w:name w:val="8A272C5946C44F6F99C248AA400EBDD8"/>
    <w:rsid w:val="00585BEC"/>
  </w:style>
  <w:style w:type="paragraph" w:customStyle="1" w:styleId="2ABE5C99DE4347E980F5CF730BAF7B28">
    <w:name w:val="2ABE5C99DE4347E980F5CF730BAF7B28"/>
    <w:rsid w:val="00585BEC"/>
  </w:style>
  <w:style w:type="paragraph" w:customStyle="1" w:styleId="2A20E099F0A445D5B5515FB979B4B84A">
    <w:name w:val="2A20E099F0A445D5B5515FB979B4B84A"/>
    <w:rsid w:val="00585BEC"/>
  </w:style>
  <w:style w:type="paragraph" w:customStyle="1" w:styleId="27DEFA2B8E514549961EBB0A0F619F4F">
    <w:name w:val="27DEFA2B8E514549961EBB0A0F619F4F"/>
    <w:rsid w:val="00585BEC"/>
  </w:style>
  <w:style w:type="paragraph" w:customStyle="1" w:styleId="1F3944D0C221413E9FD7647459A675448">
    <w:name w:val="1F3944D0C221413E9FD7647459A675448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49D9C8641954536B8AA2077FAE6436312">
    <w:name w:val="B49D9C8641954536B8AA2077FAE6436312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17DE24FB194FAB881756EF80B52FCA8">
    <w:name w:val="7B17DE24FB194FAB881756EF80B52FCA8"/>
    <w:rsid w:val="00760E2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7B15AC25278490DB443967A0BB91D868">
    <w:name w:val="37B15AC25278490DB443967A0BB91D868"/>
    <w:rsid w:val="00760E21"/>
    <w:pPr>
      <w:tabs>
        <w:tab w:val="num" w:pos="360"/>
      </w:tabs>
      <w:spacing w:after="320" w:line="300" w:lineRule="auto"/>
      <w:ind w:left="360" w:hanging="36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5">
    <w:name w:val="DED84BAF80DD46739E73B35C3F8671615"/>
    <w:rsid w:val="00760E2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175A6BD19EB4E03809A426384893F54">
    <w:name w:val="2175A6BD19EB4E03809A426384893F54"/>
    <w:rsid w:val="00760E21"/>
  </w:style>
  <w:style w:type="paragraph" w:customStyle="1" w:styleId="D5BF2B4049674C818F0468AD4B92AA5B">
    <w:name w:val="D5BF2B4049674C818F0468AD4B92AA5B"/>
    <w:rsid w:val="00760E21"/>
  </w:style>
  <w:style w:type="paragraph" w:customStyle="1" w:styleId="CFBBEEA7DB6B43659D8FBA30D8C2C657">
    <w:name w:val="CFBBEEA7DB6B43659D8FBA30D8C2C657"/>
    <w:rsid w:val="00760E21"/>
  </w:style>
  <w:style w:type="paragraph" w:customStyle="1" w:styleId="A15D3B7062064A7295D07E828FBC5768">
    <w:name w:val="A15D3B7062064A7295D07E828FBC5768"/>
    <w:rsid w:val="00760E21"/>
  </w:style>
  <w:style w:type="paragraph" w:customStyle="1" w:styleId="6F61547FA43045C2A3E099C53D54188C">
    <w:name w:val="6F61547FA43045C2A3E099C53D54188C"/>
    <w:rsid w:val="00760E21"/>
  </w:style>
  <w:style w:type="paragraph" w:customStyle="1" w:styleId="BD367E75F27D4284A9EBF5B49BD4E3DD">
    <w:name w:val="BD367E75F27D4284A9EBF5B49BD4E3DD"/>
    <w:rsid w:val="00760E21"/>
  </w:style>
  <w:style w:type="paragraph" w:customStyle="1" w:styleId="AEB70804D3F04B3B8874D16E55CD289E">
    <w:name w:val="AEB70804D3F04B3B8874D16E55CD289E"/>
    <w:rsid w:val="00760E21"/>
  </w:style>
  <w:style w:type="paragraph" w:customStyle="1" w:styleId="AD8E3EE6A0F74AC3B54B184E607D477E">
    <w:name w:val="AD8E3EE6A0F74AC3B54B184E607D477E"/>
    <w:rsid w:val="00760E21"/>
  </w:style>
  <w:style w:type="paragraph" w:customStyle="1" w:styleId="B4BDD85D5EFB42209CBEDD6E37700F10">
    <w:name w:val="B4BDD85D5EFB42209CBEDD6E37700F10"/>
    <w:rsid w:val="00760E21"/>
  </w:style>
  <w:style w:type="paragraph" w:customStyle="1" w:styleId="4819E8D261DA4FBAAFB8387871D9D44C">
    <w:name w:val="4819E8D261DA4FBAAFB8387871D9D44C"/>
    <w:rsid w:val="00760E21"/>
  </w:style>
  <w:style w:type="paragraph" w:customStyle="1" w:styleId="F2EDC0E24A144F25BE23C28BE037790C">
    <w:name w:val="F2EDC0E24A144F25BE23C28BE037790C"/>
    <w:rsid w:val="00760E21"/>
  </w:style>
  <w:style w:type="paragraph" w:customStyle="1" w:styleId="0B89C5D066074312B9521723AD45305F">
    <w:name w:val="0B89C5D066074312B9521723AD45305F"/>
    <w:rsid w:val="00760E21"/>
  </w:style>
  <w:style w:type="paragraph" w:customStyle="1" w:styleId="2313AE3B07CE47438814F18DF1A28337">
    <w:name w:val="2313AE3B07CE47438814F18DF1A28337"/>
    <w:rsid w:val="00760E21"/>
  </w:style>
  <w:style w:type="paragraph" w:customStyle="1" w:styleId="0515563B633C4726B28A4D6513851A60">
    <w:name w:val="0515563B633C4726B28A4D6513851A60"/>
    <w:rsid w:val="00760E21"/>
  </w:style>
  <w:style w:type="paragraph" w:customStyle="1" w:styleId="1C16D8F9F2A04755A6F496D5242E8B19">
    <w:name w:val="1C16D8F9F2A04755A6F496D5242E8B19"/>
    <w:rsid w:val="00760E21"/>
  </w:style>
  <w:style w:type="paragraph" w:customStyle="1" w:styleId="9E317AC24A50458FA92DACCF48BB51A6">
    <w:name w:val="9E317AC24A50458FA92DACCF48BB51A6"/>
    <w:rsid w:val="00760E21"/>
  </w:style>
  <w:style w:type="paragraph" w:customStyle="1" w:styleId="49AABEE9663A44CA97BA9DDABCAFFA3C">
    <w:name w:val="49AABEE9663A44CA97BA9DDABCAFFA3C"/>
    <w:rsid w:val="00760E21"/>
  </w:style>
  <w:style w:type="paragraph" w:customStyle="1" w:styleId="8061E2FF7BF34B7796362BBA48D25C54">
    <w:name w:val="8061E2FF7BF34B7796362BBA48D25C54"/>
    <w:rsid w:val="00760E21"/>
  </w:style>
  <w:style w:type="paragraph" w:customStyle="1" w:styleId="229B7DEF185D4D1485105E2A5B1CCE2A">
    <w:name w:val="229B7DEF185D4D1485105E2A5B1CCE2A"/>
    <w:rsid w:val="00760E21"/>
  </w:style>
  <w:style w:type="paragraph" w:customStyle="1" w:styleId="3FA5093D5C1C4EA89CA71D8662A3B1FF">
    <w:name w:val="3FA5093D5C1C4EA89CA71D8662A3B1FF"/>
    <w:rsid w:val="00760E21"/>
  </w:style>
  <w:style w:type="paragraph" w:customStyle="1" w:styleId="C738E5B823AA446B8ED3E3493187ED2A">
    <w:name w:val="C738E5B823AA446B8ED3E3493187ED2A"/>
    <w:rsid w:val="00760E21"/>
  </w:style>
  <w:style w:type="paragraph" w:customStyle="1" w:styleId="84A866A3593948ACB5E038B0C35E9BB4">
    <w:name w:val="84A866A3593948ACB5E038B0C35E9BB4"/>
    <w:rsid w:val="00760E21"/>
  </w:style>
  <w:style w:type="paragraph" w:customStyle="1" w:styleId="4FF7E07882CF4E2D99FF59D9C295C659">
    <w:name w:val="4FF7E07882CF4E2D99FF59D9C295C659"/>
    <w:rsid w:val="00760E21"/>
  </w:style>
  <w:style w:type="paragraph" w:customStyle="1" w:styleId="9E25B4BDBBDE435A9068264815F5EEF2">
    <w:name w:val="9E25B4BDBBDE435A9068264815F5EEF2"/>
    <w:rsid w:val="00760E21"/>
  </w:style>
  <w:style w:type="paragraph" w:customStyle="1" w:styleId="99F36AF57A314DC5BD4E54520CDF63B2">
    <w:name w:val="99F36AF57A314DC5BD4E54520CDF63B2"/>
    <w:rsid w:val="00760E21"/>
  </w:style>
  <w:style w:type="paragraph" w:customStyle="1" w:styleId="93001E2D3D5942CDBEF22AEC4E3BDE1C">
    <w:name w:val="93001E2D3D5942CDBEF22AEC4E3BDE1C"/>
    <w:rsid w:val="00760E21"/>
  </w:style>
  <w:style w:type="paragraph" w:customStyle="1" w:styleId="DDB1F8439D854D30824C74D54CE0DDB3">
    <w:name w:val="DDB1F8439D854D30824C74D54CE0DDB3"/>
    <w:rsid w:val="00760E21"/>
  </w:style>
  <w:style w:type="paragraph" w:customStyle="1" w:styleId="C9880BC8BCC44957B3F325EFC1B1A7DB">
    <w:name w:val="C9880BC8BCC44957B3F325EFC1B1A7DB"/>
    <w:rsid w:val="00760E21"/>
  </w:style>
  <w:style w:type="paragraph" w:customStyle="1" w:styleId="05139339C1B843B59C5966067AB0CEC6">
    <w:name w:val="05139339C1B843B59C5966067AB0CEC6"/>
    <w:rsid w:val="00760E21"/>
  </w:style>
  <w:style w:type="paragraph" w:customStyle="1" w:styleId="B389D61B86624A2AB960812B9E6BC870">
    <w:name w:val="B389D61B86624A2AB960812B9E6BC870"/>
    <w:rsid w:val="00760E21"/>
  </w:style>
  <w:style w:type="paragraph" w:customStyle="1" w:styleId="61CFBE0BFD114B698A7B97E4CBCBC015">
    <w:name w:val="61CFBE0BFD114B698A7B97E4CBCBC015"/>
    <w:rsid w:val="00760E21"/>
  </w:style>
  <w:style w:type="paragraph" w:customStyle="1" w:styleId="8DFA4201774B445D9E992DD7B770E6EF">
    <w:name w:val="8DFA4201774B445D9E992DD7B770E6EF"/>
    <w:rsid w:val="00760E21"/>
  </w:style>
  <w:style w:type="paragraph" w:customStyle="1" w:styleId="542727AD2DFF4959BA85D2F1BD17DD21">
    <w:name w:val="542727AD2DFF4959BA85D2F1BD17DD21"/>
    <w:rsid w:val="00760E21"/>
  </w:style>
  <w:style w:type="paragraph" w:customStyle="1" w:styleId="2FE16719BD564C0F8E2E3A401591A536">
    <w:name w:val="2FE16719BD564C0F8E2E3A401591A536"/>
    <w:rsid w:val="00760E21"/>
  </w:style>
  <w:style w:type="paragraph" w:customStyle="1" w:styleId="1C33313859894D84A87DE1DC5AC3ACBB">
    <w:name w:val="1C33313859894D84A87DE1DC5AC3ACBB"/>
    <w:rsid w:val="00760E21"/>
  </w:style>
  <w:style w:type="paragraph" w:customStyle="1" w:styleId="8AB0434242464FBBB3BD7F193A1A9C95">
    <w:name w:val="8AB0434242464FBBB3BD7F193A1A9C95"/>
    <w:rsid w:val="00760E21"/>
  </w:style>
  <w:style w:type="paragraph" w:customStyle="1" w:styleId="DE5D7D4348534962B787383884FA9179">
    <w:name w:val="DE5D7D4348534962B787383884FA9179"/>
    <w:rsid w:val="00760E21"/>
  </w:style>
  <w:style w:type="paragraph" w:customStyle="1" w:styleId="FD8C9D40AD554BBBBD99F0E9E16505A1">
    <w:name w:val="FD8C9D40AD554BBBBD99F0E9E16505A1"/>
    <w:rsid w:val="00760E21"/>
  </w:style>
  <w:style w:type="paragraph" w:customStyle="1" w:styleId="E222E4B3C87E4BD791430D851BC62217">
    <w:name w:val="E222E4B3C87E4BD791430D851BC62217"/>
    <w:rsid w:val="00760E21"/>
  </w:style>
  <w:style w:type="paragraph" w:customStyle="1" w:styleId="F885CCDF07B5487298858568326F4767">
    <w:name w:val="F885CCDF07B5487298858568326F4767"/>
    <w:rsid w:val="00760E21"/>
  </w:style>
  <w:style w:type="paragraph" w:customStyle="1" w:styleId="0217FC7F9CF549C2ACDEB20D87B52E45">
    <w:name w:val="0217FC7F9CF549C2ACDEB20D87B52E45"/>
    <w:rsid w:val="00760E21"/>
  </w:style>
  <w:style w:type="paragraph" w:customStyle="1" w:styleId="B23B7C7BF5094682B4AE016239869053">
    <w:name w:val="B23B7C7BF5094682B4AE016239869053"/>
    <w:rsid w:val="00760E21"/>
  </w:style>
  <w:style w:type="paragraph" w:customStyle="1" w:styleId="BD09F28C8821453AB5DB8B4948760412">
    <w:name w:val="BD09F28C8821453AB5DB8B4948760412"/>
    <w:rsid w:val="00760E21"/>
  </w:style>
  <w:style w:type="paragraph" w:customStyle="1" w:styleId="0869330692324DB98ED0C6BFABD5DD12">
    <w:name w:val="0869330692324DB98ED0C6BFABD5DD12"/>
    <w:rsid w:val="00760E21"/>
  </w:style>
  <w:style w:type="paragraph" w:customStyle="1" w:styleId="6B9ACB106F77428BAE963B564E1A3499">
    <w:name w:val="6B9ACB106F77428BAE963B564E1A3499"/>
    <w:rsid w:val="00760E21"/>
  </w:style>
  <w:style w:type="paragraph" w:customStyle="1" w:styleId="2EE4E4182C10451BADC9B6CFA6D1785A">
    <w:name w:val="2EE4E4182C10451BADC9B6CFA6D1785A"/>
    <w:rsid w:val="00760E21"/>
  </w:style>
  <w:style w:type="paragraph" w:customStyle="1" w:styleId="0B421035CF274AE6B8995CA524DC4325">
    <w:name w:val="0B421035CF274AE6B8995CA524DC4325"/>
    <w:rsid w:val="00760E21"/>
  </w:style>
  <w:style w:type="paragraph" w:customStyle="1" w:styleId="F98FFD81C6114FF8934290792099E2B1">
    <w:name w:val="F98FFD81C6114FF8934290792099E2B1"/>
    <w:rsid w:val="00760E21"/>
  </w:style>
  <w:style w:type="paragraph" w:customStyle="1" w:styleId="37E9A058ACE541EF9BEBA25AB6CDF40D">
    <w:name w:val="37E9A058ACE541EF9BEBA25AB6CDF40D"/>
    <w:rsid w:val="00760E21"/>
  </w:style>
  <w:style w:type="paragraph" w:customStyle="1" w:styleId="6D058255725B4063BE4901155AD10827">
    <w:name w:val="6D058255725B4063BE4901155AD10827"/>
    <w:rsid w:val="00760E21"/>
  </w:style>
  <w:style w:type="paragraph" w:customStyle="1" w:styleId="44A00BA063774F8DB31884FEB918317E">
    <w:name w:val="44A00BA063774F8DB31884FEB918317E"/>
    <w:rsid w:val="00760E21"/>
  </w:style>
  <w:style w:type="paragraph" w:customStyle="1" w:styleId="8EA7A30A918248E1B6B9397FD22DDE2C">
    <w:name w:val="8EA7A30A918248E1B6B9397FD22DDE2C"/>
    <w:rsid w:val="00760E21"/>
  </w:style>
  <w:style w:type="paragraph" w:customStyle="1" w:styleId="8660AAAB2CDD4AA2A25AFD24389CCF9E">
    <w:name w:val="8660AAAB2CDD4AA2A25AFD24389CCF9E"/>
    <w:rsid w:val="00760E21"/>
  </w:style>
  <w:style w:type="paragraph" w:customStyle="1" w:styleId="29A3F62E83B9455E8ECE3B12D9EC0C63">
    <w:name w:val="29A3F62E83B9455E8ECE3B12D9EC0C63"/>
    <w:rsid w:val="00760E21"/>
  </w:style>
  <w:style w:type="paragraph" w:customStyle="1" w:styleId="A1788BE266B441339FEAF8FE8A5DA30A">
    <w:name w:val="A1788BE266B441339FEAF8FE8A5DA30A"/>
    <w:rsid w:val="00760E21"/>
  </w:style>
  <w:style w:type="paragraph" w:customStyle="1" w:styleId="C1C82A76EF854128AB5C289558317822">
    <w:name w:val="C1C82A76EF854128AB5C289558317822"/>
    <w:rsid w:val="00760E21"/>
  </w:style>
  <w:style w:type="paragraph" w:customStyle="1" w:styleId="1677D509A16A4F579CA3E8CEB53691BB">
    <w:name w:val="1677D509A16A4F579CA3E8CEB53691BB"/>
    <w:rsid w:val="00760E21"/>
  </w:style>
  <w:style w:type="paragraph" w:customStyle="1" w:styleId="DAA42154A845488DA5645261F2E7D555">
    <w:name w:val="DAA42154A845488DA5645261F2E7D555"/>
    <w:rsid w:val="00760E21"/>
  </w:style>
  <w:style w:type="paragraph" w:customStyle="1" w:styleId="0E0BCDE98016462EA13476F98F806E96">
    <w:name w:val="0E0BCDE98016462EA13476F98F806E96"/>
    <w:rsid w:val="00760E21"/>
  </w:style>
  <w:style w:type="paragraph" w:customStyle="1" w:styleId="8DBD7D31591D40259B76786DACC6FE22">
    <w:name w:val="8DBD7D31591D40259B76786DACC6FE22"/>
    <w:rsid w:val="00760E21"/>
  </w:style>
  <w:style w:type="paragraph" w:customStyle="1" w:styleId="67A0BA9B981D448586CC78E2A2270E42">
    <w:name w:val="67A0BA9B981D448586CC78E2A2270E42"/>
    <w:rsid w:val="00760E21"/>
  </w:style>
  <w:style w:type="paragraph" w:customStyle="1" w:styleId="39CFCA0CB6944E20AC0BD32544E1DAEF">
    <w:name w:val="39CFCA0CB6944E20AC0BD32544E1DAEF"/>
    <w:rsid w:val="00760E21"/>
  </w:style>
  <w:style w:type="paragraph" w:customStyle="1" w:styleId="AB6ED9A0ADAE4C09B3631A8A56655C28">
    <w:name w:val="AB6ED9A0ADAE4C09B3631A8A56655C28"/>
    <w:rsid w:val="00760E21"/>
  </w:style>
  <w:style w:type="paragraph" w:customStyle="1" w:styleId="2799FA7EBBD34EFA949DCB7D2843D57E">
    <w:name w:val="2799FA7EBBD34EFA949DCB7D2843D57E"/>
    <w:rsid w:val="00760E21"/>
  </w:style>
  <w:style w:type="paragraph" w:customStyle="1" w:styleId="7435B9DE26CF471489573797DEA7D686">
    <w:name w:val="7435B9DE26CF471489573797DEA7D686"/>
    <w:rsid w:val="00760E21"/>
  </w:style>
  <w:style w:type="paragraph" w:customStyle="1" w:styleId="5B8E518126C44532AE426BAB929E72A9">
    <w:name w:val="5B8E518126C44532AE426BAB929E72A9"/>
    <w:rsid w:val="00760E21"/>
  </w:style>
  <w:style w:type="paragraph" w:customStyle="1" w:styleId="A7F4343AAD5E4F108AEBAB400A9ACFF9">
    <w:name w:val="A7F4343AAD5E4F108AEBAB400A9ACFF9"/>
    <w:rsid w:val="00760E21"/>
  </w:style>
  <w:style w:type="paragraph" w:customStyle="1" w:styleId="A5FDC579FE3B487898E0D546ABDE5884">
    <w:name w:val="A5FDC579FE3B487898E0D546ABDE5884"/>
    <w:rsid w:val="00760E21"/>
  </w:style>
  <w:style w:type="paragraph" w:customStyle="1" w:styleId="A690BA590AF14AF698A29D7031D84FB6">
    <w:name w:val="A690BA590AF14AF698A29D7031D84FB6"/>
    <w:rsid w:val="00760E21"/>
  </w:style>
  <w:style w:type="paragraph" w:customStyle="1" w:styleId="B294C1CBD7CC47798EA74C626CFD763C">
    <w:name w:val="B294C1CBD7CC47798EA74C626CFD763C"/>
    <w:rsid w:val="00760E21"/>
  </w:style>
  <w:style w:type="paragraph" w:customStyle="1" w:styleId="A3E6EBA275D84AB3A4304B09B6EF5386">
    <w:name w:val="A3E6EBA275D84AB3A4304B09B6EF5386"/>
    <w:rsid w:val="00760E21"/>
  </w:style>
  <w:style w:type="paragraph" w:customStyle="1" w:styleId="B7340A0370C04228B91D22C2EE412027">
    <w:name w:val="B7340A0370C04228B91D22C2EE412027"/>
    <w:rsid w:val="00760E21"/>
  </w:style>
  <w:style w:type="paragraph" w:customStyle="1" w:styleId="97CD344254B047F5AB4C891EE6955616">
    <w:name w:val="97CD344254B047F5AB4C891EE6955616"/>
    <w:rsid w:val="00760E21"/>
  </w:style>
  <w:style w:type="paragraph" w:customStyle="1" w:styleId="C8400FC036E04DB59CED026CEAC9AB05">
    <w:name w:val="C8400FC036E04DB59CED026CEAC9AB05"/>
    <w:rsid w:val="00760E21"/>
  </w:style>
  <w:style w:type="paragraph" w:customStyle="1" w:styleId="084EFB4635A54D10BD7308F1C224A377">
    <w:name w:val="084EFB4635A54D10BD7308F1C224A377"/>
    <w:rsid w:val="00760E21"/>
  </w:style>
  <w:style w:type="paragraph" w:customStyle="1" w:styleId="F45591928D7D4A38AC91674457EC8F02">
    <w:name w:val="F45591928D7D4A38AC91674457EC8F02"/>
    <w:rsid w:val="00760E21"/>
  </w:style>
  <w:style w:type="paragraph" w:customStyle="1" w:styleId="1E3BE6F76CED4104BE7D32F37AA64AE1">
    <w:name w:val="1E3BE6F76CED4104BE7D32F37AA64AE1"/>
    <w:rsid w:val="00760E21"/>
  </w:style>
  <w:style w:type="paragraph" w:customStyle="1" w:styleId="FD57F7AECAE74712A55D062B08DB1A43">
    <w:name w:val="FD57F7AECAE74712A55D062B08DB1A43"/>
    <w:rsid w:val="00760E21"/>
  </w:style>
  <w:style w:type="paragraph" w:customStyle="1" w:styleId="AE6A58975CA24338A30C72F94F310BFB">
    <w:name w:val="AE6A58975CA24338A30C72F94F310BFB"/>
    <w:rsid w:val="00760E21"/>
  </w:style>
  <w:style w:type="paragraph" w:customStyle="1" w:styleId="6B8C0AB979094A429CD7483911C51FE9">
    <w:name w:val="6B8C0AB979094A429CD7483911C51FE9"/>
    <w:rsid w:val="00760E21"/>
  </w:style>
  <w:style w:type="paragraph" w:customStyle="1" w:styleId="D119DE6D3F884984AA6FE728CE688A58">
    <w:name w:val="D119DE6D3F884984AA6FE728CE688A58"/>
    <w:rsid w:val="00760E21"/>
  </w:style>
  <w:style w:type="paragraph" w:customStyle="1" w:styleId="00892CE6A3924A1BB37D077DB734E268">
    <w:name w:val="00892CE6A3924A1BB37D077DB734E268"/>
    <w:rsid w:val="00760E21"/>
  </w:style>
  <w:style w:type="paragraph" w:customStyle="1" w:styleId="E610BFE1293840F1ABB1F350BA252177">
    <w:name w:val="E610BFE1293840F1ABB1F350BA252177"/>
    <w:rsid w:val="00760E21"/>
  </w:style>
  <w:style w:type="paragraph" w:customStyle="1" w:styleId="01BE05DF4BE449FA80F91C0D9EB9E5A3">
    <w:name w:val="01BE05DF4BE449FA80F91C0D9EB9E5A3"/>
    <w:rsid w:val="00760E21"/>
  </w:style>
  <w:style w:type="paragraph" w:customStyle="1" w:styleId="77D52123DBD745C79F203BE47FC851BC">
    <w:name w:val="77D52123DBD745C79F203BE47FC851BC"/>
    <w:rsid w:val="00760E21"/>
  </w:style>
  <w:style w:type="paragraph" w:customStyle="1" w:styleId="DED84BAF80DD46739E73B35C3F8671616">
    <w:name w:val="DED84BAF80DD46739E73B35C3F8671616"/>
    <w:rsid w:val="00464000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FB8031210DD4FA68E1F1C79B28B1F29">
    <w:name w:val="4FB8031210DD4FA68E1F1C79B28B1F29"/>
    <w:rsid w:val="00464000"/>
  </w:style>
  <w:style w:type="paragraph" w:customStyle="1" w:styleId="33B3B0F2D0AA49DEBA2211838138F768">
    <w:name w:val="33B3B0F2D0AA49DEBA2211838138F768"/>
    <w:rsid w:val="00464000"/>
  </w:style>
  <w:style w:type="paragraph" w:customStyle="1" w:styleId="DED84BAF80DD46739E73B35C3F8671617">
    <w:name w:val="DED84BAF80DD46739E73B35C3F8671617"/>
    <w:rsid w:val="006C3CD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8">
    <w:name w:val="DED84BAF80DD46739E73B35C3F8671618"/>
    <w:rsid w:val="001F551F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395255F36249089C48A9F267A55056">
    <w:name w:val="E3395255F36249089C48A9F267A55056"/>
    <w:rsid w:val="001F551F"/>
  </w:style>
  <w:style w:type="paragraph" w:customStyle="1" w:styleId="B039D527109048A9919B2551002F5108">
    <w:name w:val="B039D527109048A9919B2551002F5108"/>
    <w:rsid w:val="001F551F"/>
  </w:style>
  <w:style w:type="paragraph" w:customStyle="1" w:styleId="33327EC131234C54AE236E131A0908C5">
    <w:name w:val="33327EC131234C54AE236E131A0908C5"/>
    <w:rsid w:val="001F551F"/>
  </w:style>
  <w:style w:type="paragraph" w:customStyle="1" w:styleId="BE6A97480139447986D6489C7062E047">
    <w:name w:val="BE6A97480139447986D6489C7062E047"/>
    <w:rsid w:val="001F551F"/>
  </w:style>
  <w:style w:type="paragraph" w:customStyle="1" w:styleId="19B1E45957AB4CE79C8598FD465DA3BD">
    <w:name w:val="19B1E45957AB4CE79C8598FD465DA3BD"/>
    <w:rsid w:val="001F551F"/>
  </w:style>
  <w:style w:type="paragraph" w:customStyle="1" w:styleId="08BA1152C3DC466EB3EFC847C701A55F">
    <w:name w:val="08BA1152C3DC466EB3EFC847C701A55F"/>
    <w:rsid w:val="001F551F"/>
  </w:style>
  <w:style w:type="paragraph" w:customStyle="1" w:styleId="CECB310CF3A84DE8AEBD4B2C73AA0A26">
    <w:name w:val="CECB310CF3A84DE8AEBD4B2C73AA0A26"/>
    <w:rsid w:val="001F551F"/>
  </w:style>
  <w:style w:type="paragraph" w:customStyle="1" w:styleId="B7B31E1F33B445AC960E1EB0FB7661F4">
    <w:name w:val="B7B31E1F33B445AC960E1EB0FB7661F4"/>
    <w:rsid w:val="001F551F"/>
  </w:style>
  <w:style w:type="paragraph" w:customStyle="1" w:styleId="9F33487F08D24AF28ADD61CF669F0867">
    <w:name w:val="9F33487F08D24AF28ADD61CF669F0867"/>
    <w:rsid w:val="001F551F"/>
  </w:style>
  <w:style w:type="paragraph" w:customStyle="1" w:styleId="53B1D2353A2A4DD3A5BA4F19ABFE042E">
    <w:name w:val="53B1D2353A2A4DD3A5BA4F19ABFE042E"/>
    <w:rsid w:val="001F551F"/>
  </w:style>
  <w:style w:type="paragraph" w:customStyle="1" w:styleId="7E1908443A6C48868D78FDE04F05644E">
    <w:name w:val="7E1908443A6C48868D78FDE04F05644E"/>
    <w:rsid w:val="001F551F"/>
  </w:style>
  <w:style w:type="paragraph" w:customStyle="1" w:styleId="433EA834ECB34E0CABD0B7B5617BF418">
    <w:name w:val="433EA834ECB34E0CABD0B7B5617BF418"/>
    <w:rsid w:val="001F551F"/>
  </w:style>
  <w:style w:type="paragraph" w:customStyle="1" w:styleId="444D4895471F4EBCBA59B4A6EC907DB4">
    <w:name w:val="444D4895471F4EBCBA59B4A6EC907DB4"/>
    <w:rsid w:val="001F551F"/>
  </w:style>
  <w:style w:type="paragraph" w:customStyle="1" w:styleId="19B806D377794324B6FE722056E59EF1">
    <w:name w:val="19B806D377794324B6FE722056E59EF1"/>
    <w:rsid w:val="001F551F"/>
  </w:style>
  <w:style w:type="paragraph" w:customStyle="1" w:styleId="AAA8C229A72D4BCB8F0A21B6CFC6A753">
    <w:name w:val="AAA8C229A72D4BCB8F0A21B6CFC6A753"/>
    <w:rsid w:val="001F551F"/>
  </w:style>
  <w:style w:type="paragraph" w:customStyle="1" w:styleId="9FD681271CF945DDB6196A8E6C84C381">
    <w:name w:val="9FD681271CF945DDB6196A8E6C84C381"/>
    <w:rsid w:val="001F551F"/>
  </w:style>
  <w:style w:type="paragraph" w:customStyle="1" w:styleId="6755A8C5AAC74DDBAACF54FFF2684E45">
    <w:name w:val="6755A8C5AAC74DDBAACF54FFF2684E45"/>
    <w:rsid w:val="001F551F"/>
  </w:style>
  <w:style w:type="paragraph" w:customStyle="1" w:styleId="33CC2C930EFE47EF821616DF248C7BC7">
    <w:name w:val="33CC2C930EFE47EF821616DF248C7BC7"/>
    <w:rsid w:val="001F551F"/>
  </w:style>
  <w:style w:type="paragraph" w:customStyle="1" w:styleId="BEB4CC3034E04151B5E6EEB83DE7BE4F">
    <w:name w:val="BEB4CC3034E04151B5E6EEB83DE7BE4F"/>
    <w:rsid w:val="001F551F"/>
  </w:style>
  <w:style w:type="paragraph" w:customStyle="1" w:styleId="E346604C645F4D9192BBBBDBEDB9DCEA">
    <w:name w:val="E346604C645F4D9192BBBBDBEDB9DCEA"/>
    <w:rsid w:val="001F551F"/>
  </w:style>
  <w:style w:type="paragraph" w:customStyle="1" w:styleId="5FA89626A3F94FEE8D77C31C5862607F">
    <w:name w:val="5FA89626A3F94FEE8D77C31C5862607F"/>
    <w:rsid w:val="001F551F"/>
  </w:style>
  <w:style w:type="paragraph" w:customStyle="1" w:styleId="62B6C9CE81E042ED877C0CE6441F964C">
    <w:name w:val="62B6C9CE81E042ED877C0CE6441F964C"/>
    <w:rsid w:val="001F551F"/>
  </w:style>
  <w:style w:type="paragraph" w:customStyle="1" w:styleId="7934AC5AC2F14C208DBED5057BBBCE0D">
    <w:name w:val="7934AC5AC2F14C208DBED5057BBBCE0D"/>
    <w:rsid w:val="001F551F"/>
  </w:style>
  <w:style w:type="paragraph" w:customStyle="1" w:styleId="3DB77D7D642345F59CCCDDA84EF2D68D">
    <w:name w:val="3DB77D7D642345F59CCCDDA84EF2D68D"/>
    <w:rsid w:val="001F551F"/>
  </w:style>
  <w:style w:type="paragraph" w:customStyle="1" w:styleId="5D3578F8EC32467E8B7A9D55464FA777">
    <w:name w:val="5D3578F8EC32467E8B7A9D55464FA777"/>
    <w:rsid w:val="001F551F"/>
  </w:style>
  <w:style w:type="paragraph" w:customStyle="1" w:styleId="C0C75418DB604D639ECF29F169B12BE4">
    <w:name w:val="C0C75418DB604D639ECF29F169B12BE4"/>
    <w:rsid w:val="001F551F"/>
  </w:style>
  <w:style w:type="paragraph" w:customStyle="1" w:styleId="29F23350A90745259EEB08D5BA2A8E73">
    <w:name w:val="29F23350A90745259EEB08D5BA2A8E73"/>
    <w:rsid w:val="001F551F"/>
  </w:style>
  <w:style w:type="paragraph" w:customStyle="1" w:styleId="8B0345F857774139B8789E7782C27580">
    <w:name w:val="8B0345F857774139B8789E7782C27580"/>
    <w:rsid w:val="001F551F"/>
  </w:style>
  <w:style w:type="paragraph" w:customStyle="1" w:styleId="17F4C9E4C2A2490CAB1DE0F7B8324464">
    <w:name w:val="17F4C9E4C2A2490CAB1DE0F7B8324464"/>
    <w:rsid w:val="001F551F"/>
  </w:style>
  <w:style w:type="paragraph" w:customStyle="1" w:styleId="605FA8F7F8014226ABB600C8FE6752A1">
    <w:name w:val="605FA8F7F8014226ABB600C8FE6752A1"/>
    <w:rsid w:val="001F551F"/>
  </w:style>
  <w:style w:type="paragraph" w:customStyle="1" w:styleId="32D70E7340ED4F5FA9A6AE667437E984">
    <w:name w:val="32D70E7340ED4F5FA9A6AE667437E984"/>
    <w:rsid w:val="001F551F"/>
  </w:style>
  <w:style w:type="paragraph" w:customStyle="1" w:styleId="BFE5CD3F2D794DF0BD964DFA26BF0828">
    <w:name w:val="BFE5CD3F2D794DF0BD964DFA26BF0828"/>
    <w:rsid w:val="001F551F"/>
  </w:style>
  <w:style w:type="paragraph" w:customStyle="1" w:styleId="C75F8394BBAC4D499B23BC65A432538E">
    <w:name w:val="C75F8394BBAC4D499B23BC65A432538E"/>
    <w:rsid w:val="001F551F"/>
  </w:style>
  <w:style w:type="paragraph" w:customStyle="1" w:styleId="2C4D2D29174F49AC9510DC48CEE4BE6C">
    <w:name w:val="2C4D2D29174F49AC9510DC48CEE4BE6C"/>
    <w:rsid w:val="001F551F"/>
  </w:style>
  <w:style w:type="paragraph" w:customStyle="1" w:styleId="F517C9FD8BB244D4B8390472FE83C214">
    <w:name w:val="F517C9FD8BB244D4B8390472FE83C214"/>
    <w:rsid w:val="001F551F"/>
  </w:style>
  <w:style w:type="paragraph" w:customStyle="1" w:styleId="6A93308AD29A4690A57358DE7C236C81">
    <w:name w:val="6A93308AD29A4690A57358DE7C236C81"/>
    <w:rsid w:val="001F551F"/>
  </w:style>
  <w:style w:type="paragraph" w:customStyle="1" w:styleId="A2934AF115C04EF6A379DEF40B9B514D">
    <w:name w:val="A2934AF115C04EF6A379DEF40B9B514D"/>
    <w:rsid w:val="001F551F"/>
  </w:style>
  <w:style w:type="paragraph" w:customStyle="1" w:styleId="D6567355B95D4ABDB452C6F1E5E2C531">
    <w:name w:val="D6567355B95D4ABDB452C6F1E5E2C531"/>
    <w:rsid w:val="001F551F"/>
  </w:style>
  <w:style w:type="paragraph" w:customStyle="1" w:styleId="C8305D40481146F2B46FE253BF2BC408">
    <w:name w:val="C8305D40481146F2B46FE253BF2BC408"/>
    <w:rsid w:val="001F551F"/>
  </w:style>
  <w:style w:type="paragraph" w:customStyle="1" w:styleId="F05DBE7A78AD4880B8FD07B6F67B7F83">
    <w:name w:val="F05DBE7A78AD4880B8FD07B6F67B7F83"/>
    <w:rsid w:val="001F551F"/>
  </w:style>
  <w:style w:type="paragraph" w:customStyle="1" w:styleId="F7F74669B5274CCBBBFFD58811CC5186">
    <w:name w:val="F7F74669B5274CCBBBFFD58811CC5186"/>
    <w:rsid w:val="001F551F"/>
  </w:style>
  <w:style w:type="paragraph" w:customStyle="1" w:styleId="2FD504F2658C49B0B25DE11E82B7C7D0">
    <w:name w:val="2FD504F2658C49B0B25DE11E82B7C7D0"/>
    <w:rsid w:val="001F551F"/>
  </w:style>
  <w:style w:type="paragraph" w:customStyle="1" w:styleId="2B6EC4ACDC0B40B59F3D7134D899ED3D">
    <w:name w:val="2B6EC4ACDC0B40B59F3D7134D899ED3D"/>
    <w:rsid w:val="001F551F"/>
  </w:style>
  <w:style w:type="paragraph" w:customStyle="1" w:styleId="44F0084E1BB04150A94ADC8530F0C9F3">
    <w:name w:val="44F0084E1BB04150A94ADC8530F0C9F3"/>
    <w:rsid w:val="001F551F"/>
  </w:style>
  <w:style w:type="paragraph" w:customStyle="1" w:styleId="E1AFBC6750E04B198DD4F8D387700AC0">
    <w:name w:val="E1AFBC6750E04B198DD4F8D387700AC0"/>
    <w:rsid w:val="001F551F"/>
  </w:style>
  <w:style w:type="paragraph" w:customStyle="1" w:styleId="C8901708A86841A9B3FD66A13E9B01C1">
    <w:name w:val="C8901708A86841A9B3FD66A13E9B01C1"/>
    <w:rsid w:val="001F551F"/>
  </w:style>
  <w:style w:type="paragraph" w:customStyle="1" w:styleId="D3C1F2BFE70F439CB27F852DF1822D18">
    <w:name w:val="D3C1F2BFE70F439CB27F852DF1822D18"/>
    <w:rsid w:val="001F551F"/>
  </w:style>
  <w:style w:type="paragraph" w:customStyle="1" w:styleId="931B41B8810840DBBF9C9F9A2E291761">
    <w:name w:val="931B41B8810840DBBF9C9F9A2E291761"/>
    <w:rsid w:val="001F551F"/>
  </w:style>
  <w:style w:type="paragraph" w:customStyle="1" w:styleId="AF1C24952E9C4F49AC4735880FEC8F32">
    <w:name w:val="AF1C24952E9C4F49AC4735880FEC8F32"/>
    <w:rsid w:val="001F551F"/>
  </w:style>
  <w:style w:type="paragraph" w:customStyle="1" w:styleId="F0D5C2BA72AF491584A3059659040833">
    <w:name w:val="F0D5C2BA72AF491584A3059659040833"/>
    <w:rsid w:val="001F551F"/>
  </w:style>
  <w:style w:type="paragraph" w:customStyle="1" w:styleId="858BC2E6B3894F6B9DEC713620D64760">
    <w:name w:val="858BC2E6B3894F6B9DEC713620D64760"/>
    <w:rsid w:val="001F551F"/>
  </w:style>
  <w:style w:type="paragraph" w:customStyle="1" w:styleId="6022D084E6B6444EB411850F04813929">
    <w:name w:val="6022D084E6B6444EB411850F04813929"/>
    <w:rsid w:val="001F551F"/>
  </w:style>
  <w:style w:type="paragraph" w:customStyle="1" w:styleId="AE70F58E22D94EDBBC71EAAC013C86CB">
    <w:name w:val="AE70F58E22D94EDBBC71EAAC013C86CB"/>
    <w:rsid w:val="001F551F"/>
  </w:style>
  <w:style w:type="paragraph" w:customStyle="1" w:styleId="F6E6E64F5F67494AA68AA6D542C9F974">
    <w:name w:val="F6E6E64F5F67494AA68AA6D542C9F974"/>
    <w:rsid w:val="001F551F"/>
  </w:style>
  <w:style w:type="paragraph" w:customStyle="1" w:styleId="767B1C89A19145FF9AFE4FEA138A0EFC">
    <w:name w:val="767B1C89A19145FF9AFE4FEA138A0EFC"/>
    <w:rsid w:val="001F551F"/>
  </w:style>
  <w:style w:type="paragraph" w:customStyle="1" w:styleId="22FC5D601421472999CF6D5B3F3AEA53">
    <w:name w:val="22FC5D601421472999CF6D5B3F3AEA53"/>
    <w:rsid w:val="001F551F"/>
  </w:style>
  <w:style w:type="paragraph" w:customStyle="1" w:styleId="7AFB67614D2A47FC94B055A8505046B8">
    <w:name w:val="7AFB67614D2A47FC94B055A8505046B8"/>
    <w:rsid w:val="001F551F"/>
  </w:style>
  <w:style w:type="paragraph" w:customStyle="1" w:styleId="20EC593BC03E4BEC9B2AD4C5869630CA">
    <w:name w:val="20EC593BC03E4BEC9B2AD4C5869630CA"/>
    <w:rsid w:val="001F551F"/>
  </w:style>
  <w:style w:type="paragraph" w:customStyle="1" w:styleId="C43252757E0D48FEA3FB3695E95BDCDC">
    <w:name w:val="C43252757E0D48FEA3FB3695E95BDCDC"/>
    <w:rsid w:val="001F551F"/>
  </w:style>
  <w:style w:type="paragraph" w:customStyle="1" w:styleId="744408B0505E4629928A76FD33A83E83">
    <w:name w:val="744408B0505E4629928A76FD33A83E83"/>
    <w:rsid w:val="001F551F"/>
  </w:style>
  <w:style w:type="paragraph" w:customStyle="1" w:styleId="C495B9BBCF6248D0B3F127E5809C8F1C">
    <w:name w:val="C495B9BBCF6248D0B3F127E5809C8F1C"/>
    <w:rsid w:val="001F551F"/>
  </w:style>
  <w:style w:type="paragraph" w:customStyle="1" w:styleId="02E998D44DC04D0BA7B382E011CF9088">
    <w:name w:val="02E998D44DC04D0BA7B382E011CF9088"/>
    <w:rsid w:val="001F551F"/>
  </w:style>
  <w:style w:type="paragraph" w:customStyle="1" w:styleId="60B342C59A134C0FB2E9FA01EFB6FF1D">
    <w:name w:val="60B342C59A134C0FB2E9FA01EFB6FF1D"/>
    <w:rsid w:val="001F551F"/>
  </w:style>
  <w:style w:type="paragraph" w:customStyle="1" w:styleId="BE1218470EE644BAA8F2C082E6D43FEE">
    <w:name w:val="BE1218470EE644BAA8F2C082E6D43FEE"/>
    <w:rsid w:val="001F551F"/>
  </w:style>
  <w:style w:type="paragraph" w:customStyle="1" w:styleId="592B42D9A32C4AE8A8D8287A6C431141">
    <w:name w:val="592B42D9A32C4AE8A8D8287A6C431141"/>
    <w:rsid w:val="001F551F"/>
  </w:style>
  <w:style w:type="paragraph" w:customStyle="1" w:styleId="3DEEA9F2FF77438D8537C70B58DD8361">
    <w:name w:val="3DEEA9F2FF77438D8537C70B58DD8361"/>
    <w:rsid w:val="001F551F"/>
  </w:style>
  <w:style w:type="paragraph" w:customStyle="1" w:styleId="0EA2FB7DF3D540A9A8813D97A7E3BEE3">
    <w:name w:val="0EA2FB7DF3D540A9A8813D97A7E3BEE3"/>
    <w:rsid w:val="001F551F"/>
  </w:style>
  <w:style w:type="paragraph" w:customStyle="1" w:styleId="E2FAF1F76CF74F6AB8D9C31C448A7DB9">
    <w:name w:val="E2FAF1F76CF74F6AB8D9C31C448A7DB9"/>
    <w:rsid w:val="001F551F"/>
  </w:style>
  <w:style w:type="paragraph" w:customStyle="1" w:styleId="0475E5B345424ADCA072B88B4AF9A4E1">
    <w:name w:val="0475E5B345424ADCA072B88B4AF9A4E1"/>
    <w:rsid w:val="001F551F"/>
  </w:style>
  <w:style w:type="paragraph" w:customStyle="1" w:styleId="CF93D8E9AE54488DADD672C7B7F6A789">
    <w:name w:val="CF93D8E9AE54488DADD672C7B7F6A789"/>
    <w:rsid w:val="001F551F"/>
  </w:style>
  <w:style w:type="paragraph" w:customStyle="1" w:styleId="FD9D32A1CB2B415DA046E1E331DC86DA">
    <w:name w:val="FD9D32A1CB2B415DA046E1E331DC86DA"/>
    <w:rsid w:val="001F551F"/>
  </w:style>
  <w:style w:type="paragraph" w:customStyle="1" w:styleId="44F2A7CACDE24A1B86E38CC3D5CC7A50">
    <w:name w:val="44F2A7CACDE24A1B86E38CC3D5CC7A50"/>
    <w:rsid w:val="001F551F"/>
  </w:style>
  <w:style w:type="paragraph" w:customStyle="1" w:styleId="2E62FEB15ACC471D89F3153C41F5CFC1">
    <w:name w:val="2E62FEB15ACC471D89F3153C41F5CFC1"/>
    <w:rsid w:val="001F551F"/>
  </w:style>
  <w:style w:type="paragraph" w:customStyle="1" w:styleId="F8CD8EDA8EF744C496C29A847E8AC539">
    <w:name w:val="F8CD8EDA8EF744C496C29A847E8AC539"/>
    <w:rsid w:val="001F551F"/>
  </w:style>
  <w:style w:type="paragraph" w:customStyle="1" w:styleId="625ED4538C1744EE857AF474C05B4BA5">
    <w:name w:val="625ED4538C1744EE857AF474C05B4BA5"/>
    <w:rsid w:val="001F551F"/>
  </w:style>
  <w:style w:type="paragraph" w:customStyle="1" w:styleId="20E3C260C8C749CCA0B5DDD16FCABF14">
    <w:name w:val="20E3C260C8C749CCA0B5DDD16FCABF14"/>
    <w:rsid w:val="001F551F"/>
  </w:style>
  <w:style w:type="paragraph" w:customStyle="1" w:styleId="14120DBC9493438097741CFA8412B234">
    <w:name w:val="14120DBC9493438097741CFA8412B234"/>
    <w:rsid w:val="001F551F"/>
  </w:style>
  <w:style w:type="paragraph" w:customStyle="1" w:styleId="F6BB5653532F40B2BAA6893D7D9A77CF">
    <w:name w:val="F6BB5653532F40B2BAA6893D7D9A77CF"/>
    <w:rsid w:val="001F551F"/>
  </w:style>
  <w:style w:type="paragraph" w:customStyle="1" w:styleId="FEC296AAF8A3459E8432F007A79F8DAD">
    <w:name w:val="FEC296AAF8A3459E8432F007A79F8DAD"/>
    <w:rsid w:val="001F551F"/>
  </w:style>
  <w:style w:type="paragraph" w:customStyle="1" w:styleId="EBD69077C49141F383057283872C9FB0">
    <w:name w:val="EBD69077C49141F383057283872C9FB0"/>
    <w:rsid w:val="001F551F"/>
  </w:style>
  <w:style w:type="paragraph" w:customStyle="1" w:styleId="62B2CCDE82784309B0B547E01919F995">
    <w:name w:val="62B2CCDE82784309B0B547E01919F995"/>
    <w:rsid w:val="001F551F"/>
  </w:style>
  <w:style w:type="paragraph" w:customStyle="1" w:styleId="ACC4BA3DE59142AEA9E368F296D3C2F7">
    <w:name w:val="ACC4BA3DE59142AEA9E368F296D3C2F7"/>
    <w:rsid w:val="001F551F"/>
  </w:style>
  <w:style w:type="paragraph" w:customStyle="1" w:styleId="58AB7AA749504E82816B9CC51559E858">
    <w:name w:val="58AB7AA749504E82816B9CC51559E858"/>
    <w:rsid w:val="001F551F"/>
  </w:style>
  <w:style w:type="paragraph" w:customStyle="1" w:styleId="C7B0B437BC3C4CF2B819D9FB6BF67B66">
    <w:name w:val="C7B0B437BC3C4CF2B819D9FB6BF67B66"/>
    <w:rsid w:val="001F551F"/>
  </w:style>
  <w:style w:type="paragraph" w:customStyle="1" w:styleId="23C68452E7634CA5B6C425A906BE0C7C">
    <w:name w:val="23C68452E7634CA5B6C425A906BE0C7C"/>
    <w:rsid w:val="001F551F"/>
  </w:style>
  <w:style w:type="paragraph" w:customStyle="1" w:styleId="025731A475C54B199D31E97DE1959648">
    <w:name w:val="025731A475C54B199D31E97DE1959648"/>
    <w:rsid w:val="001F551F"/>
  </w:style>
  <w:style w:type="paragraph" w:customStyle="1" w:styleId="6629C07F1A2F409283E9B0AFCEE9BF3D">
    <w:name w:val="6629C07F1A2F409283E9B0AFCEE9BF3D"/>
    <w:rsid w:val="001F551F"/>
  </w:style>
  <w:style w:type="paragraph" w:customStyle="1" w:styleId="9E414FAD2E214D168204258D8B469BA8">
    <w:name w:val="9E414FAD2E214D168204258D8B469BA8"/>
    <w:rsid w:val="001F551F"/>
  </w:style>
  <w:style w:type="paragraph" w:customStyle="1" w:styleId="B39029F247AE4AFB8D6B874350696A90">
    <w:name w:val="B39029F247AE4AFB8D6B874350696A90"/>
    <w:rsid w:val="001F551F"/>
  </w:style>
  <w:style w:type="paragraph" w:customStyle="1" w:styleId="B54824C61D2C42B0812797159598B22D">
    <w:name w:val="B54824C61D2C42B0812797159598B22D"/>
    <w:rsid w:val="001F551F"/>
  </w:style>
  <w:style w:type="paragraph" w:customStyle="1" w:styleId="8162C6B48FDB47079F3BCDEE78934A91">
    <w:name w:val="8162C6B48FDB47079F3BCDEE78934A91"/>
    <w:rsid w:val="001F551F"/>
  </w:style>
  <w:style w:type="paragraph" w:customStyle="1" w:styleId="7EB96C3C196D41D3B3FC693BC73D328F">
    <w:name w:val="7EB96C3C196D41D3B3FC693BC73D328F"/>
    <w:rsid w:val="001F551F"/>
  </w:style>
  <w:style w:type="paragraph" w:customStyle="1" w:styleId="7EB96C3C196D41D3B3FC693BC73D328F1">
    <w:name w:val="7EB96C3C196D41D3B3FC693BC73D328F1"/>
    <w:rsid w:val="00411304"/>
    <w:pPr>
      <w:keepNext/>
      <w:keepLines/>
      <w:pBdr>
        <w:bottom w:val="single" w:sz="8" w:space="0" w:color="D9E2F3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US" w:eastAsia="ja-JP"/>
    </w:rPr>
  </w:style>
  <w:style w:type="paragraph" w:customStyle="1" w:styleId="866CCC596C63488893D245D253AF8DD4">
    <w:name w:val="866CCC596C63488893D245D253AF8DD4"/>
    <w:rsid w:val="00411304"/>
    <w:pPr>
      <w:keepNext/>
      <w:spacing w:after="0" w:line="240" w:lineRule="auto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en-US" w:eastAsia="ja-JP"/>
    </w:rPr>
  </w:style>
  <w:style w:type="paragraph" w:customStyle="1" w:styleId="DED84BAF80DD46739E73B35C3F8671619">
    <w:name w:val="DED84BAF80DD46739E73B35C3F8671619"/>
    <w:rsid w:val="00411304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0E3171D747A40238B8756D7F22483DF">
    <w:name w:val="80E3171D747A40238B8756D7F22483DF"/>
    <w:rsid w:val="00411304"/>
  </w:style>
  <w:style w:type="paragraph" w:customStyle="1" w:styleId="6754DA5407824E9D8D278EEDF24B7EE5">
    <w:name w:val="6754DA5407824E9D8D278EEDF24B7EE5"/>
    <w:rsid w:val="00411304"/>
  </w:style>
  <w:style w:type="paragraph" w:customStyle="1" w:styleId="6754DA5407824E9D8D278EEDF24B7EE51">
    <w:name w:val="6754DA5407824E9D8D278EEDF24B7EE51"/>
    <w:rsid w:val="004551ED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659AB3A1754403E81BEEF714861691D">
    <w:name w:val="5659AB3A1754403E81BEEF714861691D"/>
    <w:rsid w:val="004551ED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0">
    <w:name w:val="DED84BAF80DD46739E73B35C3F86716110"/>
    <w:rsid w:val="004551ED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CE7932598749AB873F32C5C7FF4C39">
    <w:name w:val="3ACE7932598749AB873F32C5C7FF4C39"/>
    <w:rsid w:val="004551ED"/>
  </w:style>
  <w:style w:type="paragraph" w:customStyle="1" w:styleId="E5B35AED4D66465BADE295816AFABE12">
    <w:name w:val="E5B35AED4D66465BADE295816AFABE12"/>
    <w:rsid w:val="004551ED"/>
  </w:style>
  <w:style w:type="paragraph" w:customStyle="1" w:styleId="0BD94FF18AE94883A6E6228849734701">
    <w:name w:val="0BD94FF18AE94883A6E6228849734701"/>
    <w:rsid w:val="004551ED"/>
  </w:style>
  <w:style w:type="paragraph" w:customStyle="1" w:styleId="2159AB471F78442986DCDFBF09BC5E38">
    <w:name w:val="2159AB471F78442986DCDFBF09BC5E38"/>
    <w:rsid w:val="004551ED"/>
  </w:style>
  <w:style w:type="paragraph" w:customStyle="1" w:styleId="967A853980B54B8FB129A41863A66F55">
    <w:name w:val="967A853980B54B8FB129A41863A66F55"/>
    <w:rsid w:val="004551ED"/>
  </w:style>
  <w:style w:type="paragraph" w:customStyle="1" w:styleId="0A4BAF438B6347CCA8E87BAB29C3CE37">
    <w:name w:val="0A4BAF438B6347CCA8E87BAB29C3CE37"/>
    <w:rsid w:val="004551ED"/>
  </w:style>
  <w:style w:type="paragraph" w:customStyle="1" w:styleId="FCDAB99625EC4FB8A52B873C78F85524">
    <w:name w:val="FCDAB99625EC4FB8A52B873C78F85524"/>
    <w:rsid w:val="004551ED"/>
  </w:style>
  <w:style w:type="paragraph" w:customStyle="1" w:styleId="71B5E38322C54EB6B1D2EAA2414F9E94">
    <w:name w:val="71B5E38322C54EB6B1D2EAA2414F9E94"/>
    <w:rsid w:val="004551ED"/>
  </w:style>
  <w:style w:type="paragraph" w:customStyle="1" w:styleId="1C50A2A016BA4C6DABE030092A185D1E">
    <w:name w:val="1C50A2A016BA4C6DABE030092A185D1E"/>
    <w:rsid w:val="004551ED"/>
  </w:style>
  <w:style w:type="paragraph" w:customStyle="1" w:styleId="2ED9C9523BEB4E7CA084BA6180EEDCE8">
    <w:name w:val="2ED9C9523BEB4E7CA084BA6180EEDCE8"/>
    <w:rsid w:val="004551ED"/>
  </w:style>
  <w:style w:type="paragraph" w:customStyle="1" w:styleId="21092AFEF085467AB273CD88F9BA786B">
    <w:name w:val="21092AFEF085467AB273CD88F9BA786B"/>
    <w:rsid w:val="004551ED"/>
  </w:style>
  <w:style w:type="paragraph" w:customStyle="1" w:styleId="A2A43D8CBF8749D2BF0FB6388CBF3DB7">
    <w:name w:val="A2A43D8CBF8749D2BF0FB6388CBF3DB7"/>
    <w:rsid w:val="004551ED"/>
  </w:style>
  <w:style w:type="paragraph" w:customStyle="1" w:styleId="FFC3AAB85FDC43A99BDCB092B9BBC532">
    <w:name w:val="FFC3AAB85FDC43A99BDCB092B9BBC532"/>
    <w:rsid w:val="004551ED"/>
  </w:style>
  <w:style w:type="paragraph" w:customStyle="1" w:styleId="7DD34CDD80B64B42A7B9023D17C2507C">
    <w:name w:val="7DD34CDD80B64B42A7B9023D17C2507C"/>
    <w:rsid w:val="004551ED"/>
  </w:style>
  <w:style w:type="paragraph" w:customStyle="1" w:styleId="2D83CFD06A6B4C839227FEFD0D52B660">
    <w:name w:val="2D83CFD06A6B4C839227FEFD0D52B660"/>
    <w:rsid w:val="004551ED"/>
  </w:style>
  <w:style w:type="paragraph" w:customStyle="1" w:styleId="66BB38F3F66D46FFB34DAE046729BE97">
    <w:name w:val="66BB38F3F66D46FFB34DAE046729BE97"/>
    <w:rsid w:val="004551ED"/>
  </w:style>
  <w:style w:type="paragraph" w:customStyle="1" w:styleId="2FBAEAC2DC5245539BD1F53C55D85295">
    <w:name w:val="2FBAEAC2DC5245539BD1F53C55D85295"/>
    <w:rsid w:val="004551ED"/>
  </w:style>
  <w:style w:type="paragraph" w:customStyle="1" w:styleId="398C2184DB794BA999B78E0A87CC5A6E">
    <w:name w:val="398C2184DB794BA999B78E0A87CC5A6E"/>
    <w:rsid w:val="004551ED"/>
  </w:style>
  <w:style w:type="paragraph" w:customStyle="1" w:styleId="C23ADC7300A44ACF85A0A91DF3327501">
    <w:name w:val="C23ADC7300A44ACF85A0A91DF3327501"/>
    <w:rsid w:val="004551ED"/>
  </w:style>
  <w:style w:type="paragraph" w:customStyle="1" w:styleId="E96BCEBED0D6432CA81FD02FF9FD0E00">
    <w:name w:val="E96BCEBED0D6432CA81FD02FF9FD0E00"/>
    <w:rsid w:val="004551ED"/>
  </w:style>
  <w:style w:type="paragraph" w:customStyle="1" w:styleId="3C7D80D3D0BB46E9B4AFE23E31F35333">
    <w:name w:val="3C7D80D3D0BB46E9B4AFE23E31F35333"/>
    <w:rsid w:val="004551ED"/>
  </w:style>
  <w:style w:type="paragraph" w:customStyle="1" w:styleId="77AC95F64C6249668E1755F44E98D601">
    <w:name w:val="77AC95F64C6249668E1755F44E98D601"/>
    <w:rsid w:val="004551ED"/>
  </w:style>
  <w:style w:type="paragraph" w:customStyle="1" w:styleId="2465EDC620BF4B229A7E5AE22396F559">
    <w:name w:val="2465EDC620BF4B229A7E5AE22396F559"/>
    <w:rsid w:val="004551ED"/>
  </w:style>
  <w:style w:type="paragraph" w:customStyle="1" w:styleId="688C3307103F49EABEE3EB7999CAD1BC">
    <w:name w:val="688C3307103F49EABEE3EB7999CAD1BC"/>
    <w:rsid w:val="004551ED"/>
  </w:style>
  <w:style w:type="paragraph" w:customStyle="1" w:styleId="7C6E34B561D6492F997B99B6B1C0CC44">
    <w:name w:val="7C6E34B561D6492F997B99B6B1C0CC44"/>
    <w:rsid w:val="004551ED"/>
  </w:style>
  <w:style w:type="paragraph" w:customStyle="1" w:styleId="7BD801A33D214636ACCAA8E8E60DDDCE">
    <w:name w:val="7BD801A33D214636ACCAA8E8E60DDDCE"/>
    <w:rsid w:val="004551ED"/>
  </w:style>
  <w:style w:type="paragraph" w:customStyle="1" w:styleId="78C1E89953864AE78A1D82E4C8093D14">
    <w:name w:val="78C1E89953864AE78A1D82E4C8093D14"/>
    <w:rsid w:val="004551ED"/>
  </w:style>
  <w:style w:type="paragraph" w:customStyle="1" w:styleId="56BA5E919E844323B314825EEF8FC709">
    <w:name w:val="56BA5E919E844323B314825EEF8FC709"/>
    <w:rsid w:val="004551ED"/>
  </w:style>
  <w:style w:type="paragraph" w:customStyle="1" w:styleId="2C306DD3356044D2AC180E942EEA3733">
    <w:name w:val="2C306DD3356044D2AC180E942EEA3733"/>
    <w:rsid w:val="004551ED"/>
  </w:style>
  <w:style w:type="paragraph" w:customStyle="1" w:styleId="5CE1BC2232CE40EBBCCDFE4D1E7D5EED">
    <w:name w:val="5CE1BC2232CE40EBBCCDFE4D1E7D5EED"/>
    <w:rsid w:val="004551ED"/>
  </w:style>
  <w:style w:type="paragraph" w:customStyle="1" w:styleId="162A0A60004D43B28C8D277B1596A890">
    <w:name w:val="162A0A60004D43B28C8D277B1596A890"/>
    <w:rsid w:val="004551ED"/>
  </w:style>
  <w:style w:type="paragraph" w:customStyle="1" w:styleId="61856452274E4DCE97C7D225DEA8E98D">
    <w:name w:val="61856452274E4DCE97C7D225DEA8E98D"/>
    <w:rsid w:val="004551ED"/>
  </w:style>
  <w:style w:type="paragraph" w:customStyle="1" w:styleId="E0E31DD1905E482F9816A750AB502BFD">
    <w:name w:val="E0E31DD1905E482F9816A750AB502BFD"/>
    <w:rsid w:val="004551ED"/>
  </w:style>
  <w:style w:type="paragraph" w:customStyle="1" w:styleId="49316A61B75744CEB8001F16396F2000">
    <w:name w:val="49316A61B75744CEB8001F16396F2000"/>
    <w:rsid w:val="004551ED"/>
  </w:style>
  <w:style w:type="paragraph" w:customStyle="1" w:styleId="118C04764BC24D7287AD366AE61D60D2">
    <w:name w:val="118C04764BC24D7287AD366AE61D60D2"/>
    <w:rsid w:val="004551ED"/>
  </w:style>
  <w:style w:type="paragraph" w:customStyle="1" w:styleId="D3C2BEE8C1F848878B4BCC1CE96F68E4">
    <w:name w:val="D3C2BEE8C1F848878B4BCC1CE96F68E4"/>
    <w:rsid w:val="004551ED"/>
  </w:style>
  <w:style w:type="paragraph" w:customStyle="1" w:styleId="AAD2F2B0A5BF4ECB9DA43AF95DBC640D">
    <w:name w:val="AAD2F2B0A5BF4ECB9DA43AF95DBC640D"/>
    <w:rsid w:val="004551ED"/>
  </w:style>
  <w:style w:type="paragraph" w:customStyle="1" w:styleId="3E904FEC794F44FFADB8D3DA4079D434">
    <w:name w:val="3E904FEC794F44FFADB8D3DA4079D434"/>
    <w:rsid w:val="004551ED"/>
  </w:style>
  <w:style w:type="paragraph" w:customStyle="1" w:styleId="D2A58BAF816F48E1B48370046966D7D0">
    <w:name w:val="D2A58BAF816F48E1B48370046966D7D0"/>
    <w:rsid w:val="004551ED"/>
  </w:style>
  <w:style w:type="paragraph" w:customStyle="1" w:styleId="71F9B6B4D1E74D7693B6B006831C3AAC">
    <w:name w:val="71F9B6B4D1E74D7693B6B006831C3AAC"/>
    <w:rsid w:val="004551ED"/>
  </w:style>
  <w:style w:type="paragraph" w:customStyle="1" w:styleId="EFE06FA828BB471CB1897E894CBC0CD5">
    <w:name w:val="EFE06FA828BB471CB1897E894CBC0CD5"/>
    <w:rsid w:val="004551ED"/>
  </w:style>
  <w:style w:type="paragraph" w:customStyle="1" w:styleId="94DEBB7171FB4052BA9306D6E509AF0C">
    <w:name w:val="94DEBB7171FB4052BA9306D6E509AF0C"/>
    <w:rsid w:val="004551ED"/>
  </w:style>
  <w:style w:type="paragraph" w:customStyle="1" w:styleId="B0CDF859C6EE4616B7E4390FAFBAF7C3">
    <w:name w:val="B0CDF859C6EE4616B7E4390FAFBAF7C3"/>
    <w:rsid w:val="004551ED"/>
  </w:style>
  <w:style w:type="paragraph" w:customStyle="1" w:styleId="80E929647044451CA1C9189D8E83F880">
    <w:name w:val="80E929647044451CA1C9189D8E83F880"/>
    <w:rsid w:val="004551ED"/>
  </w:style>
  <w:style w:type="paragraph" w:customStyle="1" w:styleId="C1CAE76FF91B4AD29BA8827EF5FC6218">
    <w:name w:val="C1CAE76FF91B4AD29BA8827EF5FC6218"/>
    <w:rsid w:val="004551ED"/>
  </w:style>
  <w:style w:type="paragraph" w:customStyle="1" w:styleId="44D9A6F393604EE9840E4290DAB8CE8E">
    <w:name w:val="44D9A6F393604EE9840E4290DAB8CE8E"/>
    <w:rsid w:val="004551ED"/>
  </w:style>
  <w:style w:type="paragraph" w:customStyle="1" w:styleId="4CC13F81BF5B4BBCA2FE3625930F99CE">
    <w:name w:val="4CC13F81BF5B4BBCA2FE3625930F99CE"/>
    <w:rsid w:val="004551ED"/>
  </w:style>
  <w:style w:type="paragraph" w:customStyle="1" w:styleId="796BA9177C3443AEA699CD7D39A9446E">
    <w:name w:val="796BA9177C3443AEA699CD7D39A9446E"/>
    <w:rsid w:val="004551ED"/>
  </w:style>
  <w:style w:type="paragraph" w:customStyle="1" w:styleId="349B1B031C92406E84640B47E033A62F">
    <w:name w:val="349B1B031C92406E84640B47E033A62F"/>
    <w:rsid w:val="004551ED"/>
  </w:style>
  <w:style w:type="paragraph" w:customStyle="1" w:styleId="ED5F5807F3B749119402656482A6B884">
    <w:name w:val="ED5F5807F3B749119402656482A6B884"/>
    <w:rsid w:val="004551ED"/>
  </w:style>
  <w:style w:type="paragraph" w:customStyle="1" w:styleId="F8325C90E1884F8A8B8A5EB59F12492E">
    <w:name w:val="F8325C90E1884F8A8B8A5EB59F12492E"/>
    <w:rsid w:val="004551ED"/>
  </w:style>
  <w:style w:type="paragraph" w:customStyle="1" w:styleId="60F3ECB10E2E4CAFB7F4CEB067FD0136">
    <w:name w:val="60F3ECB10E2E4CAFB7F4CEB067FD0136"/>
    <w:rsid w:val="004551ED"/>
  </w:style>
  <w:style w:type="paragraph" w:customStyle="1" w:styleId="FF13805B463649FBBE6F37E74F8DC15F">
    <w:name w:val="FF13805B463649FBBE6F37E74F8DC15F"/>
    <w:rsid w:val="004551ED"/>
  </w:style>
  <w:style w:type="paragraph" w:customStyle="1" w:styleId="F0C7C2D4B3594022A912CD6924549792">
    <w:name w:val="F0C7C2D4B3594022A912CD6924549792"/>
    <w:rsid w:val="004551ED"/>
  </w:style>
  <w:style w:type="paragraph" w:customStyle="1" w:styleId="90DBD40EC9BB4EE2BF16E19FD75D697C">
    <w:name w:val="90DBD40EC9BB4EE2BF16E19FD75D697C"/>
    <w:rsid w:val="004551ED"/>
  </w:style>
  <w:style w:type="paragraph" w:customStyle="1" w:styleId="FB8BF4B50E1840D0A6FD8CF2BC237429">
    <w:name w:val="FB8BF4B50E1840D0A6FD8CF2BC237429"/>
    <w:rsid w:val="004551ED"/>
  </w:style>
  <w:style w:type="paragraph" w:customStyle="1" w:styleId="541BD4BD42C84CC9BB82FA972CBFC64F">
    <w:name w:val="541BD4BD42C84CC9BB82FA972CBFC64F"/>
    <w:rsid w:val="004551ED"/>
  </w:style>
  <w:style w:type="paragraph" w:customStyle="1" w:styleId="45CE8BC118A74471816A80D563F5CB9D">
    <w:name w:val="45CE8BC118A74471816A80D563F5CB9D"/>
    <w:rsid w:val="004551ED"/>
  </w:style>
  <w:style w:type="paragraph" w:customStyle="1" w:styleId="A7E11557E0054704AD0D7991B73F70AF">
    <w:name w:val="A7E11557E0054704AD0D7991B73F70AF"/>
    <w:rsid w:val="004551ED"/>
  </w:style>
  <w:style w:type="paragraph" w:customStyle="1" w:styleId="CA37D2BC7E8142DBACAA3C6BE86047CB">
    <w:name w:val="CA37D2BC7E8142DBACAA3C6BE86047CB"/>
    <w:rsid w:val="004551ED"/>
  </w:style>
  <w:style w:type="paragraph" w:customStyle="1" w:styleId="55BAC786F1F946E7B1293A77AAAB2A88">
    <w:name w:val="55BAC786F1F946E7B1293A77AAAB2A88"/>
    <w:rsid w:val="004551ED"/>
  </w:style>
  <w:style w:type="paragraph" w:customStyle="1" w:styleId="C7EFE78B05F846DD868746F0385E4598">
    <w:name w:val="C7EFE78B05F846DD868746F0385E4598"/>
    <w:rsid w:val="004551ED"/>
  </w:style>
  <w:style w:type="paragraph" w:customStyle="1" w:styleId="C2763651966A469FB5D4491F5F6E4AA1">
    <w:name w:val="C2763651966A469FB5D4491F5F6E4AA1"/>
    <w:rsid w:val="004551ED"/>
  </w:style>
  <w:style w:type="paragraph" w:customStyle="1" w:styleId="1773FD69F9934F00BB27529F894913A3">
    <w:name w:val="1773FD69F9934F00BB27529F894913A3"/>
    <w:rsid w:val="004551ED"/>
  </w:style>
  <w:style w:type="paragraph" w:customStyle="1" w:styleId="24CAC73C684C4F739ABBB135097BB9D7">
    <w:name w:val="24CAC73C684C4F739ABBB135097BB9D7"/>
    <w:rsid w:val="004551ED"/>
  </w:style>
  <w:style w:type="paragraph" w:customStyle="1" w:styleId="497C4247B8854EF48B317392E1A859B2">
    <w:name w:val="497C4247B8854EF48B317392E1A859B2"/>
    <w:rsid w:val="004551ED"/>
  </w:style>
  <w:style w:type="paragraph" w:customStyle="1" w:styleId="40076049A04B42F0BA66CF5A90C086FD">
    <w:name w:val="40076049A04B42F0BA66CF5A90C086FD"/>
    <w:rsid w:val="004551ED"/>
  </w:style>
  <w:style w:type="paragraph" w:customStyle="1" w:styleId="119AC9D5E4814C698BB3BA518BEDD4B2">
    <w:name w:val="119AC9D5E4814C698BB3BA518BEDD4B2"/>
    <w:rsid w:val="004551ED"/>
  </w:style>
  <w:style w:type="paragraph" w:customStyle="1" w:styleId="E42D53A209D548598C0CA6B199B19CE3">
    <w:name w:val="E42D53A209D548598C0CA6B199B19CE3"/>
    <w:rsid w:val="004551ED"/>
  </w:style>
  <w:style w:type="paragraph" w:customStyle="1" w:styleId="603D738BFB0F4F899DB1F3355C1D28E2">
    <w:name w:val="603D738BFB0F4F899DB1F3355C1D28E2"/>
    <w:rsid w:val="004551ED"/>
  </w:style>
  <w:style w:type="paragraph" w:customStyle="1" w:styleId="CB10A1E80A5340158ED248F60177045F">
    <w:name w:val="CB10A1E80A5340158ED248F60177045F"/>
    <w:rsid w:val="004551ED"/>
  </w:style>
  <w:style w:type="paragraph" w:customStyle="1" w:styleId="F23887BAC1304C3B86C9B2B5A24AC6F8">
    <w:name w:val="F23887BAC1304C3B86C9B2B5A24AC6F8"/>
    <w:rsid w:val="004551ED"/>
  </w:style>
  <w:style w:type="paragraph" w:customStyle="1" w:styleId="B948D9CEDD434FF185C4E44B03D8021D">
    <w:name w:val="B948D9CEDD434FF185C4E44B03D8021D"/>
    <w:rsid w:val="004551ED"/>
  </w:style>
  <w:style w:type="paragraph" w:customStyle="1" w:styleId="D32F8078BD1E428A9CE2F23B098F93C4">
    <w:name w:val="D32F8078BD1E428A9CE2F23B098F93C4"/>
    <w:rsid w:val="004551ED"/>
  </w:style>
  <w:style w:type="paragraph" w:customStyle="1" w:styleId="1D268C47644A4C099EA74EEC7611D159">
    <w:name w:val="1D268C47644A4C099EA74EEC7611D159"/>
    <w:rsid w:val="004551ED"/>
  </w:style>
  <w:style w:type="paragraph" w:customStyle="1" w:styleId="78B1A888AA094B248C1AFA4D51AFCEC5">
    <w:name w:val="78B1A888AA094B248C1AFA4D51AFCEC5"/>
    <w:rsid w:val="004551ED"/>
  </w:style>
  <w:style w:type="paragraph" w:customStyle="1" w:styleId="DFD013BB6A3D479F941A8D119DD43BA9">
    <w:name w:val="DFD013BB6A3D479F941A8D119DD43BA9"/>
    <w:rsid w:val="004551ED"/>
  </w:style>
  <w:style w:type="paragraph" w:customStyle="1" w:styleId="54C867E5BC72494BA6D86FBD4C7F8200">
    <w:name w:val="54C867E5BC72494BA6D86FBD4C7F8200"/>
    <w:rsid w:val="004551ED"/>
  </w:style>
  <w:style w:type="paragraph" w:customStyle="1" w:styleId="B43EEE1C8E4B491D8F7A5C737B607B52">
    <w:name w:val="B43EEE1C8E4B491D8F7A5C737B607B52"/>
    <w:rsid w:val="004551ED"/>
  </w:style>
  <w:style w:type="paragraph" w:customStyle="1" w:styleId="1AFC05785587476B856574660224D189">
    <w:name w:val="1AFC05785587476B856574660224D189"/>
    <w:rsid w:val="004551ED"/>
  </w:style>
  <w:style w:type="paragraph" w:customStyle="1" w:styleId="9CB45103C68F4A73A393E666662FA1BE">
    <w:name w:val="9CB45103C68F4A73A393E666662FA1BE"/>
    <w:rsid w:val="004551ED"/>
  </w:style>
  <w:style w:type="paragraph" w:customStyle="1" w:styleId="7FBB47A0F6A5421BBE27BD9E19215A37">
    <w:name w:val="7FBB47A0F6A5421BBE27BD9E19215A37"/>
    <w:rsid w:val="004551ED"/>
  </w:style>
  <w:style w:type="paragraph" w:customStyle="1" w:styleId="0DD4E31F4E9340A89625993A6BEB2F5F">
    <w:name w:val="0DD4E31F4E9340A89625993A6BEB2F5F"/>
    <w:rsid w:val="004551ED"/>
  </w:style>
  <w:style w:type="paragraph" w:customStyle="1" w:styleId="4211F51CA14743928B7307EFC021E797">
    <w:name w:val="4211F51CA14743928B7307EFC021E797"/>
    <w:rsid w:val="004551ED"/>
  </w:style>
  <w:style w:type="paragraph" w:customStyle="1" w:styleId="FBC10BB67221475B8BDC75DE95E44026">
    <w:name w:val="FBC10BB67221475B8BDC75DE95E44026"/>
    <w:rsid w:val="004551ED"/>
  </w:style>
  <w:style w:type="paragraph" w:customStyle="1" w:styleId="564FE11737274D2EBF96C2B1E14147EA">
    <w:name w:val="564FE11737274D2EBF96C2B1E14147EA"/>
    <w:rsid w:val="004551ED"/>
  </w:style>
  <w:style w:type="paragraph" w:customStyle="1" w:styleId="C58F34E180E642C3A3D02BC38D08D9CF">
    <w:name w:val="C58F34E180E642C3A3D02BC38D08D9CF"/>
    <w:rsid w:val="004551ED"/>
  </w:style>
  <w:style w:type="paragraph" w:customStyle="1" w:styleId="BBBCB6A622F2493BB53503B75E62758A">
    <w:name w:val="BBBCB6A622F2493BB53503B75E62758A"/>
    <w:rsid w:val="004551ED"/>
  </w:style>
  <w:style w:type="paragraph" w:customStyle="1" w:styleId="C703CD588CE74955AD7EF84E309A691C">
    <w:name w:val="C703CD588CE74955AD7EF84E309A691C"/>
    <w:rsid w:val="004551ED"/>
  </w:style>
  <w:style w:type="paragraph" w:customStyle="1" w:styleId="B2625BB2B7FA46D49CB46C9F2AD412CD">
    <w:name w:val="B2625BB2B7FA46D49CB46C9F2AD412CD"/>
    <w:rsid w:val="004551ED"/>
  </w:style>
  <w:style w:type="paragraph" w:customStyle="1" w:styleId="4A9047FAB11A448EB76DE63A04DF8DED">
    <w:name w:val="4A9047FAB11A448EB76DE63A04DF8DED"/>
    <w:rsid w:val="004551ED"/>
  </w:style>
  <w:style w:type="paragraph" w:customStyle="1" w:styleId="5659AB3A1754403E81BEEF714861691D1">
    <w:name w:val="5659AB3A1754403E81BEEF714861691D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B35AED4D66465BADE295816AFABE121">
    <w:name w:val="E5B35AED4D66465BADE295816AFABE12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D9C9523BEB4E7CA084BA6180EEDCE81">
    <w:name w:val="2ED9C9523BEB4E7CA084BA6180EEDCE8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98C2184DB794BA999B78E0A87CC5A6E1">
    <w:name w:val="398C2184DB794BA999B78E0A87CC5A6E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801A33D214636ACCAA8E8E60DDDCE1">
    <w:name w:val="7BD801A33D214636ACCAA8E8E60DDDCE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316A61B75744CEB8001F16396F20001">
    <w:name w:val="49316A61B75744CEB8001F16396F2000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DEBB7171FB4052BA9306D6E509AF0C1">
    <w:name w:val="94DEBB7171FB4052BA9306D6E509AF0C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D5F5807F3B749119402656482A6B8841">
    <w:name w:val="ED5F5807F3B749119402656482A6B884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5CE8BC118A74471816A80D563F5CB9D1">
    <w:name w:val="45CE8BC118A74471816A80D563F5CB9D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7C4247B8854EF48B317392E1A859B21">
    <w:name w:val="497C4247B8854EF48B317392E1A859B21"/>
    <w:rsid w:val="00DD66C2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572CD2226094C498925082E2A71FEA5">
    <w:name w:val="F572CD2226094C498925082E2A71FEA5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948D9CEDD434FF185C4E44B03D8021D1">
    <w:name w:val="B948D9CEDD434FF185C4E44B03D8021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32F8078BD1E428A9CE2F23B098F93C41">
    <w:name w:val="D32F8078BD1E428A9CE2F23B098F93C4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1D268C47644A4C099EA74EEC7611D1591">
    <w:name w:val="1D268C47644A4C099EA74EEC7611D15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8B1A888AA094B248C1AFA4D51AFCEC51">
    <w:name w:val="78B1A888AA094B248C1AFA4D51AFCEC5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FD013BB6A3D479F941A8D119DD43BA91">
    <w:name w:val="DFD013BB6A3D479F941A8D119DD43BA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4C867E5BC72494BA6D86FBD4C7F82001">
    <w:name w:val="54C867E5BC72494BA6D86FBD4C7F8200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43EEE1C8E4B491D8F7A5C737B607B521">
    <w:name w:val="B43EEE1C8E4B491D8F7A5C737B607B52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1AFC05785587476B856574660224D1891">
    <w:name w:val="1AFC05785587476B856574660224D189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CB45103C68F4A73A393E666662FA1BE1">
    <w:name w:val="9CB45103C68F4A73A393E666662FA1BE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7FBB47A0F6A5421BBE27BD9E19215A371">
    <w:name w:val="7FBB47A0F6A5421BBE27BD9E19215A37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DD4E31F4E9340A89625993A6BEB2F5F1">
    <w:name w:val="0DD4E31F4E9340A89625993A6BEB2F5F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211F51CA14743928B7307EFC021E7971">
    <w:name w:val="4211F51CA14743928B7307EFC021E797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FBC10BB67221475B8BDC75DE95E440261">
    <w:name w:val="FBC10BB67221475B8BDC75DE95E44026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64FE11737274D2EBF96C2B1E14147EA1">
    <w:name w:val="564FE11737274D2EBF96C2B1E14147EA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58F34E180E642C3A3D02BC38D08D9CF1">
    <w:name w:val="C58F34E180E642C3A3D02BC38D08D9CF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BBCB6A622F2493BB53503B75E62758A1">
    <w:name w:val="BBBCB6A622F2493BB53503B75E62758A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703CD588CE74955AD7EF84E309A691C1">
    <w:name w:val="C703CD588CE74955AD7EF84E309A691C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B2625BB2B7FA46D49CB46C9F2AD412CD1">
    <w:name w:val="B2625BB2B7FA46D49CB46C9F2AD412C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A9047FAB11A448EB76DE63A04DF8DED1">
    <w:name w:val="4A9047FAB11A448EB76DE63A04DF8DED1"/>
    <w:rsid w:val="00DD66C2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1">
    <w:name w:val="DED84BAF80DD46739E73B35C3F86716111"/>
    <w:rsid w:val="00DD66C2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E084D56ECD448DADD11DC515ACBE0B">
    <w:name w:val="94E084D56ECD448DADD11DC515ACBE0B"/>
    <w:rsid w:val="00DD66C2"/>
  </w:style>
  <w:style w:type="paragraph" w:customStyle="1" w:styleId="4A6C3A9203284BD4AD8899D4F753D260">
    <w:name w:val="4A6C3A9203284BD4AD8899D4F753D260"/>
    <w:rsid w:val="00DD66C2"/>
  </w:style>
  <w:style w:type="paragraph" w:customStyle="1" w:styleId="63C9558C6A1D42E4B442F22218FB0135">
    <w:name w:val="63C9558C6A1D42E4B442F22218FB0135"/>
    <w:rsid w:val="00DD66C2"/>
  </w:style>
  <w:style w:type="paragraph" w:customStyle="1" w:styleId="4D9C222BF7E042DABF1E4253AE97E5FF">
    <w:name w:val="4D9C222BF7E042DABF1E4253AE97E5FF"/>
    <w:rsid w:val="00DD66C2"/>
  </w:style>
  <w:style w:type="paragraph" w:customStyle="1" w:styleId="9BF867345C4D4D74A65E6C84EE7F2F8D">
    <w:name w:val="9BF867345C4D4D74A65E6C84EE7F2F8D"/>
    <w:rsid w:val="00DD66C2"/>
  </w:style>
  <w:style w:type="paragraph" w:customStyle="1" w:styleId="FE5209028BD1485C9943990F4CFD7523">
    <w:name w:val="FE5209028BD1485C9943990F4CFD7523"/>
    <w:rsid w:val="00DD66C2"/>
  </w:style>
  <w:style w:type="paragraph" w:customStyle="1" w:styleId="68C52E1AEBD840F88D591EA6C00D56C9">
    <w:name w:val="68C52E1AEBD840F88D591EA6C00D56C9"/>
    <w:rsid w:val="00DD66C2"/>
  </w:style>
  <w:style w:type="paragraph" w:customStyle="1" w:styleId="05278B41C7004D8BA657641C2E033CD2">
    <w:name w:val="05278B41C7004D8BA657641C2E033CD2"/>
    <w:rsid w:val="00DD66C2"/>
  </w:style>
  <w:style w:type="paragraph" w:customStyle="1" w:styleId="56DD165787B24507BA39D8A59F7D4C55">
    <w:name w:val="56DD165787B24507BA39D8A59F7D4C55"/>
    <w:rsid w:val="00DD66C2"/>
  </w:style>
  <w:style w:type="paragraph" w:customStyle="1" w:styleId="890318793EB04A508AE00236559C4BC6">
    <w:name w:val="890318793EB04A508AE00236559C4BC6"/>
    <w:rsid w:val="00DD66C2"/>
  </w:style>
  <w:style w:type="paragraph" w:customStyle="1" w:styleId="EF17DB002D064851A826F6C7FA016D4B">
    <w:name w:val="EF17DB002D064851A826F6C7FA016D4B"/>
    <w:rsid w:val="00DD66C2"/>
  </w:style>
  <w:style w:type="paragraph" w:customStyle="1" w:styleId="CB10A6DAE5C04421903132D8179E6CC2">
    <w:name w:val="CB10A6DAE5C04421903132D8179E6CC2"/>
    <w:rsid w:val="00DD66C2"/>
  </w:style>
  <w:style w:type="paragraph" w:customStyle="1" w:styleId="0D054A55515C48EDA11AAD8D84629E84">
    <w:name w:val="0D054A55515C48EDA11AAD8D84629E84"/>
    <w:rsid w:val="00DD66C2"/>
  </w:style>
  <w:style w:type="paragraph" w:customStyle="1" w:styleId="018F0C6520D643B28B814640398198C1">
    <w:name w:val="018F0C6520D643B28B814640398198C1"/>
    <w:rsid w:val="00DD66C2"/>
  </w:style>
  <w:style w:type="paragraph" w:customStyle="1" w:styleId="E80E295315F447FDBEE5E20752A99C3D">
    <w:name w:val="E80E295315F447FDBEE5E20752A99C3D"/>
    <w:rsid w:val="00DD66C2"/>
  </w:style>
  <w:style w:type="paragraph" w:customStyle="1" w:styleId="CAA2F7E417FA4F0B85C6B6F09B34D18F">
    <w:name w:val="CAA2F7E417FA4F0B85C6B6F09B34D18F"/>
    <w:rsid w:val="00DD66C2"/>
  </w:style>
  <w:style w:type="paragraph" w:customStyle="1" w:styleId="68BB33866E3B4F388A47F77AAB4140D0">
    <w:name w:val="68BB33866E3B4F388A47F77AAB4140D0"/>
    <w:rsid w:val="00DD66C2"/>
  </w:style>
  <w:style w:type="paragraph" w:customStyle="1" w:styleId="4CD315274FD94E5A9AFAF5479553886D">
    <w:name w:val="4CD315274FD94E5A9AFAF5479553886D"/>
    <w:rsid w:val="00DD66C2"/>
  </w:style>
  <w:style w:type="paragraph" w:customStyle="1" w:styleId="5B4292E184454B1F9C1B026EE841518C">
    <w:name w:val="5B4292E184454B1F9C1B026EE841518C"/>
    <w:rsid w:val="00DD66C2"/>
  </w:style>
  <w:style w:type="paragraph" w:customStyle="1" w:styleId="5659AB3A1754403E81BEEF714861691D2">
    <w:name w:val="5659AB3A1754403E81BEEF714861691D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B35AED4D66465BADE295816AFABE122">
    <w:name w:val="E5B35AED4D66465BADE295816AFABE12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D9C9523BEB4E7CA084BA6180EEDCE82">
    <w:name w:val="2ED9C9523BEB4E7CA084BA6180EEDCE8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98C2184DB794BA999B78E0A87CC5A6E2">
    <w:name w:val="398C2184DB794BA999B78E0A87CC5A6E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801A33D214636ACCAA8E8E60DDDCE2">
    <w:name w:val="7BD801A33D214636ACCAA8E8E60DDDCE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316A61B75744CEB8001F16396F20002">
    <w:name w:val="49316A61B75744CEB8001F16396F2000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DEBB7171FB4052BA9306D6E509AF0C2">
    <w:name w:val="94DEBB7171FB4052BA9306D6E509AF0C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D5F5807F3B749119402656482A6B8842">
    <w:name w:val="ED5F5807F3B749119402656482A6B884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5CE8BC118A74471816A80D563F5CB9D2">
    <w:name w:val="45CE8BC118A74471816A80D563F5CB9D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97C4247B8854EF48B317392E1A859B22">
    <w:name w:val="497C4247B8854EF48B317392E1A859B22"/>
    <w:rsid w:val="004C05C8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572CD2226094C498925082E2A71FEA51">
    <w:name w:val="F572CD2226094C498925082E2A71FEA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4E084D56ECD448DADD11DC515ACBE0B1">
    <w:name w:val="94E084D56ECD448DADD11DC515ACBE0B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A6C3A9203284BD4AD8899D4F753D2601">
    <w:name w:val="4A6C3A9203284BD4AD8899D4F753D260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3C9558C6A1D42E4B442F22218FB01351">
    <w:name w:val="63C9558C6A1D42E4B442F22218FB013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D9C222BF7E042DABF1E4253AE97E5FF1">
    <w:name w:val="4D9C222BF7E042DABF1E4253AE97E5FF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9BF867345C4D4D74A65E6C84EE7F2F8D1">
    <w:name w:val="9BF867345C4D4D74A65E6C84EE7F2F8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FE5209028BD1485C9943990F4CFD75231">
    <w:name w:val="FE5209028BD1485C9943990F4CFD7523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8C52E1AEBD840F88D591EA6C00D56C91">
    <w:name w:val="68C52E1AEBD840F88D591EA6C00D56C9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5278B41C7004D8BA657641C2E033CD21">
    <w:name w:val="05278B41C7004D8BA657641C2E033CD2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6DD165787B24507BA39D8A59F7D4C551">
    <w:name w:val="56DD165787B24507BA39D8A59F7D4C55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890318793EB04A508AE00236559C4BC61">
    <w:name w:val="890318793EB04A508AE00236559C4BC6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EF17DB002D064851A826F6C7FA016D4B1">
    <w:name w:val="EF17DB002D064851A826F6C7FA016D4B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B10A6DAE5C04421903132D8179E6CC21">
    <w:name w:val="CB10A6DAE5C04421903132D8179E6CC2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D054A55515C48EDA11AAD8D84629E841">
    <w:name w:val="0D054A55515C48EDA11AAD8D84629E84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018F0C6520D643B28B814640398198C11">
    <w:name w:val="018F0C6520D643B28B814640398198C1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E80E295315F447FDBEE5E20752A99C3D1">
    <w:name w:val="E80E295315F447FDBEE5E20752A99C3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CAA2F7E417FA4F0B85C6B6F09B34D18F1">
    <w:name w:val="CAA2F7E417FA4F0B85C6B6F09B34D18F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68BB33866E3B4F388A47F77AAB4140D01">
    <w:name w:val="68BB33866E3B4F388A47F77AAB4140D0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4CD315274FD94E5A9AFAF5479553886D1">
    <w:name w:val="4CD315274FD94E5A9AFAF5479553886D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5B4292E184454B1F9C1B026EE841518C1">
    <w:name w:val="5B4292E184454B1F9C1B026EE841518C1"/>
    <w:rsid w:val="004C05C8"/>
    <w:pPr>
      <w:spacing w:after="320" w:line="300" w:lineRule="auto"/>
      <w:ind w:left="720"/>
      <w:contextualSpacing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2">
    <w:name w:val="DED84BAF80DD46739E73B35C3F86716112"/>
    <w:rsid w:val="004C05C8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659AB3A1754403E81BEEF714861691D3">
    <w:name w:val="5659AB3A1754403E81BEEF714861691D3"/>
    <w:rsid w:val="004763D0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">
    <w:name w:val="F8EE0ADCBC32463DBE2D8C1315EC68A4"/>
    <w:rsid w:val="004763D0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3">
    <w:name w:val="DED84BAF80DD46739E73B35C3F86716113"/>
    <w:rsid w:val="004763D0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D3FE11915FF4483A5BADE8BF3C44703">
    <w:name w:val="6D3FE11915FF4483A5BADE8BF3C44703"/>
    <w:rsid w:val="004763D0"/>
  </w:style>
  <w:style w:type="paragraph" w:customStyle="1" w:styleId="CEA7DF9DE08C4E6EAEE45922275D20E0">
    <w:name w:val="CEA7DF9DE08C4E6EAEE45922275D20E0"/>
    <w:rsid w:val="004763D0"/>
  </w:style>
  <w:style w:type="paragraph" w:customStyle="1" w:styleId="052183412851446081C3F66DDD5EA4B1">
    <w:name w:val="052183412851446081C3F66DDD5EA4B1"/>
    <w:rsid w:val="004763D0"/>
  </w:style>
  <w:style w:type="paragraph" w:customStyle="1" w:styleId="F80BAAC24FFF4BE18FF35D904A9ECCB5">
    <w:name w:val="F80BAAC24FFF4BE18FF35D904A9ECCB5"/>
    <w:rsid w:val="004763D0"/>
  </w:style>
  <w:style w:type="paragraph" w:customStyle="1" w:styleId="B0B33258913B4791AB86F7C7D753F54B">
    <w:name w:val="B0B33258913B4791AB86F7C7D753F54B"/>
    <w:rsid w:val="004763D0"/>
  </w:style>
  <w:style w:type="paragraph" w:customStyle="1" w:styleId="BB4277BC0F5744A084C27528B517AC23">
    <w:name w:val="BB4277BC0F5744A084C27528B517AC23"/>
    <w:rsid w:val="004763D0"/>
  </w:style>
  <w:style w:type="paragraph" w:customStyle="1" w:styleId="1DB6497AC5D7463C9E821D46FA44D140">
    <w:name w:val="1DB6497AC5D7463C9E821D46FA44D140"/>
    <w:rsid w:val="004763D0"/>
  </w:style>
  <w:style w:type="paragraph" w:customStyle="1" w:styleId="1A255AF358644C788305B3DAA7EDB0E6">
    <w:name w:val="1A255AF358644C788305B3DAA7EDB0E6"/>
    <w:rsid w:val="004763D0"/>
  </w:style>
  <w:style w:type="paragraph" w:customStyle="1" w:styleId="E6D67C3EDFE7457B9B00FC9531C7C541">
    <w:name w:val="E6D67C3EDFE7457B9B00FC9531C7C541"/>
    <w:rsid w:val="004763D0"/>
  </w:style>
  <w:style w:type="paragraph" w:customStyle="1" w:styleId="900F2C4E3DBA4F6DAA04BF432EC4818E">
    <w:name w:val="900F2C4E3DBA4F6DAA04BF432EC4818E"/>
    <w:rsid w:val="004763D0"/>
  </w:style>
  <w:style w:type="paragraph" w:customStyle="1" w:styleId="D9834C9D6E184016A80DFFAC449E9E35">
    <w:name w:val="D9834C9D6E184016A80DFFAC449E9E35"/>
    <w:rsid w:val="004763D0"/>
  </w:style>
  <w:style w:type="paragraph" w:customStyle="1" w:styleId="94CC3BA128274C53A5F736429940D4DA">
    <w:name w:val="94CC3BA128274C53A5F736429940D4DA"/>
    <w:rsid w:val="004763D0"/>
  </w:style>
  <w:style w:type="paragraph" w:customStyle="1" w:styleId="90E062787A9E480D97B22CAB97377F2B">
    <w:name w:val="90E062787A9E480D97B22CAB97377F2B"/>
    <w:rsid w:val="004763D0"/>
  </w:style>
  <w:style w:type="paragraph" w:customStyle="1" w:styleId="79FAFFB65DE449C6B3F8C7581664BC61">
    <w:name w:val="79FAFFB65DE449C6B3F8C7581664BC61"/>
    <w:rsid w:val="004763D0"/>
  </w:style>
  <w:style w:type="paragraph" w:customStyle="1" w:styleId="A19AB21A3B7C4B73966C7696B66013CC">
    <w:name w:val="A19AB21A3B7C4B73966C7696B66013CC"/>
    <w:rsid w:val="004763D0"/>
  </w:style>
  <w:style w:type="paragraph" w:customStyle="1" w:styleId="B93D974163FD41DE8C18B09406539709">
    <w:name w:val="B93D974163FD41DE8C18B09406539709"/>
    <w:rsid w:val="004763D0"/>
  </w:style>
  <w:style w:type="paragraph" w:customStyle="1" w:styleId="2287D4D6246144B4ADC17AF6513BEB8E">
    <w:name w:val="2287D4D6246144B4ADC17AF6513BEB8E"/>
    <w:rsid w:val="004763D0"/>
  </w:style>
  <w:style w:type="paragraph" w:customStyle="1" w:styleId="CC8F3C4ADD4145D080E586A4CE38C202">
    <w:name w:val="CC8F3C4ADD4145D080E586A4CE38C202"/>
    <w:rsid w:val="004763D0"/>
  </w:style>
  <w:style w:type="paragraph" w:customStyle="1" w:styleId="11D81DDADFEC4BEF86441A55F7260437">
    <w:name w:val="11D81DDADFEC4BEF86441A55F7260437"/>
    <w:rsid w:val="004763D0"/>
  </w:style>
  <w:style w:type="paragraph" w:customStyle="1" w:styleId="714455E5C890420AADA0B085CB323B2C">
    <w:name w:val="714455E5C890420AADA0B085CB323B2C"/>
    <w:rsid w:val="004763D0"/>
  </w:style>
  <w:style w:type="paragraph" w:customStyle="1" w:styleId="5CBFC7A456CB4296ACB7CE86EF5452ED">
    <w:name w:val="5CBFC7A456CB4296ACB7CE86EF5452ED"/>
    <w:rsid w:val="004763D0"/>
  </w:style>
  <w:style w:type="paragraph" w:customStyle="1" w:styleId="5552BAC7C7974C5BAD0BDD7EBB351C7E">
    <w:name w:val="5552BAC7C7974C5BAD0BDD7EBB351C7E"/>
    <w:rsid w:val="004763D0"/>
  </w:style>
  <w:style w:type="paragraph" w:customStyle="1" w:styleId="2AE402571A38433485F4516D69EBCD2F">
    <w:name w:val="2AE402571A38433485F4516D69EBCD2F"/>
    <w:rsid w:val="004763D0"/>
  </w:style>
  <w:style w:type="paragraph" w:customStyle="1" w:styleId="86A18E27E1BE4F818AAB15346C878D25">
    <w:name w:val="86A18E27E1BE4F818AAB15346C878D25"/>
    <w:rsid w:val="004763D0"/>
  </w:style>
  <w:style w:type="paragraph" w:customStyle="1" w:styleId="DE27296AAA25462D889620B875CF6F80">
    <w:name w:val="DE27296AAA25462D889620B875CF6F80"/>
    <w:rsid w:val="004763D0"/>
  </w:style>
  <w:style w:type="paragraph" w:customStyle="1" w:styleId="AAF0D5D602E743679F7E282D072640BA">
    <w:name w:val="AAF0D5D602E743679F7E282D072640BA"/>
    <w:rsid w:val="004763D0"/>
  </w:style>
  <w:style w:type="paragraph" w:customStyle="1" w:styleId="A92F57C19BC6454987774EA13C857F5C">
    <w:name w:val="A92F57C19BC6454987774EA13C857F5C"/>
    <w:rsid w:val="004763D0"/>
  </w:style>
  <w:style w:type="paragraph" w:customStyle="1" w:styleId="1258D97489834005B1F175D2E3987AB7">
    <w:name w:val="1258D97489834005B1F175D2E3987AB7"/>
    <w:rsid w:val="004763D0"/>
  </w:style>
  <w:style w:type="paragraph" w:customStyle="1" w:styleId="9AC91FF7040A4334A3C391756DEEAFD2">
    <w:name w:val="9AC91FF7040A4334A3C391756DEEAFD2"/>
    <w:rsid w:val="004763D0"/>
  </w:style>
  <w:style w:type="paragraph" w:customStyle="1" w:styleId="E1D8AD2D486C4B8883059B898C2575F3">
    <w:name w:val="E1D8AD2D486C4B8883059B898C2575F3"/>
    <w:rsid w:val="004763D0"/>
  </w:style>
  <w:style w:type="paragraph" w:customStyle="1" w:styleId="85C21A94D08742DCA53ABD96B470F079">
    <w:name w:val="85C21A94D08742DCA53ABD96B470F079"/>
    <w:rsid w:val="004763D0"/>
  </w:style>
  <w:style w:type="paragraph" w:customStyle="1" w:styleId="BEB458D67546480FBE59AA6FF679DAE5">
    <w:name w:val="BEB458D67546480FBE59AA6FF679DAE5"/>
    <w:rsid w:val="004763D0"/>
  </w:style>
  <w:style w:type="paragraph" w:customStyle="1" w:styleId="7DE4C6F9DBBF46018312016EDBD8B0F6">
    <w:name w:val="7DE4C6F9DBBF46018312016EDBD8B0F6"/>
    <w:rsid w:val="004763D0"/>
  </w:style>
  <w:style w:type="paragraph" w:customStyle="1" w:styleId="97F07EED50734D1795DDDF830A973A36">
    <w:name w:val="97F07EED50734D1795DDDF830A973A36"/>
    <w:rsid w:val="004763D0"/>
  </w:style>
  <w:style w:type="paragraph" w:customStyle="1" w:styleId="DD5C7D2114E4453EB9C3A93D25714F35">
    <w:name w:val="DD5C7D2114E4453EB9C3A93D25714F35"/>
    <w:rsid w:val="004763D0"/>
  </w:style>
  <w:style w:type="paragraph" w:customStyle="1" w:styleId="DD8CF14068664E07B43465B9D1853CC0">
    <w:name w:val="DD8CF14068664E07B43465B9D1853CC0"/>
    <w:rsid w:val="004763D0"/>
  </w:style>
  <w:style w:type="paragraph" w:customStyle="1" w:styleId="5659AB3A1754403E81BEEF714861691D4">
    <w:name w:val="5659AB3A1754403E81BEEF714861691D4"/>
    <w:rsid w:val="005240F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1">
    <w:name w:val="F8EE0ADCBC32463DBE2D8C1315EC68A4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0F2C4E3DBA4F6DAA04BF432EC4818E1">
    <w:name w:val="900F2C4E3DBA4F6DAA04BF432EC4818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9834C9D6E184016A80DFFAC449E9E351">
    <w:name w:val="D9834C9D6E184016A80DFFAC449E9E35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CC3BA128274C53A5F736429940D4DA1">
    <w:name w:val="94CC3BA128274C53A5F736429940D4DA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E062787A9E480D97B22CAB97377F2B1">
    <w:name w:val="90E062787A9E480D97B22CAB97377F2B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9FAFFB65DE449C6B3F8C7581664BC611">
    <w:name w:val="79FAFFB65DE449C6B3F8C7581664BC61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19AB21A3B7C4B73966C7696B66013CC1">
    <w:name w:val="A19AB21A3B7C4B73966C7696B66013C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3D974163FD41DE8C18B094065397091">
    <w:name w:val="B93D974163FD41DE8C18B09406539709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287D4D6246144B4ADC17AF6513BEB8E1">
    <w:name w:val="2287D4D6246144B4ADC17AF6513BEB8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C8F3C4ADD4145D080E586A4CE38C2021">
    <w:name w:val="CC8F3C4ADD4145D080E586A4CE38C202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1">
    <w:name w:val="11D81DDADFEC4BEF86441A55F7260437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14455E5C890420AADA0B085CB323B2C1">
    <w:name w:val="714455E5C890420AADA0B085CB323B2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CBFC7A456CB4296ACB7CE86EF5452ED1">
    <w:name w:val="5CBFC7A456CB4296ACB7CE86EF5452ED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552BAC7C7974C5BAD0BDD7EBB351C7E1">
    <w:name w:val="5552BAC7C7974C5BAD0BDD7EBB351C7E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AE402571A38433485F4516D69EBCD2F1">
    <w:name w:val="2AE402571A38433485F4516D69EBCD2F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A18E27E1BE4F818AAB15346C878D251">
    <w:name w:val="86A18E27E1BE4F818AAB15346C878D25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27296AAA25462D889620B875CF6F801">
    <w:name w:val="DE27296AAA25462D889620B875CF6F80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F0D5D602E743679F7E282D072640BA1">
    <w:name w:val="AAF0D5D602E743679F7E282D072640BA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92F57C19BC6454987774EA13C857F5C1">
    <w:name w:val="A92F57C19BC6454987774EA13C857F5C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58D97489834005B1F175D2E3987AB71">
    <w:name w:val="1258D97489834005B1F175D2E3987AB71"/>
    <w:rsid w:val="005240F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4">
    <w:name w:val="DED84BAF80DD46739E73B35C3F86716114"/>
    <w:rsid w:val="005240F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212279BA27F45D585321F0F75084745">
    <w:name w:val="D212279BA27F45D585321F0F75084745"/>
    <w:rsid w:val="005240F1"/>
  </w:style>
  <w:style w:type="paragraph" w:customStyle="1" w:styleId="BDDA16087A0B4A01929F540DDE9C8596">
    <w:name w:val="BDDA16087A0B4A01929F540DDE9C8596"/>
    <w:rsid w:val="005240F1"/>
  </w:style>
  <w:style w:type="paragraph" w:customStyle="1" w:styleId="303D74A5B54641A9A9CC614DA60AE841">
    <w:name w:val="303D74A5B54641A9A9CC614DA60AE841"/>
    <w:rsid w:val="005240F1"/>
  </w:style>
  <w:style w:type="paragraph" w:customStyle="1" w:styleId="9E1B85319B34446D9A0506FCD6693240">
    <w:name w:val="9E1B85319B34446D9A0506FCD6693240"/>
    <w:rsid w:val="005240F1"/>
  </w:style>
  <w:style w:type="paragraph" w:customStyle="1" w:styleId="985F83B070A545758B97D03E9DED3C50">
    <w:name w:val="985F83B070A545758B97D03E9DED3C50"/>
    <w:rsid w:val="005240F1"/>
  </w:style>
  <w:style w:type="paragraph" w:customStyle="1" w:styleId="F89F13D5F4F04542AEFDA5380FD93B1B">
    <w:name w:val="F89F13D5F4F04542AEFDA5380FD93B1B"/>
    <w:rsid w:val="005240F1"/>
  </w:style>
  <w:style w:type="paragraph" w:customStyle="1" w:styleId="070B31CAC02D4DFCA934CF8A6FCCA237">
    <w:name w:val="070B31CAC02D4DFCA934CF8A6FCCA237"/>
    <w:rsid w:val="005240F1"/>
  </w:style>
  <w:style w:type="paragraph" w:customStyle="1" w:styleId="B036551E113F48A1AA95904E53AB0FDA">
    <w:name w:val="B036551E113F48A1AA95904E53AB0FDA"/>
    <w:rsid w:val="005240F1"/>
  </w:style>
  <w:style w:type="paragraph" w:customStyle="1" w:styleId="B023649CB14E4231B5B935AD5BC05106">
    <w:name w:val="B023649CB14E4231B5B935AD5BC05106"/>
    <w:rsid w:val="005240F1"/>
  </w:style>
  <w:style w:type="paragraph" w:customStyle="1" w:styleId="124FA098B28A4485A246006C12D96C4E">
    <w:name w:val="124FA098B28A4485A246006C12D96C4E"/>
    <w:rsid w:val="005240F1"/>
  </w:style>
  <w:style w:type="paragraph" w:customStyle="1" w:styleId="F4042099D4FA4582A5E77E0A31FDDC23">
    <w:name w:val="F4042099D4FA4582A5E77E0A31FDDC23"/>
    <w:rsid w:val="005240F1"/>
  </w:style>
  <w:style w:type="paragraph" w:customStyle="1" w:styleId="8B6480A9D50248A798C3C93841C699C9">
    <w:name w:val="8B6480A9D50248A798C3C93841C699C9"/>
    <w:rsid w:val="005240F1"/>
  </w:style>
  <w:style w:type="paragraph" w:customStyle="1" w:styleId="6E9BD5D9AF2C47818779A5B2ACA7B725">
    <w:name w:val="6E9BD5D9AF2C47818779A5B2ACA7B725"/>
    <w:rsid w:val="005240F1"/>
  </w:style>
  <w:style w:type="paragraph" w:customStyle="1" w:styleId="CC270461D05E42DC981CF33A3E3BBD8B">
    <w:name w:val="CC270461D05E42DC981CF33A3E3BBD8B"/>
    <w:rsid w:val="005240F1"/>
  </w:style>
  <w:style w:type="paragraph" w:customStyle="1" w:styleId="836F2863A35B483E9876423CE97446A3">
    <w:name w:val="836F2863A35B483E9876423CE97446A3"/>
    <w:rsid w:val="005240F1"/>
  </w:style>
  <w:style w:type="paragraph" w:customStyle="1" w:styleId="2AC9BC947E9F4807ACF47658D51B3A96">
    <w:name w:val="2AC9BC947E9F4807ACF47658D51B3A96"/>
    <w:rsid w:val="005240F1"/>
  </w:style>
  <w:style w:type="paragraph" w:customStyle="1" w:styleId="46208019FEEF4D26A522D15A0A354CA8">
    <w:name w:val="46208019FEEF4D26A522D15A0A354CA8"/>
    <w:rsid w:val="005240F1"/>
  </w:style>
  <w:style w:type="paragraph" w:customStyle="1" w:styleId="E1F2D2B9F9C047B983A99DFA42186B2A">
    <w:name w:val="E1F2D2B9F9C047B983A99DFA42186B2A"/>
    <w:rsid w:val="005240F1"/>
  </w:style>
  <w:style w:type="paragraph" w:customStyle="1" w:styleId="E74E0985E27F421B87F2953218AA7C37">
    <w:name w:val="E74E0985E27F421B87F2953218AA7C37"/>
    <w:rsid w:val="005240F1"/>
  </w:style>
  <w:style w:type="paragraph" w:customStyle="1" w:styleId="503CF3ABFD5D4A60BED71D074E05B8F8">
    <w:name w:val="503CF3ABFD5D4A60BED71D074E05B8F8"/>
    <w:rsid w:val="005240F1"/>
  </w:style>
  <w:style w:type="paragraph" w:customStyle="1" w:styleId="50E01AC6C0B347469178690716D93B93">
    <w:name w:val="50E01AC6C0B347469178690716D93B93"/>
    <w:rsid w:val="005240F1"/>
  </w:style>
  <w:style w:type="paragraph" w:customStyle="1" w:styleId="606A51A0CDDF48B7B20D4445FDC59A6A">
    <w:name w:val="606A51A0CDDF48B7B20D4445FDC59A6A"/>
    <w:rsid w:val="005240F1"/>
  </w:style>
  <w:style w:type="paragraph" w:customStyle="1" w:styleId="2B721FE55183452C973A871420CBD629">
    <w:name w:val="2B721FE55183452C973A871420CBD629"/>
    <w:rsid w:val="005240F1"/>
  </w:style>
  <w:style w:type="paragraph" w:customStyle="1" w:styleId="7E36A20694254BFEB3FBBC946C9EAAD1">
    <w:name w:val="7E36A20694254BFEB3FBBC946C9EAAD1"/>
    <w:rsid w:val="005240F1"/>
  </w:style>
  <w:style w:type="paragraph" w:customStyle="1" w:styleId="91B9540859AF42B49DBF2E125180E978">
    <w:name w:val="91B9540859AF42B49DBF2E125180E978"/>
    <w:rsid w:val="005240F1"/>
  </w:style>
  <w:style w:type="paragraph" w:customStyle="1" w:styleId="0EF12D235E934B048ECE1ADBFBEE6F91">
    <w:name w:val="0EF12D235E934B048ECE1ADBFBEE6F91"/>
    <w:rsid w:val="005240F1"/>
  </w:style>
  <w:style w:type="paragraph" w:customStyle="1" w:styleId="5EB4A013A0CF47F2828B667CE8741712">
    <w:name w:val="5EB4A013A0CF47F2828B667CE8741712"/>
    <w:rsid w:val="005240F1"/>
  </w:style>
  <w:style w:type="paragraph" w:customStyle="1" w:styleId="6E2DA17A140F436DA578A278AFAECD0D">
    <w:name w:val="6E2DA17A140F436DA578A278AFAECD0D"/>
    <w:rsid w:val="005240F1"/>
  </w:style>
  <w:style w:type="paragraph" w:customStyle="1" w:styleId="FFA283948A5048ADAFA720952EB902D7">
    <w:name w:val="FFA283948A5048ADAFA720952EB902D7"/>
    <w:rsid w:val="005240F1"/>
  </w:style>
  <w:style w:type="paragraph" w:customStyle="1" w:styleId="6ED22A0C15234022875964B5DE37454C">
    <w:name w:val="6ED22A0C15234022875964B5DE37454C"/>
    <w:rsid w:val="005240F1"/>
  </w:style>
  <w:style w:type="paragraph" w:customStyle="1" w:styleId="3C256C0C7AF34121A9E939C214D938EF">
    <w:name w:val="3C256C0C7AF34121A9E939C214D938EF"/>
    <w:rsid w:val="005240F1"/>
  </w:style>
  <w:style w:type="paragraph" w:customStyle="1" w:styleId="FD3F9D265CE54587AD98D8A029B6D9C8">
    <w:name w:val="FD3F9D265CE54587AD98D8A029B6D9C8"/>
    <w:rsid w:val="005240F1"/>
  </w:style>
  <w:style w:type="paragraph" w:customStyle="1" w:styleId="392D9EE9570E4DE1A422C91909E31598">
    <w:name w:val="392D9EE9570E4DE1A422C91909E31598"/>
    <w:rsid w:val="005240F1"/>
  </w:style>
  <w:style w:type="paragraph" w:customStyle="1" w:styleId="86CFC30DDBD344B182E41F863EF55605">
    <w:name w:val="86CFC30DDBD344B182E41F863EF55605"/>
    <w:rsid w:val="005240F1"/>
  </w:style>
  <w:style w:type="paragraph" w:customStyle="1" w:styleId="32EE667095454E09BB3E52A9A4EA2275">
    <w:name w:val="32EE667095454E09BB3E52A9A4EA2275"/>
    <w:rsid w:val="005240F1"/>
  </w:style>
  <w:style w:type="paragraph" w:customStyle="1" w:styleId="A03C97F6D27C4EB589E4ED2C4A091AA8">
    <w:name w:val="A03C97F6D27C4EB589E4ED2C4A091AA8"/>
    <w:rsid w:val="005240F1"/>
  </w:style>
  <w:style w:type="paragraph" w:customStyle="1" w:styleId="A97DA85384F84843BBCF67ECAB157DC9">
    <w:name w:val="A97DA85384F84843BBCF67ECAB157DC9"/>
    <w:rsid w:val="005240F1"/>
  </w:style>
  <w:style w:type="paragraph" w:customStyle="1" w:styleId="A150EADDFA4D457D9050FB423AF04C19">
    <w:name w:val="A150EADDFA4D457D9050FB423AF04C19"/>
    <w:rsid w:val="005240F1"/>
  </w:style>
  <w:style w:type="paragraph" w:customStyle="1" w:styleId="D80A44CFDBD14D289C57D64AB1ED91BE">
    <w:name w:val="D80A44CFDBD14D289C57D64AB1ED91BE"/>
    <w:rsid w:val="005240F1"/>
  </w:style>
  <w:style w:type="paragraph" w:customStyle="1" w:styleId="7A3721F24FAC40B1942F41D081E8F5BD">
    <w:name w:val="7A3721F24FAC40B1942F41D081E8F5BD"/>
    <w:rsid w:val="005240F1"/>
  </w:style>
  <w:style w:type="paragraph" w:customStyle="1" w:styleId="17AED439E23C489993AA0A697A43C42A">
    <w:name w:val="17AED439E23C489993AA0A697A43C42A"/>
    <w:rsid w:val="005240F1"/>
  </w:style>
  <w:style w:type="paragraph" w:customStyle="1" w:styleId="C5DBC171A9904089BA4632B773F5F88D">
    <w:name w:val="C5DBC171A9904089BA4632B773F5F88D"/>
    <w:rsid w:val="005240F1"/>
  </w:style>
  <w:style w:type="paragraph" w:customStyle="1" w:styleId="4C24A0877D5643CDA861658D42B90860">
    <w:name w:val="4C24A0877D5643CDA861658D42B90860"/>
    <w:rsid w:val="005240F1"/>
  </w:style>
  <w:style w:type="paragraph" w:customStyle="1" w:styleId="04434F592C774F17B059BBF3B803BA99">
    <w:name w:val="04434F592C774F17B059BBF3B803BA99"/>
    <w:rsid w:val="005240F1"/>
  </w:style>
  <w:style w:type="paragraph" w:customStyle="1" w:styleId="36A515BF1C0B4161861C9D933E234E0E">
    <w:name w:val="36A515BF1C0B4161861C9D933E234E0E"/>
    <w:rsid w:val="005240F1"/>
  </w:style>
  <w:style w:type="paragraph" w:customStyle="1" w:styleId="8AFEE1D1D7C34AAA808CE81B359E82AA">
    <w:name w:val="8AFEE1D1D7C34AAA808CE81B359E82AA"/>
    <w:rsid w:val="005240F1"/>
  </w:style>
  <w:style w:type="paragraph" w:customStyle="1" w:styleId="1B52C27C620849988902DE34D15A9CBB">
    <w:name w:val="1B52C27C620849988902DE34D15A9CBB"/>
    <w:rsid w:val="005240F1"/>
  </w:style>
  <w:style w:type="paragraph" w:customStyle="1" w:styleId="FA6BAB27F2E24553B427ACE9A8CC0BA7">
    <w:name w:val="FA6BAB27F2E24553B427ACE9A8CC0BA7"/>
    <w:rsid w:val="005240F1"/>
  </w:style>
  <w:style w:type="paragraph" w:customStyle="1" w:styleId="10DA3EF13DF4413BBF01F0CDA9DAB9C9">
    <w:name w:val="10DA3EF13DF4413BBF01F0CDA9DAB9C9"/>
    <w:rsid w:val="005240F1"/>
  </w:style>
  <w:style w:type="paragraph" w:customStyle="1" w:styleId="DCD79BAF26BA4ACB959296C142FE8FE5">
    <w:name w:val="DCD79BAF26BA4ACB959296C142FE8FE5"/>
    <w:rsid w:val="005240F1"/>
  </w:style>
  <w:style w:type="paragraph" w:customStyle="1" w:styleId="568E988E53994C7F97468B83C31CF496">
    <w:name w:val="568E988E53994C7F97468B83C31CF496"/>
    <w:rsid w:val="005240F1"/>
  </w:style>
  <w:style w:type="paragraph" w:customStyle="1" w:styleId="B52FA399D95D472089E900C53A5E08E7">
    <w:name w:val="B52FA399D95D472089E900C53A5E08E7"/>
    <w:rsid w:val="005240F1"/>
  </w:style>
  <w:style w:type="paragraph" w:customStyle="1" w:styleId="C5CADE88440D4016A02D501EBC071083">
    <w:name w:val="C5CADE88440D4016A02D501EBC071083"/>
    <w:rsid w:val="005240F1"/>
  </w:style>
  <w:style w:type="paragraph" w:customStyle="1" w:styleId="2AC0F1048F2B4A66A63CDE7DC8809485">
    <w:name w:val="2AC0F1048F2B4A66A63CDE7DC8809485"/>
    <w:rsid w:val="005240F1"/>
  </w:style>
  <w:style w:type="paragraph" w:customStyle="1" w:styleId="81A6D8475C2749C69A1C04B105F6478D">
    <w:name w:val="81A6D8475C2749C69A1C04B105F6478D"/>
    <w:rsid w:val="005240F1"/>
  </w:style>
  <w:style w:type="paragraph" w:customStyle="1" w:styleId="E69024C8D069419796C2C1161EE44EE1">
    <w:name w:val="E69024C8D069419796C2C1161EE44EE1"/>
    <w:rsid w:val="005240F1"/>
  </w:style>
  <w:style w:type="paragraph" w:customStyle="1" w:styleId="0F30303E62DA44DBBBE155C66575D09C">
    <w:name w:val="0F30303E62DA44DBBBE155C66575D09C"/>
    <w:rsid w:val="005240F1"/>
  </w:style>
  <w:style w:type="paragraph" w:customStyle="1" w:styleId="92972137118B4285A9B3CB894166D5A3">
    <w:name w:val="92972137118B4285A9B3CB894166D5A3"/>
    <w:rsid w:val="005240F1"/>
  </w:style>
  <w:style w:type="paragraph" w:customStyle="1" w:styleId="8DD2165917414A43BCCE675FF9981DD5">
    <w:name w:val="8DD2165917414A43BCCE675FF9981DD5"/>
    <w:rsid w:val="005240F1"/>
  </w:style>
  <w:style w:type="paragraph" w:customStyle="1" w:styleId="C48D3F9616254C53B637BE8B24A2F2C6">
    <w:name w:val="C48D3F9616254C53B637BE8B24A2F2C6"/>
    <w:rsid w:val="005240F1"/>
  </w:style>
  <w:style w:type="paragraph" w:customStyle="1" w:styleId="74E01B81D3404B44838D9364F44B37C9">
    <w:name w:val="74E01B81D3404B44838D9364F44B37C9"/>
    <w:rsid w:val="005240F1"/>
  </w:style>
  <w:style w:type="paragraph" w:customStyle="1" w:styleId="98BF7207686C462BA19887D01B1BBA11">
    <w:name w:val="98BF7207686C462BA19887D01B1BBA11"/>
    <w:rsid w:val="005240F1"/>
  </w:style>
  <w:style w:type="paragraph" w:customStyle="1" w:styleId="CF415D6C7038416BBC1491FA28FFF8D1">
    <w:name w:val="CF415D6C7038416BBC1491FA28FFF8D1"/>
    <w:rsid w:val="005240F1"/>
  </w:style>
  <w:style w:type="paragraph" w:customStyle="1" w:styleId="EFBA9F73EE724EE3B903A3BA4A2648BA">
    <w:name w:val="EFBA9F73EE724EE3B903A3BA4A2648BA"/>
    <w:rsid w:val="005240F1"/>
  </w:style>
  <w:style w:type="paragraph" w:customStyle="1" w:styleId="AED3FE9D26AF4D50A2BE1D96AC21084D">
    <w:name w:val="AED3FE9D26AF4D50A2BE1D96AC21084D"/>
    <w:rsid w:val="005240F1"/>
  </w:style>
  <w:style w:type="paragraph" w:customStyle="1" w:styleId="3D1AFFD349F0452CBFE160D31DC9C9A9">
    <w:name w:val="3D1AFFD349F0452CBFE160D31DC9C9A9"/>
    <w:rsid w:val="005240F1"/>
  </w:style>
  <w:style w:type="paragraph" w:customStyle="1" w:styleId="54D27BB71D8440AF93908BE47B13EEE1">
    <w:name w:val="54D27BB71D8440AF93908BE47B13EEE1"/>
    <w:rsid w:val="005240F1"/>
  </w:style>
  <w:style w:type="paragraph" w:customStyle="1" w:styleId="974D7FFF39B14E468184FBAA3FEE58C1">
    <w:name w:val="974D7FFF39B14E468184FBAA3FEE58C1"/>
    <w:rsid w:val="005240F1"/>
  </w:style>
  <w:style w:type="paragraph" w:customStyle="1" w:styleId="F2033D259DCE4805A80E9BA2B9F9F0AE">
    <w:name w:val="F2033D259DCE4805A80E9BA2B9F9F0AE"/>
    <w:rsid w:val="005240F1"/>
  </w:style>
  <w:style w:type="paragraph" w:customStyle="1" w:styleId="5D34BA536ECB4EB7BAE9E7B9173F23C6">
    <w:name w:val="5D34BA536ECB4EB7BAE9E7B9173F23C6"/>
    <w:rsid w:val="005240F1"/>
  </w:style>
  <w:style w:type="paragraph" w:customStyle="1" w:styleId="784EF508F73344DD8DEEB482E43959D2">
    <w:name w:val="784EF508F73344DD8DEEB482E43959D2"/>
    <w:rsid w:val="005240F1"/>
  </w:style>
  <w:style w:type="paragraph" w:customStyle="1" w:styleId="E97C0DCADE0E4D4AA5D4C56076D90A3A">
    <w:name w:val="E97C0DCADE0E4D4AA5D4C56076D90A3A"/>
    <w:rsid w:val="005240F1"/>
  </w:style>
  <w:style w:type="paragraph" w:customStyle="1" w:styleId="5659AB3A1754403E81BEEF714861691D5">
    <w:name w:val="5659AB3A1754403E81BEEF714861691D5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1">
    <w:name w:val="BDDA16087A0B4A01929F540DDE9C8596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1">
    <w:name w:val="124FA098B28A4485A246006C12D96C4E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1">
    <w:name w:val="E1F2D2B9F9C047B983A99DFA42186B2A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1">
    <w:name w:val="0EF12D235E934B048ECE1ADBFBEE6F91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1">
    <w:name w:val="86CFC30DDBD344B182E41F863EF55605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1">
    <w:name w:val="C5DBC171A9904089BA4632B773F5F88D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1">
    <w:name w:val="DCD79BAF26BA4ACB959296C142FE8FE5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1">
    <w:name w:val="92972137118B4285A9B3CB894166D5A3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1">
    <w:name w:val="3D1AFFD349F0452CBFE160D31DC9C9A91"/>
    <w:rsid w:val="004E000C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2">
    <w:name w:val="F8EE0ADCBC32463DBE2D8C1315EC68A4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0F2C4E3DBA4F6DAA04BF432EC4818E2">
    <w:name w:val="900F2C4E3DBA4F6DAA04BF432EC4818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9834C9D6E184016A80DFFAC449E9E352">
    <w:name w:val="D9834C9D6E184016A80DFFAC449E9E35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4CC3BA128274C53A5F736429940D4DA2">
    <w:name w:val="94CC3BA128274C53A5F736429940D4DA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E062787A9E480D97B22CAB97377F2B2">
    <w:name w:val="90E062787A9E480D97B22CAB97377F2B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9FAFFB65DE449C6B3F8C7581664BC612">
    <w:name w:val="79FAFFB65DE449C6B3F8C7581664BC61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19AB21A3B7C4B73966C7696B66013CC2">
    <w:name w:val="A19AB21A3B7C4B73966C7696B66013C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3D974163FD41DE8C18B094065397092">
    <w:name w:val="B93D974163FD41DE8C18B09406539709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287D4D6246144B4ADC17AF6513BEB8E2">
    <w:name w:val="2287D4D6246144B4ADC17AF6513BEB8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C8F3C4ADD4145D080E586A4CE38C2022">
    <w:name w:val="CC8F3C4ADD4145D080E586A4CE38C202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2">
    <w:name w:val="11D81DDADFEC4BEF86441A55F7260437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14455E5C890420AADA0B085CB323B2C2">
    <w:name w:val="714455E5C890420AADA0B085CB323B2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CBFC7A456CB4296ACB7CE86EF5452ED2">
    <w:name w:val="5CBFC7A456CB4296ACB7CE86EF5452ED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552BAC7C7974C5BAD0BDD7EBB351C7E2">
    <w:name w:val="5552BAC7C7974C5BAD0BDD7EBB351C7E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AE402571A38433485F4516D69EBCD2F2">
    <w:name w:val="2AE402571A38433485F4516D69EBCD2F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A18E27E1BE4F818AAB15346C878D252">
    <w:name w:val="86A18E27E1BE4F818AAB15346C878D25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27296AAA25462D889620B875CF6F802">
    <w:name w:val="DE27296AAA25462D889620B875CF6F80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F0D5D602E743679F7E282D072640BA2">
    <w:name w:val="AAF0D5D602E743679F7E282D072640BA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92F57C19BC6454987774EA13C857F5C2">
    <w:name w:val="A92F57C19BC6454987774EA13C857F5C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58D97489834005B1F175D2E3987AB72">
    <w:name w:val="1258D97489834005B1F175D2E3987AB72"/>
    <w:rsid w:val="004E000C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5">
    <w:name w:val="DED84BAF80DD46739E73B35C3F86716115"/>
    <w:rsid w:val="004E000C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5F6EFF093E4B4D875D76C58F0DD931">
    <w:name w:val="045F6EFF093E4B4D875D76C58F0DD931"/>
    <w:rsid w:val="004E000C"/>
  </w:style>
  <w:style w:type="paragraph" w:customStyle="1" w:styleId="514BDF17F145432F93484654E0007FC1">
    <w:name w:val="514BDF17F145432F93484654E0007FC1"/>
    <w:rsid w:val="004E000C"/>
  </w:style>
  <w:style w:type="paragraph" w:customStyle="1" w:styleId="B06A51839BA148EA916C0F49913B43A2">
    <w:name w:val="B06A51839BA148EA916C0F49913B43A2"/>
    <w:rsid w:val="004E000C"/>
  </w:style>
  <w:style w:type="paragraph" w:customStyle="1" w:styleId="68957EF539494B25B250784BB85C84A2">
    <w:name w:val="68957EF539494B25B250784BB85C84A2"/>
    <w:rsid w:val="004E000C"/>
  </w:style>
  <w:style w:type="paragraph" w:customStyle="1" w:styleId="334113C7451E4E0ABE23F28E51BADBB8">
    <w:name w:val="334113C7451E4E0ABE23F28E51BADBB8"/>
    <w:rsid w:val="004E000C"/>
  </w:style>
  <w:style w:type="paragraph" w:customStyle="1" w:styleId="FEAAD2E074BC4C46AFEF198BDC55F01B">
    <w:name w:val="FEAAD2E074BC4C46AFEF198BDC55F01B"/>
    <w:rsid w:val="004E000C"/>
  </w:style>
  <w:style w:type="paragraph" w:customStyle="1" w:styleId="AF2D08F70BB2466DB11BD021EBC74929">
    <w:name w:val="AF2D08F70BB2466DB11BD021EBC74929"/>
    <w:rsid w:val="004E000C"/>
  </w:style>
  <w:style w:type="paragraph" w:customStyle="1" w:styleId="BC7BAE44D5C44F37BD48AD3769C688A5">
    <w:name w:val="BC7BAE44D5C44F37BD48AD3769C688A5"/>
    <w:rsid w:val="004E000C"/>
  </w:style>
  <w:style w:type="paragraph" w:customStyle="1" w:styleId="385EFBA6B21E4DDB9DA32ACDB9514AA8">
    <w:name w:val="385EFBA6B21E4DDB9DA32ACDB9514AA8"/>
    <w:rsid w:val="004E000C"/>
  </w:style>
  <w:style w:type="paragraph" w:customStyle="1" w:styleId="434ABFA466C2486F9830451B01BF8A6C">
    <w:name w:val="434ABFA466C2486F9830451B01BF8A6C"/>
    <w:rsid w:val="004E000C"/>
  </w:style>
  <w:style w:type="paragraph" w:customStyle="1" w:styleId="AD2B02A09B964ED4A5C4CB8333148EBC">
    <w:name w:val="AD2B02A09B964ED4A5C4CB8333148EBC"/>
    <w:rsid w:val="004E000C"/>
  </w:style>
  <w:style w:type="paragraph" w:customStyle="1" w:styleId="7BD5D2D794714A9193A847AB1D23317D">
    <w:name w:val="7BD5D2D794714A9193A847AB1D23317D"/>
    <w:rsid w:val="004E000C"/>
  </w:style>
  <w:style w:type="paragraph" w:customStyle="1" w:styleId="262B2422D59D4055961C21520357637F">
    <w:name w:val="262B2422D59D4055961C21520357637F"/>
    <w:rsid w:val="004E000C"/>
  </w:style>
  <w:style w:type="paragraph" w:customStyle="1" w:styleId="DAC324AB88AD4FF9BD92E8FA006770A1">
    <w:name w:val="DAC324AB88AD4FF9BD92E8FA006770A1"/>
    <w:rsid w:val="004E000C"/>
  </w:style>
  <w:style w:type="paragraph" w:customStyle="1" w:styleId="1A4B8615D1A943F6A23CF14CD4599D36">
    <w:name w:val="1A4B8615D1A943F6A23CF14CD4599D36"/>
    <w:rsid w:val="004E000C"/>
  </w:style>
  <w:style w:type="paragraph" w:customStyle="1" w:styleId="3B1423DEC09C484F89023087F17C74D2">
    <w:name w:val="3B1423DEC09C484F89023087F17C74D2"/>
    <w:rsid w:val="004E000C"/>
  </w:style>
  <w:style w:type="paragraph" w:customStyle="1" w:styleId="E9242986CBB1435CAAA29A84C2BEAC25">
    <w:name w:val="E9242986CBB1435CAAA29A84C2BEAC25"/>
    <w:rsid w:val="004E000C"/>
  </w:style>
  <w:style w:type="paragraph" w:customStyle="1" w:styleId="85BF0E9DCEBF411D8DD297036960372E">
    <w:name w:val="85BF0E9DCEBF411D8DD297036960372E"/>
    <w:rsid w:val="004E000C"/>
  </w:style>
  <w:style w:type="paragraph" w:customStyle="1" w:styleId="5659AB3A1754403E81BEEF714861691D6">
    <w:name w:val="5659AB3A1754403E81BEEF714861691D6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2">
    <w:name w:val="BDDA16087A0B4A01929F540DDE9C8596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2">
    <w:name w:val="124FA098B28A4485A246006C12D96C4E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2">
    <w:name w:val="E1F2D2B9F9C047B983A99DFA42186B2A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2">
    <w:name w:val="0EF12D235E934B048ECE1ADBFBEE6F91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2">
    <w:name w:val="86CFC30DDBD344B182E41F863EF55605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2">
    <w:name w:val="C5DBC171A9904089BA4632B773F5F88D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2">
    <w:name w:val="DCD79BAF26BA4ACB959296C142FE8FE5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2">
    <w:name w:val="92972137118B4285A9B3CB894166D5A3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2">
    <w:name w:val="3D1AFFD349F0452CBFE160D31DC9C9A92"/>
    <w:rsid w:val="00DF6931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8EE0ADCBC32463DBE2D8C1315EC68A43">
    <w:name w:val="F8EE0ADCBC32463DBE2D8C1315EC68A43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34ABFA466C2486F9830451B01BF8A6C1">
    <w:name w:val="434ABFA466C2486F9830451B01BF8A6C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D2B02A09B964ED4A5C4CB8333148EBC1">
    <w:name w:val="AD2B02A09B964ED4A5C4CB8333148EBC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BD5D2D794714A9193A847AB1D23317D1">
    <w:name w:val="7BD5D2D794714A9193A847AB1D23317D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62B2422D59D4055961C21520357637F1">
    <w:name w:val="262B2422D59D4055961C21520357637F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C324AB88AD4FF9BD92E8FA006770A11">
    <w:name w:val="DAC324AB88AD4FF9BD92E8FA006770A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4B8615D1A943F6A23CF14CD4599D361">
    <w:name w:val="1A4B8615D1A943F6A23CF14CD4599D36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B1423DEC09C484F89023087F17C74D21">
    <w:name w:val="3B1423DEC09C484F89023087F17C74D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9242986CBB1435CAAA29A84C2BEAC251">
    <w:name w:val="E9242986CBB1435CAAA29A84C2BEAC25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5BF0E9DCEBF411D8DD297036960372E1">
    <w:name w:val="85BF0E9DCEBF411D8DD297036960372E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D81DDADFEC4BEF86441A55F72604373">
    <w:name w:val="11D81DDADFEC4BEF86441A55F72604373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5F6EFF093E4B4D875D76C58F0DD9311">
    <w:name w:val="045F6EFF093E4B4D875D76C58F0DD93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14BDF17F145432F93484654E0007FC11">
    <w:name w:val="514BDF17F145432F93484654E0007FC1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6A51839BA148EA916C0F49913B43A21">
    <w:name w:val="B06A51839BA148EA916C0F49913B43A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957EF539494B25B250784BB85C84A21">
    <w:name w:val="68957EF539494B25B250784BB85C84A2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4113C7451E4E0ABE23F28E51BADBB81">
    <w:name w:val="334113C7451E4E0ABE23F28E51BADBB8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EAAD2E074BC4C46AFEF198BDC55F01B1">
    <w:name w:val="FEAAD2E074BC4C46AFEF198BDC55F01B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F2D08F70BB2466DB11BD021EBC749291">
    <w:name w:val="AF2D08F70BB2466DB11BD021EBC74929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7BAE44D5C44F37BD48AD3769C688A51">
    <w:name w:val="BC7BAE44D5C44F37BD48AD3769C688A5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85EFBA6B21E4DDB9DA32ACDB9514AA81">
    <w:name w:val="385EFBA6B21E4DDB9DA32ACDB9514AA81"/>
    <w:rsid w:val="00DF6931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6">
    <w:name w:val="DED84BAF80DD46739E73B35C3F86716116"/>
    <w:rsid w:val="00DF6931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AF2074CDF94EDC871AC105258B5F17">
    <w:name w:val="75AF2074CDF94EDC871AC105258B5F17"/>
    <w:rsid w:val="00DF6931"/>
  </w:style>
  <w:style w:type="paragraph" w:customStyle="1" w:styleId="BDF28C966D1B4006B00B9FFF147A87C2">
    <w:name w:val="BDF28C966D1B4006B00B9FFF147A87C2"/>
    <w:rsid w:val="00DF6931"/>
  </w:style>
  <w:style w:type="paragraph" w:customStyle="1" w:styleId="E05AF2A21FCF49C5BE489EC9ADF922E3">
    <w:name w:val="E05AF2A21FCF49C5BE489EC9ADF922E3"/>
    <w:rsid w:val="00DF6931"/>
  </w:style>
  <w:style w:type="paragraph" w:customStyle="1" w:styleId="A729A192D2B64F52BD5AE6C8C4116D26">
    <w:name w:val="A729A192D2B64F52BD5AE6C8C4116D26"/>
    <w:rsid w:val="00DF6931"/>
  </w:style>
  <w:style w:type="paragraph" w:customStyle="1" w:styleId="B5F057B106CC4414BDB805FBE27BA2D6">
    <w:name w:val="B5F057B106CC4414BDB805FBE27BA2D6"/>
    <w:rsid w:val="00DF6931"/>
  </w:style>
  <w:style w:type="paragraph" w:customStyle="1" w:styleId="8292C34D845748A2878C07BD58417E84">
    <w:name w:val="8292C34D845748A2878C07BD58417E84"/>
    <w:rsid w:val="00DF6931"/>
  </w:style>
  <w:style w:type="paragraph" w:customStyle="1" w:styleId="470D5F3596D149D9A09F9EE508A3F6E7">
    <w:name w:val="470D5F3596D149D9A09F9EE508A3F6E7"/>
    <w:rsid w:val="00DF6931"/>
  </w:style>
  <w:style w:type="paragraph" w:customStyle="1" w:styleId="1FC98506AAB34AA1BB0D29904C18E995">
    <w:name w:val="1FC98506AAB34AA1BB0D29904C18E995"/>
    <w:rsid w:val="00DF6931"/>
  </w:style>
  <w:style w:type="paragraph" w:customStyle="1" w:styleId="017ABD43D2B649B789C7B77A07C2A250">
    <w:name w:val="017ABD43D2B649B789C7B77A07C2A250"/>
    <w:rsid w:val="00DF6931"/>
  </w:style>
  <w:style w:type="paragraph" w:customStyle="1" w:styleId="28B4899EA6654C628E4FCBDA7799521B">
    <w:name w:val="28B4899EA6654C628E4FCBDA7799521B"/>
    <w:rsid w:val="00DF6931"/>
  </w:style>
  <w:style w:type="paragraph" w:customStyle="1" w:styleId="90FE099A51DE486F88107CA602ED3321">
    <w:name w:val="90FE099A51DE486F88107CA602ED3321"/>
    <w:rsid w:val="00DF6931"/>
  </w:style>
  <w:style w:type="paragraph" w:customStyle="1" w:styleId="5B836BE6569D4445A4CF46ECC3060977">
    <w:name w:val="5B836BE6569D4445A4CF46ECC3060977"/>
    <w:rsid w:val="00DF6931"/>
  </w:style>
  <w:style w:type="paragraph" w:customStyle="1" w:styleId="F5BD734D659042A49DA07E0F47A80C8E">
    <w:name w:val="F5BD734D659042A49DA07E0F47A80C8E"/>
    <w:rsid w:val="00DF6931"/>
  </w:style>
  <w:style w:type="paragraph" w:customStyle="1" w:styleId="A0F85E3E463F4294B0B6D75FFDCBE162">
    <w:name w:val="A0F85E3E463F4294B0B6D75FFDCBE162"/>
    <w:rsid w:val="00DF6931"/>
  </w:style>
  <w:style w:type="paragraph" w:customStyle="1" w:styleId="9C4F62FC648A46B7BE9FDD0F70ADA616">
    <w:name w:val="9C4F62FC648A46B7BE9FDD0F70ADA616"/>
    <w:rsid w:val="00DF6931"/>
  </w:style>
  <w:style w:type="paragraph" w:customStyle="1" w:styleId="9E2D779643DC4BBE926FB400C06C5357">
    <w:name w:val="9E2D779643DC4BBE926FB400C06C5357"/>
    <w:rsid w:val="00DF6931"/>
  </w:style>
  <w:style w:type="paragraph" w:customStyle="1" w:styleId="5659AB3A1754403E81BEEF714861691D7">
    <w:name w:val="5659AB3A1754403E81BEEF714861691D7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3">
    <w:name w:val="BDDA16087A0B4A01929F540DDE9C8596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3">
    <w:name w:val="124FA098B28A4485A246006C12D96C4E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3">
    <w:name w:val="E1F2D2B9F9C047B983A99DFA42186B2A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3">
    <w:name w:val="0EF12D235E934B048ECE1ADBFBEE6F91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3">
    <w:name w:val="86CFC30DDBD344B182E41F863EF55605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3">
    <w:name w:val="C5DBC171A9904089BA4632B773F5F88D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3">
    <w:name w:val="DCD79BAF26BA4ACB959296C142FE8FE5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3">
    <w:name w:val="92972137118B4285A9B3CB894166D5A3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3">
    <w:name w:val="3D1AFFD349F0452CBFE160D31DC9C9A93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1">
    <w:name w:val="A729A192D2B64F52BD5AE6C8C4116D261"/>
    <w:rsid w:val="00BE6089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1">
    <w:name w:val="9E2D779643DC4BBE926FB400C06C53571"/>
    <w:rsid w:val="00BE6089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1">
    <w:name w:val="8292C34D845748A2878C07BD58417E841"/>
    <w:rsid w:val="00BE6089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7">
    <w:name w:val="DED84BAF80DD46739E73B35C3F86716117"/>
    <w:rsid w:val="00BE6089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">
    <w:name w:val="E4CF95238FD843938FEF37CFC0C9BBAC"/>
    <w:rsid w:val="00BE6089"/>
  </w:style>
  <w:style w:type="paragraph" w:customStyle="1" w:styleId="1AF67CCEF0D24A58A72B686C5959B3D8">
    <w:name w:val="1AF67CCEF0D24A58A72B686C5959B3D8"/>
    <w:rsid w:val="00BE6089"/>
  </w:style>
  <w:style w:type="paragraph" w:customStyle="1" w:styleId="BC8BEF250FE94F1CA2121B491C8A6B86">
    <w:name w:val="BC8BEF250FE94F1CA2121B491C8A6B86"/>
    <w:rsid w:val="00BE6089"/>
  </w:style>
  <w:style w:type="paragraph" w:customStyle="1" w:styleId="B66009D687644932BFC05A9B94F2231E">
    <w:name w:val="B66009D687644932BFC05A9B94F2231E"/>
    <w:rsid w:val="00BE6089"/>
  </w:style>
  <w:style w:type="paragraph" w:customStyle="1" w:styleId="33C02F7FFC234C9BAD11E4340334BED5">
    <w:name w:val="33C02F7FFC234C9BAD11E4340334BED5"/>
    <w:rsid w:val="00BE6089"/>
  </w:style>
  <w:style w:type="paragraph" w:customStyle="1" w:styleId="DA30A351600749CB86058319017C9705">
    <w:name w:val="DA30A351600749CB86058319017C9705"/>
    <w:rsid w:val="00BE6089"/>
  </w:style>
  <w:style w:type="paragraph" w:customStyle="1" w:styleId="B72554832A8440B0A44C5A421AD0A56F">
    <w:name w:val="B72554832A8440B0A44C5A421AD0A56F"/>
    <w:rsid w:val="00BE6089"/>
  </w:style>
  <w:style w:type="paragraph" w:customStyle="1" w:styleId="84378758EE484B4DBA32C027D86D8102">
    <w:name w:val="84378758EE484B4DBA32C027D86D8102"/>
    <w:rsid w:val="00BE6089"/>
  </w:style>
  <w:style w:type="paragraph" w:customStyle="1" w:styleId="24F3C9285BD44E3FB8CAA2A501E35F9C">
    <w:name w:val="24F3C9285BD44E3FB8CAA2A501E35F9C"/>
    <w:rsid w:val="00BE6089"/>
  </w:style>
  <w:style w:type="paragraph" w:customStyle="1" w:styleId="25521432F02044F094CE2B02A8132884">
    <w:name w:val="25521432F02044F094CE2B02A8132884"/>
    <w:rsid w:val="00BE6089"/>
  </w:style>
  <w:style w:type="paragraph" w:customStyle="1" w:styleId="831EA7CB4E2240FC939E63D7E6F779EA">
    <w:name w:val="831EA7CB4E2240FC939E63D7E6F779EA"/>
    <w:rsid w:val="00BE6089"/>
  </w:style>
  <w:style w:type="paragraph" w:customStyle="1" w:styleId="35E603EB269D4618AC0A1D8D1C773786">
    <w:name w:val="35E603EB269D4618AC0A1D8D1C773786"/>
    <w:rsid w:val="00BE6089"/>
  </w:style>
  <w:style w:type="paragraph" w:customStyle="1" w:styleId="C5833A986AA942F08C7308E00FF08C4D">
    <w:name w:val="C5833A986AA942F08C7308E00FF08C4D"/>
    <w:rsid w:val="00BE6089"/>
  </w:style>
  <w:style w:type="paragraph" w:customStyle="1" w:styleId="0448CDC43B5C4322B48D80409361BFD9">
    <w:name w:val="0448CDC43B5C4322B48D80409361BFD9"/>
    <w:rsid w:val="00BE6089"/>
  </w:style>
  <w:style w:type="paragraph" w:customStyle="1" w:styleId="83D9B9A415404962B623C6A1A82E5EC9">
    <w:name w:val="83D9B9A415404962B623C6A1A82E5EC9"/>
    <w:rsid w:val="00BE6089"/>
  </w:style>
  <w:style w:type="paragraph" w:customStyle="1" w:styleId="5D6C7F1D1D494F8AB168E59ECF42EE76">
    <w:name w:val="5D6C7F1D1D494F8AB168E59ECF42EE76"/>
    <w:rsid w:val="00BE6089"/>
  </w:style>
  <w:style w:type="paragraph" w:customStyle="1" w:styleId="9033B939D3474E2794FB9D5AAFC35BE9">
    <w:name w:val="9033B939D3474E2794FB9D5AAFC35BE9"/>
    <w:rsid w:val="00BE6089"/>
  </w:style>
  <w:style w:type="paragraph" w:customStyle="1" w:styleId="C429878EAA1B4D89800A23F4C166174B">
    <w:name w:val="C429878EAA1B4D89800A23F4C166174B"/>
    <w:rsid w:val="00BE6089"/>
  </w:style>
  <w:style w:type="paragraph" w:customStyle="1" w:styleId="1326FEC5A155416DACF2A95591D5D2B7">
    <w:name w:val="1326FEC5A155416DACF2A95591D5D2B7"/>
    <w:rsid w:val="00BE6089"/>
  </w:style>
  <w:style w:type="paragraph" w:customStyle="1" w:styleId="A85121032C3B43ECBAB8AB35F4044FC2">
    <w:name w:val="A85121032C3B43ECBAB8AB35F4044FC2"/>
    <w:rsid w:val="00BE6089"/>
  </w:style>
  <w:style w:type="paragraph" w:customStyle="1" w:styleId="3CB254A62BC24909887A368E82EA5ABF">
    <w:name w:val="3CB254A62BC24909887A368E82EA5ABF"/>
    <w:rsid w:val="00BE6089"/>
  </w:style>
  <w:style w:type="paragraph" w:customStyle="1" w:styleId="BC67F71C49A641C088D3292D792A1892">
    <w:name w:val="BC67F71C49A641C088D3292D792A1892"/>
    <w:rsid w:val="00BE6089"/>
  </w:style>
  <w:style w:type="paragraph" w:customStyle="1" w:styleId="756EFF9A66F94B9484B9FB3F2C594B1A">
    <w:name w:val="756EFF9A66F94B9484B9FB3F2C594B1A"/>
    <w:rsid w:val="00BE6089"/>
  </w:style>
  <w:style w:type="paragraph" w:customStyle="1" w:styleId="52A35C5138924189B1F9BB54A4DB464A">
    <w:name w:val="52A35C5138924189B1F9BB54A4DB464A"/>
    <w:rsid w:val="00BE6089"/>
  </w:style>
  <w:style w:type="paragraph" w:customStyle="1" w:styleId="6CE68D16A12B4AD3A322CAE5F0D80A38">
    <w:name w:val="6CE68D16A12B4AD3A322CAE5F0D80A38"/>
    <w:rsid w:val="00BE6089"/>
  </w:style>
  <w:style w:type="paragraph" w:customStyle="1" w:styleId="E396BDF6A96A4CB4A2AB08AD7AFA55BA">
    <w:name w:val="E396BDF6A96A4CB4A2AB08AD7AFA55BA"/>
    <w:rsid w:val="00BE6089"/>
  </w:style>
  <w:style w:type="paragraph" w:customStyle="1" w:styleId="7734289CB78743E283CF415D1A6827F3">
    <w:name w:val="7734289CB78743E283CF415D1A6827F3"/>
    <w:rsid w:val="00BE6089"/>
  </w:style>
  <w:style w:type="paragraph" w:customStyle="1" w:styleId="48EFD01F1D6F42D29D57A48D935D3D06">
    <w:name w:val="48EFD01F1D6F42D29D57A48D935D3D06"/>
    <w:rsid w:val="00BE6089"/>
  </w:style>
  <w:style w:type="paragraph" w:customStyle="1" w:styleId="7E45837D68C843DA99BD085E9A883112">
    <w:name w:val="7E45837D68C843DA99BD085E9A883112"/>
    <w:rsid w:val="00BE6089"/>
  </w:style>
  <w:style w:type="paragraph" w:customStyle="1" w:styleId="74402A898BE34254A565886CDF4A9A01">
    <w:name w:val="74402A898BE34254A565886CDF4A9A01"/>
    <w:rsid w:val="00BE6089"/>
  </w:style>
  <w:style w:type="paragraph" w:customStyle="1" w:styleId="64F6120FECEB4CB497B7704E4993DC7C">
    <w:name w:val="64F6120FECEB4CB497B7704E4993DC7C"/>
    <w:rsid w:val="00BE6089"/>
  </w:style>
  <w:style w:type="paragraph" w:customStyle="1" w:styleId="CED8306590EF4BD89C5EB6D721B85634">
    <w:name w:val="CED8306590EF4BD89C5EB6D721B85634"/>
    <w:rsid w:val="00BE6089"/>
  </w:style>
  <w:style w:type="paragraph" w:customStyle="1" w:styleId="3A73656A0BD6439CAA8D154DB281D099">
    <w:name w:val="3A73656A0BD6439CAA8D154DB281D099"/>
    <w:rsid w:val="00BE6089"/>
  </w:style>
  <w:style w:type="paragraph" w:customStyle="1" w:styleId="2F68BACC3FBC40BC915F1BA62B515628">
    <w:name w:val="2F68BACC3FBC40BC915F1BA62B515628"/>
    <w:rsid w:val="00BE6089"/>
  </w:style>
  <w:style w:type="paragraph" w:customStyle="1" w:styleId="7DA0F8ACC9A544B2A7B2109707BC97D4">
    <w:name w:val="7DA0F8ACC9A544B2A7B2109707BC97D4"/>
    <w:rsid w:val="00BE6089"/>
  </w:style>
  <w:style w:type="paragraph" w:customStyle="1" w:styleId="E5469ECBF3BF4F37B8E971A5AE6D4235">
    <w:name w:val="E5469ECBF3BF4F37B8E971A5AE6D4235"/>
    <w:rsid w:val="00BE6089"/>
  </w:style>
  <w:style w:type="paragraph" w:customStyle="1" w:styleId="FDE919E0438F4520872B46AFF40DA190">
    <w:name w:val="FDE919E0438F4520872B46AFF40DA190"/>
    <w:rsid w:val="00BE6089"/>
  </w:style>
  <w:style w:type="paragraph" w:customStyle="1" w:styleId="5659AB3A1754403E81BEEF714861691D8">
    <w:name w:val="5659AB3A1754403E81BEEF714861691D8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4">
    <w:name w:val="BDDA16087A0B4A01929F540DDE9C8596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4">
    <w:name w:val="124FA098B28A4485A246006C12D96C4E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4">
    <w:name w:val="E1F2D2B9F9C047B983A99DFA42186B2A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4">
    <w:name w:val="0EF12D235E934B048ECE1ADBFBEE6F91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4">
    <w:name w:val="86CFC30DDBD344B182E41F863EF55605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4">
    <w:name w:val="C5DBC171A9904089BA4632B773F5F88D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4">
    <w:name w:val="DCD79BAF26BA4ACB959296C142FE8FE5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4">
    <w:name w:val="92972137118B4285A9B3CB894166D5A3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4">
    <w:name w:val="3D1AFFD349F0452CBFE160D31DC9C9A94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1">
    <w:name w:val="E4CF95238FD843938FEF37CFC0C9BBAC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2">
    <w:name w:val="A729A192D2B64F52BD5AE6C8C4116D262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F67CCEF0D24A58A72B686C5959B3D81">
    <w:name w:val="1AF67CCEF0D24A58A72B686C5959B3D8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8BEF250FE94F1CA2121B491C8A6B861">
    <w:name w:val="BC8BEF250FE94F1CA2121B491C8A6B86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66009D687644932BFC05A9B94F2231E1">
    <w:name w:val="B66009D687644932BFC05A9B94F2231E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C02F7FFC234C9BAD11E4340334BED51">
    <w:name w:val="33C02F7FFC234C9BAD11E4340334BED5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30A351600749CB86058319017C97051">
    <w:name w:val="DA30A351600749CB86058319017C9705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72554832A8440B0A44C5A421AD0A56F1">
    <w:name w:val="B72554832A8440B0A44C5A421AD0A56F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378758EE484B4DBA32C027D86D81021">
    <w:name w:val="84378758EE484B4DBA32C027D86D810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4F3C9285BD44E3FB8CAA2A501E35F9C1">
    <w:name w:val="24F3C9285BD44E3FB8CAA2A501E35F9C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1432F02044F094CE2B02A81328841">
    <w:name w:val="25521432F02044F094CE2B02A8132884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1EA7CB4E2240FC939E63D7E6F779EA1">
    <w:name w:val="831EA7CB4E2240FC939E63D7E6F779EA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5E603EB269D4618AC0A1D8D1C7737861">
    <w:name w:val="35E603EB269D4618AC0A1D8D1C77378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833A986AA942F08C7308E00FF08C4D1">
    <w:name w:val="C5833A986AA942F08C7308E00FF08C4D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48CDC43B5C4322B48D80409361BFD91">
    <w:name w:val="0448CDC43B5C4322B48D80409361BFD9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D9B9A415404962B623C6A1A82E5EC91">
    <w:name w:val="83D9B9A415404962B623C6A1A82E5EC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D6C7F1D1D494F8AB168E59ECF42EE761">
    <w:name w:val="5D6C7F1D1D494F8AB168E59ECF42EE7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33B939D3474E2794FB9D5AAFC35BE91">
    <w:name w:val="9033B939D3474E2794FB9D5AAFC35BE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429878EAA1B4D89800A23F4C166174B1">
    <w:name w:val="C429878EAA1B4D89800A23F4C166174B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326FEC5A155416DACF2A95591D5D2B71">
    <w:name w:val="1326FEC5A155416DACF2A95591D5D2B7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2">
    <w:name w:val="9E2D779643DC4BBE926FB400C06C53572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2">
    <w:name w:val="8292C34D845748A2878C07BD58417E842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85121032C3B43ECBAB8AB35F4044FC21">
    <w:name w:val="A85121032C3B43ECBAB8AB35F4044FC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CB254A62BC24909887A368E82EA5ABF1">
    <w:name w:val="3CB254A62BC24909887A368E82EA5ABF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67F71C49A641C088D3292D792A18921">
    <w:name w:val="BC67F71C49A641C088D3292D792A1892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6EFF9A66F94B9484B9FB3F2C594B1A1">
    <w:name w:val="756EFF9A66F94B9484B9FB3F2C594B1A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2A35C5138924189B1F9BB54A4DB464A1">
    <w:name w:val="52A35C5138924189B1F9BB54A4DB464A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CE68D16A12B4AD3A322CAE5F0D80A381">
    <w:name w:val="6CE68D16A12B4AD3A322CAE5F0D80A38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96BDF6A96A4CB4A2AB08AD7AFA55BA1">
    <w:name w:val="E396BDF6A96A4CB4A2AB08AD7AFA55BA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734289CB78743E283CF415D1A6827F31">
    <w:name w:val="7734289CB78743E283CF415D1A6827F3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8EFD01F1D6F42D29D57A48D935D3D061">
    <w:name w:val="48EFD01F1D6F42D29D57A48D935D3D06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E45837D68C843DA99BD085E9A8831121">
    <w:name w:val="7E45837D68C843DA99BD085E9A883112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4402A898BE34254A565886CDF4A9A011">
    <w:name w:val="74402A898BE34254A565886CDF4A9A01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4F6120FECEB4CB497B7704E4993DC7C1">
    <w:name w:val="64F6120FECEB4CB497B7704E4993DC7C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ED8306590EF4BD89C5EB6D721B856341">
    <w:name w:val="CED8306590EF4BD89C5EB6D721B85634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73656A0BD6439CAA8D154DB281D0991">
    <w:name w:val="3A73656A0BD6439CAA8D154DB281D099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68BACC3FBC40BC915F1BA62B5156281">
    <w:name w:val="2F68BACC3FBC40BC915F1BA62B515628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DA0F8ACC9A544B2A7B2109707BC97D41">
    <w:name w:val="7DA0F8ACC9A544B2A7B2109707BC97D4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469ECBF3BF4F37B8E971A5AE6D42351">
    <w:name w:val="E5469ECBF3BF4F37B8E971A5AE6D42351"/>
    <w:rsid w:val="00D31796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DE919E0438F4520872B46AFF40DA1901">
    <w:name w:val="FDE919E0438F4520872B46AFF40DA1901"/>
    <w:rsid w:val="00D31796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8">
    <w:name w:val="DED84BAF80DD46739E73B35C3F86716118"/>
    <w:rsid w:val="00D31796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E42DC07E9744425B97FBF9D13444B37">
    <w:name w:val="4E42DC07E9744425B97FBF9D13444B37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DDA16087A0B4A01929F540DDE9C85965">
    <w:name w:val="BDDA16087A0B4A01929F540DDE9C8596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24FA098B28A4485A246006C12D96C4E5">
    <w:name w:val="124FA098B28A4485A246006C12D96C4E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F2D2B9F9C047B983A99DFA42186B2A5">
    <w:name w:val="E1F2D2B9F9C047B983A99DFA42186B2A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EF12D235E934B048ECE1ADBFBEE6F915">
    <w:name w:val="0EF12D235E934B048ECE1ADBFBEE6F91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6CFC30DDBD344B182E41F863EF556055">
    <w:name w:val="86CFC30DDBD344B182E41F863EF55605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DBC171A9904089BA4632B773F5F88D5">
    <w:name w:val="C5DBC171A9904089BA4632B773F5F88D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D79BAF26BA4ACB959296C142FE8FE55">
    <w:name w:val="DCD79BAF26BA4ACB959296C142FE8FE5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2972137118B4285A9B3CB894166D5A35">
    <w:name w:val="92972137118B4285A9B3CB894166D5A3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1AFFD349F0452CBFE160D31DC9C9A95">
    <w:name w:val="3D1AFFD349F0452CBFE160D31DC9C9A95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4CF95238FD843938FEF37CFC0C9BBAC2">
    <w:name w:val="E4CF95238FD843938FEF37CFC0C9BBAC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729A192D2B64F52BD5AE6C8C4116D263">
    <w:name w:val="A729A192D2B64F52BD5AE6C8C4116D263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AF67CCEF0D24A58A72B686C5959B3D82">
    <w:name w:val="1AF67CCEF0D24A58A72B686C5959B3D8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8BEF250FE94F1CA2121B491C8A6B862">
    <w:name w:val="BC8BEF250FE94F1CA2121B491C8A6B86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66009D687644932BFC05A9B94F2231E2">
    <w:name w:val="B66009D687644932BFC05A9B94F2231E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3C02F7FFC234C9BAD11E4340334BED52">
    <w:name w:val="33C02F7FFC234C9BAD11E4340334BED5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A30A351600749CB86058319017C97052">
    <w:name w:val="DA30A351600749CB86058319017C9705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72554832A8440B0A44C5A421AD0A56F2">
    <w:name w:val="B72554832A8440B0A44C5A421AD0A56F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378758EE484B4DBA32C027D86D81022">
    <w:name w:val="84378758EE484B4DBA32C027D86D810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4F3C9285BD44E3FB8CAA2A501E35F9C2">
    <w:name w:val="24F3C9285BD44E3FB8CAA2A501E35F9C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1432F02044F094CE2B02A81328842">
    <w:name w:val="25521432F02044F094CE2B02A8132884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1EA7CB4E2240FC939E63D7E6F779EA2">
    <w:name w:val="831EA7CB4E2240FC939E63D7E6F779EA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5E603EB269D4618AC0A1D8D1C7737862">
    <w:name w:val="35E603EB269D4618AC0A1D8D1C77378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5833A986AA942F08C7308E00FF08C4D2">
    <w:name w:val="C5833A986AA942F08C7308E00FF08C4D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448CDC43B5C4322B48D80409361BFD92">
    <w:name w:val="0448CDC43B5C4322B48D80409361BFD9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3D9B9A415404962B623C6A1A82E5EC92">
    <w:name w:val="83D9B9A415404962B623C6A1A82E5EC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D6C7F1D1D494F8AB168E59ECF42EE762">
    <w:name w:val="5D6C7F1D1D494F8AB168E59ECF42EE7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033B939D3474E2794FB9D5AAFC35BE92">
    <w:name w:val="9033B939D3474E2794FB9D5AAFC35BE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429878EAA1B4D89800A23F4C166174B2">
    <w:name w:val="C429878EAA1B4D89800A23F4C166174B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326FEC5A155416DACF2A95591D5D2B72">
    <w:name w:val="1326FEC5A155416DACF2A95591D5D2B7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E2D779643DC4BBE926FB400C06C53573">
    <w:name w:val="9E2D779643DC4BBE926FB400C06C53573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292C34D845748A2878C07BD58417E843">
    <w:name w:val="8292C34D845748A2878C07BD58417E843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85121032C3B43ECBAB8AB35F4044FC22">
    <w:name w:val="A85121032C3B43ECBAB8AB35F4044FC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CB254A62BC24909887A368E82EA5ABF2">
    <w:name w:val="3CB254A62BC24909887A368E82EA5ABF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C67F71C49A641C088D3292D792A18922">
    <w:name w:val="BC67F71C49A641C088D3292D792A1892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56EFF9A66F94B9484B9FB3F2C594B1A2">
    <w:name w:val="756EFF9A66F94B9484B9FB3F2C594B1A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2A35C5138924189B1F9BB54A4DB464A2">
    <w:name w:val="52A35C5138924189B1F9BB54A4DB464A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CE68D16A12B4AD3A322CAE5F0D80A382">
    <w:name w:val="6CE68D16A12B4AD3A322CAE5F0D80A38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396BDF6A96A4CB4A2AB08AD7AFA55BA2">
    <w:name w:val="E396BDF6A96A4CB4A2AB08AD7AFA55BA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734289CB78743E283CF415D1A6827F32">
    <w:name w:val="7734289CB78743E283CF415D1A6827F3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48EFD01F1D6F42D29D57A48D935D3D062">
    <w:name w:val="48EFD01F1D6F42D29D57A48D935D3D06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E45837D68C843DA99BD085E9A8831122">
    <w:name w:val="7E45837D68C843DA99BD085E9A883112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4402A898BE34254A565886CDF4A9A012">
    <w:name w:val="74402A898BE34254A565886CDF4A9A01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4F6120FECEB4CB497B7704E4993DC7C2">
    <w:name w:val="64F6120FECEB4CB497B7704E4993DC7C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ED8306590EF4BD89C5EB6D721B856342">
    <w:name w:val="CED8306590EF4BD89C5EB6D721B85634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A73656A0BD6439CAA8D154DB281D0992">
    <w:name w:val="3A73656A0BD6439CAA8D154DB281D099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68BACC3FBC40BC915F1BA62B5156282">
    <w:name w:val="2F68BACC3FBC40BC915F1BA62B515628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DA0F8ACC9A544B2A7B2109707BC97D42">
    <w:name w:val="7DA0F8ACC9A544B2A7B2109707BC97D4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5469ECBF3BF4F37B8E971A5AE6D42352">
    <w:name w:val="E5469ECBF3BF4F37B8E971A5AE6D42352"/>
    <w:rsid w:val="00876304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DE919E0438F4520872B46AFF40DA1902">
    <w:name w:val="FDE919E0438F4520872B46AFF40DA1902"/>
    <w:rsid w:val="00876304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19">
    <w:name w:val="DED84BAF80DD46739E73B35C3F86716119"/>
    <w:rsid w:val="00876304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72ED6598DE6245E697BDE6492B0544AD">
    <w:name w:val="72ED6598DE6245E697BDE6492B0544AD"/>
    <w:rsid w:val="00876304"/>
  </w:style>
  <w:style w:type="paragraph" w:customStyle="1" w:styleId="6874D4E9002F4119BA5307BA53DCDCB9">
    <w:name w:val="6874D4E9002F4119BA5307BA53DCDCB9"/>
    <w:rsid w:val="00876304"/>
  </w:style>
  <w:style w:type="paragraph" w:customStyle="1" w:styleId="FB6CA669E7424AC3A303F9FF4ED91C82">
    <w:name w:val="FB6CA669E7424AC3A303F9FF4ED91C82"/>
    <w:rsid w:val="00876304"/>
  </w:style>
  <w:style w:type="paragraph" w:customStyle="1" w:styleId="609CF6E05E2E46F690E47FEFEA12E091">
    <w:name w:val="609CF6E05E2E46F690E47FEFEA12E091"/>
    <w:rsid w:val="00876304"/>
  </w:style>
  <w:style w:type="paragraph" w:customStyle="1" w:styleId="1EF6F17A021846DAB183600352BBD29C">
    <w:name w:val="1EF6F17A021846DAB183600352BBD29C"/>
    <w:rsid w:val="00876304"/>
  </w:style>
  <w:style w:type="paragraph" w:customStyle="1" w:styleId="341D0C0DF2274FA1A9B3B338E2ECAF95">
    <w:name w:val="341D0C0DF2274FA1A9B3B338E2ECAF95"/>
    <w:rsid w:val="00876304"/>
  </w:style>
  <w:style w:type="paragraph" w:customStyle="1" w:styleId="D50A783B89074EB28900FC87550646F8">
    <w:name w:val="D50A783B89074EB28900FC87550646F8"/>
    <w:rsid w:val="00876304"/>
  </w:style>
  <w:style w:type="paragraph" w:customStyle="1" w:styleId="F17371E904164FD49E414DB623B7D8B0">
    <w:name w:val="F17371E904164FD49E414DB623B7D8B0"/>
    <w:rsid w:val="00876304"/>
  </w:style>
  <w:style w:type="paragraph" w:customStyle="1" w:styleId="63A823AC888249BE88C30D180399CA70">
    <w:name w:val="63A823AC888249BE88C30D180399CA70"/>
    <w:rsid w:val="00876304"/>
  </w:style>
  <w:style w:type="paragraph" w:customStyle="1" w:styleId="4C870D08777A42C5ABE4FE123CB4BA16">
    <w:name w:val="4C870D08777A42C5ABE4FE123CB4BA16"/>
    <w:rsid w:val="00876304"/>
  </w:style>
  <w:style w:type="paragraph" w:customStyle="1" w:styleId="11298D5F93694295A85631EA53A63F8F">
    <w:name w:val="11298D5F93694295A85631EA53A63F8F"/>
    <w:rsid w:val="00876304"/>
  </w:style>
  <w:style w:type="paragraph" w:customStyle="1" w:styleId="1E59B7F3DB394436B72CFC5F3242DB64">
    <w:name w:val="1E59B7F3DB394436B72CFC5F3242DB64"/>
    <w:rsid w:val="00876304"/>
  </w:style>
  <w:style w:type="paragraph" w:customStyle="1" w:styleId="D03596C3191A452E874EEE36AAF77CF2">
    <w:name w:val="D03596C3191A452E874EEE36AAF77CF2"/>
    <w:rsid w:val="00876304"/>
  </w:style>
  <w:style w:type="paragraph" w:customStyle="1" w:styleId="ACA9C06448074368B1E1CA4DEB7447DC">
    <w:name w:val="ACA9C06448074368B1E1CA4DEB7447DC"/>
    <w:rsid w:val="00876304"/>
  </w:style>
  <w:style w:type="paragraph" w:customStyle="1" w:styleId="CF3687BC9E2444C5AEDCA4B8E7A03FA6">
    <w:name w:val="CF3687BC9E2444C5AEDCA4B8E7A03FA6"/>
    <w:rsid w:val="00876304"/>
  </w:style>
  <w:style w:type="paragraph" w:customStyle="1" w:styleId="5EE47ED891374F5F8136FE8A064D733E">
    <w:name w:val="5EE47ED891374F5F8136FE8A064D733E"/>
    <w:rsid w:val="00876304"/>
  </w:style>
  <w:style w:type="paragraph" w:customStyle="1" w:styleId="F50FA9526DA04D85B15F6EAC928FE621">
    <w:name w:val="F50FA9526DA04D85B15F6EAC928FE621"/>
    <w:rsid w:val="00876304"/>
  </w:style>
  <w:style w:type="paragraph" w:customStyle="1" w:styleId="767B2CEBC9764E5FA5748BA694AC4B10">
    <w:name w:val="767B2CEBC9764E5FA5748BA694AC4B10"/>
    <w:rsid w:val="00876304"/>
  </w:style>
  <w:style w:type="paragraph" w:customStyle="1" w:styleId="BEC1B88C1580402F8114D13E9B847D03">
    <w:name w:val="BEC1B88C1580402F8114D13E9B847D03"/>
    <w:rsid w:val="00876304"/>
  </w:style>
  <w:style w:type="paragraph" w:customStyle="1" w:styleId="C811D694F4E74ED8972811670F215E3D">
    <w:name w:val="C811D694F4E74ED8972811670F215E3D"/>
    <w:rsid w:val="00876304"/>
  </w:style>
  <w:style w:type="paragraph" w:customStyle="1" w:styleId="AFF6211076A8451697C0E1AC4B2BAD3D">
    <w:name w:val="AFF6211076A8451697C0E1AC4B2BAD3D"/>
    <w:rsid w:val="00876304"/>
  </w:style>
  <w:style w:type="paragraph" w:customStyle="1" w:styleId="983661343A494771A7F2664FB50833FC">
    <w:name w:val="983661343A494771A7F2664FB50833FC"/>
    <w:rsid w:val="00876304"/>
  </w:style>
  <w:style w:type="paragraph" w:customStyle="1" w:styleId="B661C7B00D2C4D6CA8EABA302658AF99">
    <w:name w:val="B661C7B00D2C4D6CA8EABA302658AF99"/>
    <w:rsid w:val="00876304"/>
  </w:style>
  <w:style w:type="paragraph" w:customStyle="1" w:styleId="304A43F3AED24F94A52F97500EB65D6F">
    <w:name w:val="304A43F3AED24F94A52F97500EB65D6F"/>
    <w:rsid w:val="00876304"/>
  </w:style>
  <w:style w:type="paragraph" w:customStyle="1" w:styleId="DA10DEC46AD848E7A317E2D09BEAE263">
    <w:name w:val="DA10DEC46AD848E7A317E2D09BEAE263"/>
    <w:rsid w:val="00876304"/>
  </w:style>
  <w:style w:type="paragraph" w:customStyle="1" w:styleId="E076EEB94C1D45EB9633496FF9982E33">
    <w:name w:val="E076EEB94C1D45EB9633496FF9982E33"/>
    <w:rsid w:val="00876304"/>
  </w:style>
  <w:style w:type="paragraph" w:customStyle="1" w:styleId="7ED485CE32964708817D57E81FB58A42">
    <w:name w:val="7ED485CE32964708817D57E81FB58A42"/>
    <w:rsid w:val="00876304"/>
  </w:style>
  <w:style w:type="paragraph" w:customStyle="1" w:styleId="4FA3B8C22F5F46E7B65517A9D6C98C6B">
    <w:name w:val="4FA3B8C22F5F46E7B65517A9D6C98C6B"/>
    <w:rsid w:val="00876304"/>
  </w:style>
  <w:style w:type="paragraph" w:customStyle="1" w:styleId="9BFAECD1171F4E2DB5228705801EC1ED">
    <w:name w:val="9BFAECD1171F4E2DB5228705801EC1ED"/>
    <w:rsid w:val="00876304"/>
  </w:style>
  <w:style w:type="paragraph" w:customStyle="1" w:styleId="EAC5EEFB7ACC485E83B208D5E9562612">
    <w:name w:val="EAC5EEFB7ACC485E83B208D5E9562612"/>
    <w:rsid w:val="00876304"/>
  </w:style>
  <w:style w:type="paragraph" w:customStyle="1" w:styleId="D0FA17254F994A96A76D9240880F1AD9">
    <w:name w:val="D0FA17254F994A96A76D9240880F1AD9"/>
    <w:rsid w:val="00876304"/>
  </w:style>
  <w:style w:type="paragraph" w:customStyle="1" w:styleId="97E5035F17504E818224104B142D99BD">
    <w:name w:val="97E5035F17504E818224104B142D99BD"/>
    <w:rsid w:val="00876304"/>
  </w:style>
  <w:style w:type="paragraph" w:customStyle="1" w:styleId="4C74D0FCF5064719B824A68D2DA00963">
    <w:name w:val="4C74D0FCF5064719B824A68D2DA00963"/>
    <w:rsid w:val="00876304"/>
  </w:style>
  <w:style w:type="paragraph" w:customStyle="1" w:styleId="E4777DDE81B04FD5A9905D2D6176881E">
    <w:name w:val="E4777DDE81B04FD5A9905D2D6176881E"/>
    <w:rsid w:val="00876304"/>
  </w:style>
  <w:style w:type="paragraph" w:customStyle="1" w:styleId="C585D69BEE794FDA88C2C36E245594C4">
    <w:name w:val="C585D69BEE794FDA88C2C36E245594C4"/>
    <w:rsid w:val="00876304"/>
  </w:style>
  <w:style w:type="paragraph" w:customStyle="1" w:styleId="27B906CB11D64DB1B804003E4E757083">
    <w:name w:val="27B906CB11D64DB1B804003E4E757083"/>
    <w:rsid w:val="00876304"/>
  </w:style>
  <w:style w:type="paragraph" w:customStyle="1" w:styleId="FE84D55BE55144A7BA4E3D1F3AA5F245">
    <w:name w:val="FE84D55BE55144A7BA4E3D1F3AA5F245"/>
    <w:rsid w:val="00876304"/>
  </w:style>
  <w:style w:type="paragraph" w:customStyle="1" w:styleId="36A47055256040D2BEEE0C76477DBCF6">
    <w:name w:val="36A47055256040D2BEEE0C76477DBCF6"/>
    <w:rsid w:val="00876304"/>
  </w:style>
  <w:style w:type="paragraph" w:customStyle="1" w:styleId="6CA3AAC90EE34E6DB4841F6E9BEBA00E">
    <w:name w:val="6CA3AAC90EE34E6DB4841F6E9BEBA00E"/>
    <w:rsid w:val="00876304"/>
  </w:style>
  <w:style w:type="paragraph" w:customStyle="1" w:styleId="7D16E5EE3D4C4AA68F7D8DC055FE4DBA">
    <w:name w:val="7D16E5EE3D4C4AA68F7D8DC055FE4DBA"/>
    <w:rsid w:val="00876304"/>
  </w:style>
  <w:style w:type="paragraph" w:customStyle="1" w:styleId="2D1B6938E3134100BDAF446F46372859">
    <w:name w:val="2D1B6938E3134100BDAF446F46372859"/>
    <w:rsid w:val="00876304"/>
  </w:style>
  <w:style w:type="paragraph" w:customStyle="1" w:styleId="D6CFB931669B4F258807890B771ED888">
    <w:name w:val="D6CFB931669B4F258807890B771ED888"/>
    <w:rsid w:val="00876304"/>
  </w:style>
  <w:style w:type="paragraph" w:customStyle="1" w:styleId="C8D3137AD6494D41B81D8CCC8D6D9DC2">
    <w:name w:val="C8D3137AD6494D41B81D8CCC8D6D9DC2"/>
    <w:rsid w:val="00876304"/>
  </w:style>
  <w:style w:type="paragraph" w:customStyle="1" w:styleId="6AC6643B98104F239E514FECC927F967">
    <w:name w:val="6AC6643B98104F239E514FECC927F967"/>
    <w:rsid w:val="00876304"/>
  </w:style>
  <w:style w:type="paragraph" w:customStyle="1" w:styleId="D75C509944C244F09E9813FE61EA71A3">
    <w:name w:val="D75C509944C244F09E9813FE61EA71A3"/>
    <w:rsid w:val="00876304"/>
  </w:style>
  <w:style w:type="paragraph" w:customStyle="1" w:styleId="253F07D5B95D4255935EE751A8F9518B">
    <w:name w:val="253F07D5B95D4255935EE751A8F9518B"/>
    <w:rsid w:val="00876304"/>
  </w:style>
  <w:style w:type="paragraph" w:customStyle="1" w:styleId="6EB21DE49F91479BB0242CB545EB5C06">
    <w:name w:val="6EB21DE49F91479BB0242CB545EB5C06"/>
    <w:rsid w:val="009B100A"/>
  </w:style>
  <w:style w:type="paragraph" w:customStyle="1" w:styleId="0A862095FD8040DE971ED7B68DEF6851">
    <w:name w:val="0A862095FD8040DE971ED7B68DEF6851"/>
    <w:rsid w:val="009B100A"/>
  </w:style>
  <w:style w:type="paragraph" w:customStyle="1" w:styleId="39700EA1485C4AB69EC0C3CD569ABA9B">
    <w:name w:val="39700EA1485C4AB69EC0C3CD569ABA9B"/>
    <w:rsid w:val="009B100A"/>
  </w:style>
  <w:style w:type="paragraph" w:customStyle="1" w:styleId="39F5ADF77E4544B09E5B3B4B8DB946EE">
    <w:name w:val="39F5ADF77E4544B09E5B3B4B8DB946EE"/>
    <w:rsid w:val="009B100A"/>
  </w:style>
  <w:style w:type="paragraph" w:customStyle="1" w:styleId="DB0331A50E314724A66D84889D0D2F83">
    <w:name w:val="DB0331A50E314724A66D84889D0D2F83"/>
    <w:rsid w:val="009B100A"/>
  </w:style>
  <w:style w:type="paragraph" w:customStyle="1" w:styleId="A4B74B86F52440C1930F7B6290573AF8">
    <w:name w:val="A4B74B86F52440C1930F7B6290573AF8"/>
    <w:rsid w:val="009B100A"/>
  </w:style>
  <w:style w:type="paragraph" w:customStyle="1" w:styleId="D5A5DBBEF74F4192AF72EDE3308BCAF0">
    <w:name w:val="D5A5DBBEF74F4192AF72EDE3308BCAF0"/>
    <w:rsid w:val="009B100A"/>
  </w:style>
  <w:style w:type="paragraph" w:customStyle="1" w:styleId="8BD2766AAD274880B87F863D72AFCBDB">
    <w:name w:val="8BD2766AAD274880B87F863D72AFCBDB"/>
    <w:rsid w:val="009B100A"/>
  </w:style>
  <w:style w:type="paragraph" w:customStyle="1" w:styleId="68719954C4584A26B798CDEC272C5502">
    <w:name w:val="68719954C4584A26B798CDEC272C5502"/>
    <w:rsid w:val="009B100A"/>
  </w:style>
  <w:style w:type="paragraph" w:customStyle="1" w:styleId="E5E35E83C0B447368F69906B31107AFE">
    <w:name w:val="E5E35E83C0B447368F69906B31107AFE"/>
    <w:rsid w:val="009B100A"/>
  </w:style>
  <w:style w:type="paragraph" w:customStyle="1" w:styleId="D12F25B371544D25AC07FD83CF9C51DC">
    <w:name w:val="D12F25B371544D25AC07FD83CF9C51DC"/>
    <w:rsid w:val="009B100A"/>
  </w:style>
  <w:style w:type="paragraph" w:customStyle="1" w:styleId="0A590C9E983C450AAB2B960D149A3BAF">
    <w:name w:val="0A590C9E983C450AAB2B960D149A3BAF"/>
    <w:rsid w:val="009B100A"/>
  </w:style>
  <w:style w:type="paragraph" w:customStyle="1" w:styleId="AB8E9CD24E47453293A6260A83DCFDCD">
    <w:name w:val="AB8E9CD24E47453293A6260A83DCFDCD"/>
    <w:rsid w:val="009B100A"/>
  </w:style>
  <w:style w:type="paragraph" w:customStyle="1" w:styleId="12992B368151421A918F5CDD14AC58D0">
    <w:name w:val="12992B368151421A918F5CDD14AC58D0"/>
    <w:rsid w:val="009B100A"/>
  </w:style>
  <w:style w:type="paragraph" w:customStyle="1" w:styleId="68C2878B8E4048E09D9596DBAAEF81A4">
    <w:name w:val="68C2878B8E4048E09D9596DBAAEF81A4"/>
    <w:rsid w:val="009B100A"/>
  </w:style>
  <w:style w:type="paragraph" w:customStyle="1" w:styleId="3F95C3C97C83487CA7BDBB817D132B23">
    <w:name w:val="3F95C3C97C83487CA7BDBB817D132B23"/>
    <w:rsid w:val="009B100A"/>
  </w:style>
  <w:style w:type="paragraph" w:customStyle="1" w:styleId="8D15875157C94F8E999F9E1FE17B0DE3">
    <w:name w:val="8D15875157C94F8E999F9E1FE17B0DE3"/>
    <w:rsid w:val="009B100A"/>
  </w:style>
  <w:style w:type="paragraph" w:customStyle="1" w:styleId="B7689CF3149047939BEFCDF6EFC55632">
    <w:name w:val="B7689CF3149047939BEFCDF6EFC55632"/>
    <w:rsid w:val="009B100A"/>
  </w:style>
  <w:style w:type="paragraph" w:customStyle="1" w:styleId="30E8FD93657446079188898828D3BD91">
    <w:name w:val="30E8FD93657446079188898828D3BD91"/>
    <w:rsid w:val="009B100A"/>
  </w:style>
  <w:style w:type="paragraph" w:customStyle="1" w:styleId="08CEF3FB6EFD4428A448C8DD6B0B57C2">
    <w:name w:val="08CEF3FB6EFD4428A448C8DD6B0B57C2"/>
    <w:rsid w:val="009B100A"/>
  </w:style>
  <w:style w:type="paragraph" w:customStyle="1" w:styleId="F72D8FD81B0A44D49072210677521AA7">
    <w:name w:val="F72D8FD81B0A44D49072210677521AA7"/>
    <w:rsid w:val="004845FE"/>
  </w:style>
  <w:style w:type="paragraph" w:customStyle="1" w:styleId="AE567BD9641345A1A4E2EC4F99B1D719">
    <w:name w:val="AE567BD9641345A1A4E2EC4F99B1D719"/>
    <w:rsid w:val="004845FE"/>
  </w:style>
  <w:style w:type="paragraph" w:customStyle="1" w:styleId="D4D96AD23EE44283A98D986371EED1E9">
    <w:name w:val="D4D96AD23EE44283A98D986371EED1E9"/>
    <w:rsid w:val="004845FE"/>
  </w:style>
  <w:style w:type="paragraph" w:customStyle="1" w:styleId="293F294B796E48EEB91B73C31E926873">
    <w:name w:val="293F294B796E48EEB91B73C31E926873"/>
    <w:rsid w:val="004845FE"/>
  </w:style>
  <w:style w:type="paragraph" w:customStyle="1" w:styleId="1384ECE2161B47A09A450904711F4C50">
    <w:name w:val="1384ECE2161B47A09A450904711F4C50"/>
    <w:rsid w:val="004845FE"/>
  </w:style>
  <w:style w:type="paragraph" w:customStyle="1" w:styleId="C3D6F28C43B04D798EBF5E594F8798BF">
    <w:name w:val="C3D6F28C43B04D798EBF5E594F8798BF"/>
    <w:rsid w:val="004845FE"/>
  </w:style>
  <w:style w:type="paragraph" w:customStyle="1" w:styleId="E29ABE2605A24104BB764E20179C38CB">
    <w:name w:val="E29ABE2605A24104BB764E20179C38CB"/>
    <w:rsid w:val="004845FE"/>
  </w:style>
  <w:style w:type="paragraph" w:customStyle="1" w:styleId="9156AC8F39F84A69B4BEAD01A20198B0">
    <w:name w:val="9156AC8F39F84A69B4BEAD01A20198B0"/>
    <w:rsid w:val="004845FE"/>
  </w:style>
  <w:style w:type="paragraph" w:customStyle="1" w:styleId="D28580085E7C49C3AF62C926D2297710">
    <w:name w:val="D28580085E7C49C3AF62C926D2297710"/>
    <w:rsid w:val="004845FE"/>
  </w:style>
  <w:style w:type="paragraph" w:customStyle="1" w:styleId="A1A117E9995B44FFB9E9A46272EE678A">
    <w:name w:val="A1A117E9995B44FFB9E9A46272EE678A"/>
    <w:rsid w:val="004845FE"/>
  </w:style>
  <w:style w:type="paragraph" w:customStyle="1" w:styleId="1FC5E6A84DD94E8A82552B7F326E437D">
    <w:name w:val="1FC5E6A84DD94E8A82552B7F326E437D"/>
    <w:rsid w:val="004845FE"/>
  </w:style>
  <w:style w:type="paragraph" w:customStyle="1" w:styleId="25527B36CED84101A4FB1B0406BEB74F">
    <w:name w:val="25527B36CED84101A4FB1B0406BEB74F"/>
    <w:rsid w:val="004845FE"/>
  </w:style>
  <w:style w:type="paragraph" w:customStyle="1" w:styleId="51CB685998D048D1BD057C18EF45C3D6">
    <w:name w:val="51CB685998D048D1BD057C18EF45C3D6"/>
    <w:rsid w:val="004845FE"/>
  </w:style>
  <w:style w:type="paragraph" w:customStyle="1" w:styleId="F2E0B537AD3A41F381B9FBDAE8D6D5A1">
    <w:name w:val="F2E0B537AD3A41F381B9FBDAE8D6D5A1"/>
    <w:rsid w:val="004845FE"/>
  </w:style>
  <w:style w:type="paragraph" w:customStyle="1" w:styleId="8C13224A217D4FA19A69F3A75BAE6B25">
    <w:name w:val="8C13224A217D4FA19A69F3A75BAE6B25"/>
    <w:rsid w:val="004845FE"/>
  </w:style>
  <w:style w:type="paragraph" w:customStyle="1" w:styleId="CBA910E757354B95BA970986038852C7">
    <w:name w:val="CBA910E757354B95BA970986038852C7"/>
    <w:rsid w:val="004845FE"/>
  </w:style>
  <w:style w:type="paragraph" w:customStyle="1" w:styleId="ED786AFA22F54DC0877AF033C9218010">
    <w:name w:val="ED786AFA22F54DC0877AF033C9218010"/>
    <w:rsid w:val="004845FE"/>
  </w:style>
  <w:style w:type="paragraph" w:customStyle="1" w:styleId="672794B4D7A14AEC91FB303E67F53400">
    <w:name w:val="672794B4D7A14AEC91FB303E67F53400"/>
    <w:rsid w:val="004845FE"/>
  </w:style>
  <w:style w:type="paragraph" w:customStyle="1" w:styleId="CC949C5739234B80B49DA541B53495AA">
    <w:name w:val="CC949C5739234B80B49DA541B53495AA"/>
    <w:rsid w:val="004845FE"/>
  </w:style>
  <w:style w:type="paragraph" w:customStyle="1" w:styleId="BB1FA15043BC4A03BCA6E27AB89C6BE7">
    <w:name w:val="BB1FA15043BC4A03BCA6E27AB89C6BE7"/>
    <w:rsid w:val="004845FE"/>
  </w:style>
  <w:style w:type="paragraph" w:customStyle="1" w:styleId="3BD1FF82696E48A5BDC6BF112A803497">
    <w:name w:val="3BD1FF82696E48A5BDC6BF112A803497"/>
    <w:rsid w:val="004845FE"/>
  </w:style>
  <w:style w:type="paragraph" w:customStyle="1" w:styleId="4E31590CF6044383A38BA5AAADEAFDDB">
    <w:name w:val="4E31590CF6044383A38BA5AAADEAFDDB"/>
    <w:rsid w:val="004845FE"/>
  </w:style>
  <w:style w:type="paragraph" w:customStyle="1" w:styleId="981A04E4F39C42A4AF621563084E89D9">
    <w:name w:val="981A04E4F39C42A4AF621563084E89D9"/>
    <w:rsid w:val="004845FE"/>
  </w:style>
  <w:style w:type="paragraph" w:customStyle="1" w:styleId="EE541CCA2371437581F7BDC8AE13502D">
    <w:name w:val="EE541CCA2371437581F7BDC8AE13502D"/>
    <w:rsid w:val="004845FE"/>
  </w:style>
  <w:style w:type="paragraph" w:customStyle="1" w:styleId="E219567183C542AFA5261F0CDB30F924">
    <w:name w:val="E219567183C542AFA5261F0CDB30F924"/>
    <w:rsid w:val="004845FE"/>
  </w:style>
  <w:style w:type="paragraph" w:customStyle="1" w:styleId="AA732DF723394227A8A4E27BC7108A3E">
    <w:name w:val="AA732DF723394227A8A4E27BC7108A3E"/>
    <w:rsid w:val="004845FE"/>
  </w:style>
  <w:style w:type="paragraph" w:customStyle="1" w:styleId="F3085761453B4F12A291FE705167434E">
    <w:name w:val="F3085761453B4F12A291FE705167434E"/>
    <w:rsid w:val="004845FE"/>
  </w:style>
  <w:style w:type="paragraph" w:customStyle="1" w:styleId="316AE12906DC4F55B16B1BE2030B9936">
    <w:name w:val="316AE12906DC4F55B16B1BE2030B9936"/>
    <w:rsid w:val="004845FE"/>
  </w:style>
  <w:style w:type="paragraph" w:customStyle="1" w:styleId="8BF9661893AA46DD9B3FECEE675178BB">
    <w:name w:val="8BF9661893AA46DD9B3FECEE675178BB"/>
    <w:rsid w:val="004845FE"/>
  </w:style>
  <w:style w:type="paragraph" w:customStyle="1" w:styleId="95C70AC525D145D8B5E0E509C5396132">
    <w:name w:val="95C70AC525D145D8B5E0E509C5396132"/>
    <w:rsid w:val="004845FE"/>
  </w:style>
  <w:style w:type="paragraph" w:customStyle="1" w:styleId="E1DF396F287C4FCE9036DBA64C9842CF">
    <w:name w:val="E1DF396F287C4FCE9036DBA64C9842CF"/>
    <w:rsid w:val="004845FE"/>
  </w:style>
  <w:style w:type="paragraph" w:customStyle="1" w:styleId="01F2C5CC97A84EB68845C4260CF490C8">
    <w:name w:val="01F2C5CC97A84EB68845C4260CF490C8"/>
    <w:rsid w:val="004845FE"/>
  </w:style>
  <w:style w:type="paragraph" w:customStyle="1" w:styleId="A4BE5A8B4F2C4EFCA8AFA3C8FF24590A">
    <w:name w:val="A4BE5A8B4F2C4EFCA8AFA3C8FF24590A"/>
    <w:rsid w:val="004845FE"/>
  </w:style>
  <w:style w:type="paragraph" w:customStyle="1" w:styleId="AF82DF7EB62F478DB49AD4369DE32ED8">
    <w:name w:val="AF82DF7EB62F478DB49AD4369DE32ED8"/>
    <w:rsid w:val="004845FE"/>
  </w:style>
  <w:style w:type="paragraph" w:customStyle="1" w:styleId="E64EDE221A1B4499A66BB9A8684C9078">
    <w:name w:val="E64EDE221A1B4499A66BB9A8684C9078"/>
    <w:rsid w:val="004845FE"/>
  </w:style>
  <w:style w:type="paragraph" w:customStyle="1" w:styleId="7BF49F4D6A5F40E6BD97DFAED6A3CEE0">
    <w:name w:val="7BF49F4D6A5F40E6BD97DFAED6A3CEE0"/>
    <w:rsid w:val="004845FE"/>
  </w:style>
  <w:style w:type="paragraph" w:customStyle="1" w:styleId="FCDBA882D04F4BF6A7BE9EE997A348F3">
    <w:name w:val="FCDBA882D04F4BF6A7BE9EE997A348F3"/>
    <w:rsid w:val="004845FE"/>
  </w:style>
  <w:style w:type="paragraph" w:customStyle="1" w:styleId="03A1B7641BAB4EF4BB2F0C09039BC8E4">
    <w:name w:val="03A1B7641BAB4EF4BB2F0C09039BC8E4"/>
    <w:rsid w:val="004845FE"/>
  </w:style>
  <w:style w:type="paragraph" w:customStyle="1" w:styleId="82044350F34148DCB4668ABF6ECBE285">
    <w:name w:val="82044350F34148DCB4668ABF6ECBE285"/>
    <w:rsid w:val="004845FE"/>
  </w:style>
  <w:style w:type="paragraph" w:customStyle="1" w:styleId="8866AB7FE4D7405D820E8BD2508F334A">
    <w:name w:val="8866AB7FE4D7405D820E8BD2508F334A"/>
    <w:rsid w:val="004845FE"/>
  </w:style>
  <w:style w:type="paragraph" w:customStyle="1" w:styleId="33B686FE24094B0FB1ED885A62C19004">
    <w:name w:val="33B686FE24094B0FB1ED885A62C19004"/>
    <w:rsid w:val="004845FE"/>
  </w:style>
  <w:style w:type="paragraph" w:customStyle="1" w:styleId="4BA285848E9B4C1BAEC1B6DC5E56D4E1">
    <w:name w:val="4BA285848E9B4C1BAEC1B6DC5E56D4E1"/>
    <w:rsid w:val="004845FE"/>
  </w:style>
  <w:style w:type="paragraph" w:customStyle="1" w:styleId="C19BB5ED5F7D4E1F9BF77BC8AF068CEE">
    <w:name w:val="C19BB5ED5F7D4E1F9BF77BC8AF068CEE"/>
    <w:rsid w:val="004845FE"/>
  </w:style>
  <w:style w:type="paragraph" w:customStyle="1" w:styleId="32085DAEBEDE427DAABF909064454E7E">
    <w:name w:val="32085DAEBEDE427DAABF909064454E7E"/>
    <w:rsid w:val="004845FE"/>
  </w:style>
  <w:style w:type="paragraph" w:customStyle="1" w:styleId="B991E412EDB64F6B9F19D6945A22DC57">
    <w:name w:val="B991E412EDB64F6B9F19D6945A22DC57"/>
    <w:rsid w:val="004845FE"/>
  </w:style>
  <w:style w:type="paragraph" w:customStyle="1" w:styleId="11B75698D1FA4F41B3A9C888B21D0FFF">
    <w:name w:val="11B75698D1FA4F41B3A9C888B21D0FFF"/>
    <w:rsid w:val="004845FE"/>
  </w:style>
  <w:style w:type="paragraph" w:customStyle="1" w:styleId="A0D551FB652D498E812F6FA911D2DC12">
    <w:name w:val="A0D551FB652D498E812F6FA911D2DC12"/>
    <w:rsid w:val="004845FE"/>
  </w:style>
  <w:style w:type="paragraph" w:customStyle="1" w:styleId="4882A9A2AC3946A3B7C161CC29966181">
    <w:name w:val="4882A9A2AC3946A3B7C161CC29966181"/>
    <w:rsid w:val="004845FE"/>
  </w:style>
  <w:style w:type="paragraph" w:customStyle="1" w:styleId="804166CC72EF4E2ABC085412AD146A49">
    <w:name w:val="804166CC72EF4E2ABC085412AD146A49"/>
    <w:rsid w:val="004845FE"/>
  </w:style>
  <w:style w:type="paragraph" w:customStyle="1" w:styleId="9F1D0EA9C44840E987F46406C6815119">
    <w:name w:val="9F1D0EA9C44840E987F46406C6815119"/>
    <w:rsid w:val="004845FE"/>
  </w:style>
  <w:style w:type="paragraph" w:customStyle="1" w:styleId="67D250417BC247688A5A394E37F1CAAD">
    <w:name w:val="67D250417BC247688A5A394E37F1CAAD"/>
    <w:rsid w:val="004845FE"/>
  </w:style>
  <w:style w:type="paragraph" w:customStyle="1" w:styleId="31A68A3B524645849577DC05FB685DCB">
    <w:name w:val="31A68A3B524645849577DC05FB685DCB"/>
    <w:rsid w:val="004845FE"/>
  </w:style>
  <w:style w:type="paragraph" w:customStyle="1" w:styleId="F62B1B70B4534A649E63A29A2EEAE91A">
    <w:name w:val="F62B1B70B4534A649E63A29A2EEAE91A"/>
    <w:rsid w:val="004845FE"/>
  </w:style>
  <w:style w:type="paragraph" w:customStyle="1" w:styleId="F95F9C3642694C0B8C027BE828D407D3">
    <w:name w:val="F95F9C3642694C0B8C027BE828D407D3"/>
    <w:rsid w:val="004845FE"/>
  </w:style>
  <w:style w:type="paragraph" w:customStyle="1" w:styleId="31EBACDD9823454488EC9FC71308C158">
    <w:name w:val="31EBACDD9823454488EC9FC71308C158"/>
    <w:rsid w:val="004845FE"/>
  </w:style>
  <w:style w:type="paragraph" w:customStyle="1" w:styleId="3D490EB4C1BA45B4A71C311069C75A33">
    <w:name w:val="3D490EB4C1BA45B4A71C311069C75A33"/>
    <w:rsid w:val="004845FE"/>
  </w:style>
  <w:style w:type="paragraph" w:customStyle="1" w:styleId="DAF225A7D7F94776B72B464CB9F70BB2">
    <w:name w:val="DAF225A7D7F94776B72B464CB9F70BB2"/>
    <w:rsid w:val="004845FE"/>
  </w:style>
  <w:style w:type="paragraph" w:customStyle="1" w:styleId="DE4B0281D8A74EFD82A99BBB458D0B45">
    <w:name w:val="DE4B0281D8A74EFD82A99BBB458D0B45"/>
    <w:rsid w:val="004845FE"/>
  </w:style>
  <w:style w:type="paragraph" w:customStyle="1" w:styleId="867F107A8EE44219925E71A82B621699">
    <w:name w:val="867F107A8EE44219925E71A82B621699"/>
    <w:rsid w:val="004845FE"/>
  </w:style>
  <w:style w:type="paragraph" w:customStyle="1" w:styleId="22C56C4EA3D24E26AF48D76A6C07CA58">
    <w:name w:val="22C56C4EA3D24E26AF48D76A6C07CA58"/>
    <w:rsid w:val="004845FE"/>
  </w:style>
  <w:style w:type="paragraph" w:customStyle="1" w:styleId="C4DD5EB814BA42858FDBDF111158490F">
    <w:name w:val="C4DD5EB814BA42858FDBDF111158490F"/>
    <w:rsid w:val="004845FE"/>
  </w:style>
  <w:style w:type="paragraph" w:customStyle="1" w:styleId="51B937A6CF4C4CC58F266AAB49B99C27">
    <w:name w:val="51B937A6CF4C4CC58F266AAB49B99C27"/>
    <w:rsid w:val="004845FE"/>
  </w:style>
  <w:style w:type="paragraph" w:customStyle="1" w:styleId="F41C2BF7ED9F4124908718735C2FFCEB">
    <w:name w:val="F41C2BF7ED9F4124908718735C2FFCEB"/>
    <w:rsid w:val="004845FE"/>
  </w:style>
  <w:style w:type="paragraph" w:customStyle="1" w:styleId="F70696F9DCBD4441817039F24CFACF91">
    <w:name w:val="F70696F9DCBD4441817039F24CFACF91"/>
    <w:rsid w:val="004845FE"/>
  </w:style>
  <w:style w:type="paragraph" w:customStyle="1" w:styleId="771665D46C264D32A396075C0A77D3CB">
    <w:name w:val="771665D46C264D32A396075C0A77D3CB"/>
    <w:rsid w:val="004845FE"/>
  </w:style>
  <w:style w:type="paragraph" w:customStyle="1" w:styleId="6B1DFB15E01241E3B8B16B148AA2928E">
    <w:name w:val="6B1DFB15E01241E3B8B16B148AA2928E"/>
    <w:rsid w:val="004845FE"/>
  </w:style>
  <w:style w:type="paragraph" w:customStyle="1" w:styleId="1651EAB288284C2CB44D59867812BFB5">
    <w:name w:val="1651EAB288284C2CB44D59867812BFB5"/>
    <w:rsid w:val="004845FE"/>
  </w:style>
  <w:style w:type="paragraph" w:customStyle="1" w:styleId="5A4FBD6CDCD24C8B90A63E42CA0075F6">
    <w:name w:val="5A4FBD6CDCD24C8B90A63E42CA0075F6"/>
    <w:rsid w:val="004845FE"/>
  </w:style>
  <w:style w:type="paragraph" w:customStyle="1" w:styleId="B36BCEDFAF4B4755BFCD42F69ADD060C">
    <w:name w:val="B36BCEDFAF4B4755BFCD42F69ADD060C"/>
    <w:rsid w:val="004845FE"/>
  </w:style>
  <w:style w:type="paragraph" w:customStyle="1" w:styleId="0BC040BCEFE84A49B546A5A727C0E5C9">
    <w:name w:val="0BC040BCEFE84A49B546A5A727C0E5C9"/>
    <w:rsid w:val="004845FE"/>
  </w:style>
  <w:style w:type="paragraph" w:customStyle="1" w:styleId="7D6B7F1378F347ADB9DA48D9DF094448">
    <w:name w:val="7D6B7F1378F347ADB9DA48D9DF094448"/>
    <w:rsid w:val="004845FE"/>
  </w:style>
  <w:style w:type="paragraph" w:customStyle="1" w:styleId="8B746852E4DC4002AE0AA5B9E0A6C12F">
    <w:name w:val="8B746852E4DC4002AE0AA5B9E0A6C12F"/>
    <w:rsid w:val="004845FE"/>
  </w:style>
  <w:style w:type="paragraph" w:customStyle="1" w:styleId="A2483E087B094991B3D4D56FB1EB52DE">
    <w:name w:val="A2483E087B094991B3D4D56FB1EB52DE"/>
    <w:rsid w:val="004845FE"/>
  </w:style>
  <w:style w:type="paragraph" w:customStyle="1" w:styleId="46F855DB7DF94875AF97097FB8F06569">
    <w:name w:val="46F855DB7DF94875AF97097FB8F06569"/>
    <w:rsid w:val="004845FE"/>
  </w:style>
  <w:style w:type="paragraph" w:customStyle="1" w:styleId="1DE983068F0F45C2964FE4D92668F285">
    <w:name w:val="1DE983068F0F45C2964FE4D92668F285"/>
    <w:rsid w:val="004845FE"/>
  </w:style>
  <w:style w:type="paragraph" w:customStyle="1" w:styleId="84A640BC7CC84A99A9FA3DB91C398B5F">
    <w:name w:val="84A640BC7CC84A99A9FA3DB91C398B5F"/>
    <w:rsid w:val="004845FE"/>
  </w:style>
  <w:style w:type="paragraph" w:customStyle="1" w:styleId="975ECDA7A8A64733ABFED292B06259D4">
    <w:name w:val="975ECDA7A8A64733ABFED292B06259D4"/>
    <w:rsid w:val="004845FE"/>
  </w:style>
  <w:style w:type="paragraph" w:customStyle="1" w:styleId="C45351F367014FFCBBBFC0C602EA48EE">
    <w:name w:val="C45351F367014FFCBBBFC0C602EA48EE"/>
    <w:rsid w:val="004845FE"/>
  </w:style>
  <w:style w:type="paragraph" w:customStyle="1" w:styleId="2CD7088A1D274B168015AF731A02D8BA">
    <w:name w:val="2CD7088A1D274B168015AF731A02D8BA"/>
    <w:rsid w:val="004845FE"/>
  </w:style>
  <w:style w:type="paragraph" w:customStyle="1" w:styleId="1F7A1EE8D1234CFCB5AF54947E9407B8">
    <w:name w:val="1F7A1EE8D1234CFCB5AF54947E9407B8"/>
    <w:rsid w:val="004845FE"/>
  </w:style>
  <w:style w:type="paragraph" w:customStyle="1" w:styleId="F5BEE83EA8DD4CC7AA879AEAE2427901">
    <w:name w:val="F5BEE83EA8DD4CC7AA879AEAE2427901"/>
    <w:rsid w:val="004845FE"/>
  </w:style>
  <w:style w:type="paragraph" w:customStyle="1" w:styleId="7AFAAADF83454065A021AD19D246EE88">
    <w:name w:val="7AFAAADF83454065A021AD19D246EE88"/>
    <w:rsid w:val="004845FE"/>
  </w:style>
  <w:style w:type="paragraph" w:customStyle="1" w:styleId="29154E98D28C4A8AB2DBE540FE9A461C">
    <w:name w:val="29154E98D28C4A8AB2DBE540FE9A461C"/>
    <w:rsid w:val="004845FE"/>
  </w:style>
  <w:style w:type="paragraph" w:customStyle="1" w:styleId="5F451F6A35434ECF91E1ADF27DD289D7">
    <w:name w:val="5F451F6A35434ECF91E1ADF27DD289D7"/>
    <w:rsid w:val="004845FE"/>
  </w:style>
  <w:style w:type="paragraph" w:customStyle="1" w:styleId="AA6538ADB9CA478D8D431B85AA0B3F95">
    <w:name w:val="AA6538ADB9CA478D8D431B85AA0B3F95"/>
    <w:rsid w:val="004845FE"/>
  </w:style>
  <w:style w:type="paragraph" w:customStyle="1" w:styleId="503203FDB90146428591ABDC24990A58">
    <w:name w:val="503203FDB90146428591ABDC24990A58"/>
    <w:rsid w:val="004845FE"/>
  </w:style>
  <w:style w:type="paragraph" w:customStyle="1" w:styleId="AF23A51CE69A403F92C0438FAEC7C0CD">
    <w:name w:val="AF23A51CE69A403F92C0438FAEC7C0CD"/>
    <w:rsid w:val="004845FE"/>
  </w:style>
  <w:style w:type="paragraph" w:customStyle="1" w:styleId="B5862668701C489E90EAD73B9DDC6187">
    <w:name w:val="B5862668701C489E90EAD73B9DDC6187"/>
    <w:rsid w:val="004845FE"/>
  </w:style>
  <w:style w:type="paragraph" w:customStyle="1" w:styleId="AE61273F72EC4B75AE4CD60ADBAF7D00">
    <w:name w:val="AE61273F72EC4B75AE4CD60ADBAF7D00"/>
    <w:rsid w:val="004845FE"/>
  </w:style>
  <w:style w:type="paragraph" w:customStyle="1" w:styleId="2FCABC69BA844212AF3BD343C34FF414">
    <w:name w:val="2FCABC69BA844212AF3BD343C34FF414"/>
    <w:rsid w:val="004845FE"/>
  </w:style>
  <w:style w:type="paragraph" w:customStyle="1" w:styleId="C077B22F449C40A3BA67C8DA69EF3DD8">
    <w:name w:val="C077B22F449C40A3BA67C8DA69EF3DD8"/>
    <w:rsid w:val="004845FE"/>
  </w:style>
  <w:style w:type="paragraph" w:customStyle="1" w:styleId="C93BA5CFFAE74BED82C7547F1270BE1A">
    <w:name w:val="C93BA5CFFAE74BED82C7547F1270BE1A"/>
    <w:rsid w:val="004845FE"/>
  </w:style>
  <w:style w:type="paragraph" w:customStyle="1" w:styleId="C8DDD25AFB8A4B5BAC27D41DEEF5E19B">
    <w:name w:val="C8DDD25AFB8A4B5BAC27D41DEEF5E19B"/>
    <w:rsid w:val="004845FE"/>
  </w:style>
  <w:style w:type="paragraph" w:customStyle="1" w:styleId="261448CD686946D7A2C2602F2ED041D5">
    <w:name w:val="261448CD686946D7A2C2602F2ED041D5"/>
    <w:rsid w:val="004845FE"/>
  </w:style>
  <w:style w:type="paragraph" w:customStyle="1" w:styleId="9A0E72F9EE8F476A89B99AE23C81441B">
    <w:name w:val="9A0E72F9EE8F476A89B99AE23C81441B"/>
    <w:rsid w:val="004845FE"/>
  </w:style>
  <w:style w:type="paragraph" w:customStyle="1" w:styleId="E10B4591038643008118C14FE72D790F">
    <w:name w:val="E10B4591038643008118C14FE72D790F"/>
    <w:rsid w:val="004845FE"/>
  </w:style>
  <w:style w:type="paragraph" w:customStyle="1" w:styleId="E23701CA481848E5AEEE45AC54A2C2F8">
    <w:name w:val="E23701CA481848E5AEEE45AC54A2C2F8"/>
    <w:rsid w:val="004845FE"/>
  </w:style>
  <w:style w:type="paragraph" w:customStyle="1" w:styleId="EB6464B8137E4AFABAFA56377D22DA4C">
    <w:name w:val="EB6464B8137E4AFABAFA56377D22DA4C"/>
    <w:rsid w:val="004845FE"/>
  </w:style>
  <w:style w:type="paragraph" w:customStyle="1" w:styleId="C863846B99F8493C9B0E89A76D5C976C">
    <w:name w:val="C863846B99F8493C9B0E89A76D5C976C"/>
    <w:rsid w:val="004845FE"/>
  </w:style>
  <w:style w:type="paragraph" w:customStyle="1" w:styleId="F76FEC36A151480BA3A78A1FF2F8A40C">
    <w:name w:val="F76FEC36A151480BA3A78A1FF2F8A40C"/>
    <w:rsid w:val="004845FE"/>
  </w:style>
  <w:style w:type="paragraph" w:customStyle="1" w:styleId="2E21EDEE58044A88974DC13BBC32D22D">
    <w:name w:val="2E21EDEE58044A88974DC13BBC32D22D"/>
    <w:rsid w:val="004845FE"/>
  </w:style>
  <w:style w:type="paragraph" w:customStyle="1" w:styleId="C3530FA53E984D0584D902DEA1DB5EA9">
    <w:name w:val="C3530FA53E984D0584D902DEA1DB5EA9"/>
    <w:rsid w:val="004845FE"/>
  </w:style>
  <w:style w:type="paragraph" w:customStyle="1" w:styleId="E1D2EEE1928349BEA00933FFE9BDDFA1">
    <w:name w:val="E1D2EEE1928349BEA00933FFE9BDDFA1"/>
    <w:rsid w:val="004845FE"/>
  </w:style>
  <w:style w:type="paragraph" w:customStyle="1" w:styleId="D82C635563634D66BB04120ED0C46E3F">
    <w:name w:val="D82C635563634D66BB04120ED0C46E3F"/>
    <w:rsid w:val="004845FE"/>
  </w:style>
  <w:style w:type="paragraph" w:customStyle="1" w:styleId="B014DFA656C74C27B2F2DC5C0A3DE7BD">
    <w:name w:val="B014DFA656C74C27B2F2DC5C0A3DE7BD"/>
    <w:rsid w:val="004845FE"/>
  </w:style>
  <w:style w:type="paragraph" w:customStyle="1" w:styleId="341CDFB37A634C4FBCEC3E9B81BCC3DB">
    <w:name w:val="341CDFB37A634C4FBCEC3E9B81BCC3DB"/>
    <w:rsid w:val="004845FE"/>
  </w:style>
  <w:style w:type="paragraph" w:customStyle="1" w:styleId="74017594A4F74F748206603C5DED5C49">
    <w:name w:val="74017594A4F74F748206603C5DED5C49"/>
    <w:rsid w:val="004845FE"/>
  </w:style>
  <w:style w:type="paragraph" w:customStyle="1" w:styleId="03D4CC2D42354DF9923C5AD8FB5424B6">
    <w:name w:val="03D4CC2D42354DF9923C5AD8FB5424B6"/>
    <w:rsid w:val="004845FE"/>
  </w:style>
  <w:style w:type="paragraph" w:customStyle="1" w:styleId="E97CDA1B17C241069DF825E319265064">
    <w:name w:val="E97CDA1B17C241069DF825E319265064"/>
    <w:rsid w:val="004845FE"/>
  </w:style>
  <w:style w:type="paragraph" w:customStyle="1" w:styleId="B8D71E9D8F4D411DBD57C8DFE9597E3D">
    <w:name w:val="B8D71E9D8F4D411DBD57C8DFE9597E3D"/>
    <w:rsid w:val="004845FE"/>
  </w:style>
  <w:style w:type="paragraph" w:customStyle="1" w:styleId="632863D164484A1F969A21F0A8266CF0">
    <w:name w:val="632863D164484A1F969A21F0A8266CF0"/>
    <w:rsid w:val="004845FE"/>
  </w:style>
  <w:style w:type="paragraph" w:customStyle="1" w:styleId="5C7EF178D7224AE694423A6E20BAA186">
    <w:name w:val="5C7EF178D7224AE694423A6E20BAA186"/>
    <w:rsid w:val="004845FE"/>
  </w:style>
  <w:style w:type="paragraph" w:customStyle="1" w:styleId="2FFED9F5B3804A00BF6C30AF6C8D7FF0">
    <w:name w:val="2FFED9F5B3804A00BF6C30AF6C8D7FF0"/>
    <w:rsid w:val="004845FE"/>
  </w:style>
  <w:style w:type="paragraph" w:customStyle="1" w:styleId="FB79B0E883844E9A83A88310ED503848">
    <w:name w:val="FB79B0E883844E9A83A88310ED503848"/>
    <w:rsid w:val="004845FE"/>
  </w:style>
  <w:style w:type="paragraph" w:customStyle="1" w:styleId="0F95AC47FC2C42CF9B625D4A08EBD9EA">
    <w:name w:val="0F95AC47FC2C42CF9B625D4A08EBD9EA"/>
    <w:rsid w:val="004845FE"/>
  </w:style>
  <w:style w:type="paragraph" w:customStyle="1" w:styleId="15A8E4893DD54A9ABD324C2BA7EA7319">
    <w:name w:val="15A8E4893DD54A9ABD324C2BA7EA7319"/>
    <w:rsid w:val="004845FE"/>
  </w:style>
  <w:style w:type="paragraph" w:customStyle="1" w:styleId="25D31145A50049099ED7644FAA19680D">
    <w:name w:val="25D31145A50049099ED7644FAA19680D"/>
    <w:rsid w:val="004845FE"/>
  </w:style>
  <w:style w:type="paragraph" w:customStyle="1" w:styleId="8D5DF7D7F41A43BD88D57897A6F78359">
    <w:name w:val="8D5DF7D7F41A43BD88D57897A6F78359"/>
    <w:rsid w:val="004845FE"/>
  </w:style>
  <w:style w:type="paragraph" w:customStyle="1" w:styleId="226B0AAEAF6C4EA59DE574A223D57B68">
    <w:name w:val="226B0AAEAF6C4EA59DE574A223D57B68"/>
    <w:rsid w:val="004845FE"/>
  </w:style>
  <w:style w:type="paragraph" w:customStyle="1" w:styleId="DCA797A3A2924F67ABB641AF4424F99A">
    <w:name w:val="DCA797A3A2924F67ABB641AF4424F99A"/>
    <w:rsid w:val="004845FE"/>
  </w:style>
  <w:style w:type="paragraph" w:customStyle="1" w:styleId="B9F58DA791C249579EB251B01577B6A4">
    <w:name w:val="B9F58DA791C249579EB251B01577B6A4"/>
    <w:rsid w:val="004845FE"/>
  </w:style>
  <w:style w:type="paragraph" w:customStyle="1" w:styleId="72ED6598DE6245E697BDE6492B0544AD1">
    <w:name w:val="72ED6598DE6245E697BDE6492B0544A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874D4E9002F4119BA5307BA53DCDCB91">
    <w:name w:val="6874D4E9002F4119BA5307BA53DCDCB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6CA669E7424AC3A303F9FF4ED91C821">
    <w:name w:val="FB6CA669E7424AC3A303F9FF4ED91C82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09CF6E05E2E46F690E47FEFEA12E0911">
    <w:name w:val="609CF6E05E2E46F690E47FEFEA12E091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F6F17A021846DAB183600352BBD29C1">
    <w:name w:val="1EF6F17A021846DAB183600352BBD29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41D0C0DF2274FA1A9B3B338E2ECAF951">
    <w:name w:val="341D0C0DF2274FA1A9B3B338E2ECA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50A783B89074EB28900FC87550646F81">
    <w:name w:val="D50A783B89074EB28900FC87550646F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17371E904164FD49E414DB623B7D8B01">
    <w:name w:val="F17371E904164FD49E414DB623B7D8B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2D8FD81B0A44D49072210677521AA71">
    <w:name w:val="F72D8FD81B0A44D49072210677521AA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E567BD9641345A1A4E2EC4F99B1D7191">
    <w:name w:val="AE567BD9641345A1A4E2EC4F99B1D719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298D5F93694295A85631EA53A63F8F1">
    <w:name w:val="11298D5F93694295A85631EA53A63F8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E59B7F3DB394436B72CFC5F3242DB641">
    <w:name w:val="1E59B7F3DB394436B72CFC5F3242DB6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4D96AD23EE44283A98D986371EED1E91">
    <w:name w:val="D4D96AD23EE44283A98D986371EED1E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93F294B796E48EEB91B73C31E9268731">
    <w:name w:val="293F294B796E48EEB91B73C31E92687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527B36CED84101A4FB1B0406BEB74F1">
    <w:name w:val="25527B36CED84101A4FB1B0406BEB74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1CB685998D048D1BD057C18EF45C3D61">
    <w:name w:val="51CB685998D048D1BD057C18EF45C3D6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B1FA15043BC4A03BCA6E27AB89C6BE71">
    <w:name w:val="BB1FA15043BC4A03BCA6E27AB89C6BE7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BD1FF82696E48A5BDC6BF112A8034971">
    <w:name w:val="3BD1FF82696E48A5BDC6BF112A803497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3085761453B4F12A291FE705167434E1">
    <w:name w:val="F3085761453B4F12A291FE705167434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16AE12906DC4F55B16B1BE2030B99361">
    <w:name w:val="316AE12906DC4F55B16B1BE2030B9936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4BE5A8B4F2C4EFCA8AFA3C8FF24590A1">
    <w:name w:val="A4BE5A8B4F2C4EFCA8AFA3C8FF24590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F82DF7EB62F478DB49AD4369DE32ED81">
    <w:name w:val="AF82DF7EB62F478DB49AD4369DE32ED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1B75698D1FA4F41B3A9C888B21D0FFF1">
    <w:name w:val="11B75698D1FA4F41B3A9C888B21D0FF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0D551FB652D498E812F6FA911D2DC121">
    <w:name w:val="A0D551FB652D498E812F6FA911D2DC12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F1D0EA9C44840E987F46406C68151191">
    <w:name w:val="9F1D0EA9C44840E987F46406C681511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7D250417BC247688A5A394E37F1CAAD1">
    <w:name w:val="67D250417BC247688A5A394E37F1CAAD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62B1B70B4534A649E63A29A2EEAE91A1">
    <w:name w:val="F62B1B70B4534A649E63A29A2EEAE91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95F9C3642694C0B8C027BE828D407D31">
    <w:name w:val="F95F9C3642694C0B8C027BE828D407D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1EBACDD9823454488EC9FC71308C1581">
    <w:name w:val="31EBACDD9823454488EC9FC71308C158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3D490EB4C1BA45B4A71C311069C75A331">
    <w:name w:val="3D490EB4C1BA45B4A71C311069C75A33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6B1DFB15E01241E3B8B16B148AA2928E1">
    <w:name w:val="6B1DFB15E01241E3B8B16B148AA2928E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1651EAB288284C2CB44D59867812BFB51">
    <w:name w:val="1651EAB288284C2CB44D59867812BFB5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4A640BC7CC84A99A9FA3DB91C398B5F1">
    <w:name w:val="84A640BC7CC84A99A9FA3DB91C398B5F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975ECDA7A8A64733ABFED292B06259D41">
    <w:name w:val="975ECDA7A8A64733ABFED292B06259D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AA6538ADB9CA478D8D431B85AA0B3F951">
    <w:name w:val="AA6538ADB9CA478D8D431B85AA0B3F95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503203FDB90146428591ABDC24990A581">
    <w:name w:val="503203FDB90146428591ABDC24990A5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76FEC36A151480BA3A78A1FF2F8A40C1">
    <w:name w:val="F76FEC36A151480BA3A78A1FF2F8A40C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E21EDEE58044A88974DC13BBC32D22D1">
    <w:name w:val="2E21EDEE58044A88974DC13BBC32D22D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C3530FA53E984D0584D902DEA1DB5EA91">
    <w:name w:val="C3530FA53E984D0584D902DEA1DB5EA9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1D2EEE1928349BEA00933FFE9BDDFA11">
    <w:name w:val="E1D2EEE1928349BEA00933FFE9BDDFA1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03D4CC2D42354DF9923C5AD8FB5424B61">
    <w:name w:val="03D4CC2D42354DF9923C5AD8FB5424B6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E97CDA1B17C241069DF825E3192650641">
    <w:name w:val="E97CDA1B17C241069DF825E31926506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FFED9F5B3804A00BF6C30AF6C8D7FF01">
    <w:name w:val="2FFED9F5B3804A00BF6C30AF6C8D7FF0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FB79B0E883844E9A83A88310ED5038481">
    <w:name w:val="FB79B0E883844E9A83A88310ED503848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25D31145A50049099ED7644FAA19680D1">
    <w:name w:val="25D31145A50049099ED7644FAA19680D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8D5DF7D7F41A43BD88D57897A6F783591">
    <w:name w:val="8D5DF7D7F41A43BD88D57897A6F78359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CA797A3A2924F67ABB641AF4424F99A1">
    <w:name w:val="DCA797A3A2924F67ABB641AF4424F99A1"/>
    <w:rsid w:val="00B83AC5"/>
    <w:pPr>
      <w:spacing w:after="320" w:line="30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9F58DA791C249579EB251B01577B6A41">
    <w:name w:val="B9F58DA791C249579EB251B01577B6A41"/>
    <w:rsid w:val="00B83AC5"/>
    <w:pPr>
      <w:spacing w:before="240" w:after="24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DED84BAF80DD46739E73B35C3F86716120">
    <w:name w:val="DED84BAF80DD46739E73B35C3F86716120"/>
    <w:rsid w:val="00B83AC5"/>
    <w:pPr>
      <w:spacing w:before="60" w:after="0" w:line="240" w:lineRule="auto"/>
    </w:pPr>
    <w:rPr>
      <w:color w:val="44546A" w:themeColor="text2"/>
      <w:sz w:val="20"/>
      <w:szCs w:val="20"/>
      <w:lang w:val="en-US" w:eastAsia="ja-JP"/>
    </w:rPr>
  </w:style>
  <w:style w:type="paragraph" w:customStyle="1" w:styleId="B04880BF413E4A0DB85C91C3F4279D30">
    <w:name w:val="B04880BF413E4A0DB85C91C3F4279D30"/>
    <w:rsid w:val="00063391"/>
  </w:style>
  <w:style w:type="paragraph" w:customStyle="1" w:styleId="8DA51D219AA64ABEAE08FFB1BDBDC97C">
    <w:name w:val="8DA51D219AA64ABEAE08FFB1BDBDC97C"/>
    <w:rsid w:val="00063391"/>
  </w:style>
  <w:style w:type="paragraph" w:customStyle="1" w:styleId="36E541FA78A74E4797397CE2A59C4286">
    <w:name w:val="36E541FA78A74E4797397CE2A59C428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F3463AC783A984CB7F42E447A9F57A7">
    <w:name w:val="CF3463AC783A984CB7F42E447A9F57A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1581E4D53D9D1479041A46F31AE638C">
    <w:name w:val="81581E4D53D9D1479041A46F31AE638C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9A835F813802249ABA42BFE5E9AF38F">
    <w:name w:val="39A835F813802249ABA42BFE5E9AF38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C89A971600F334788B7FD6FB2BDE824">
    <w:name w:val="7C89A971600F334788B7FD6FB2BDE824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523C1B4CA780F45B3C253980AF7EC79">
    <w:name w:val="F523C1B4CA780F45B3C253980AF7EC7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5550EE5F03B2942B14E0C87E701484A">
    <w:name w:val="45550EE5F03B2942B14E0C87E701484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82EC8E5146AAD4093C9B5A53923C4A6">
    <w:name w:val="582EC8E5146AAD4093C9B5A53923C4A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1FEAA10CE5BFA4691339D87DBB79A44">
    <w:name w:val="51FEAA10CE5BFA4691339D87DBB79A44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321646BBCEAF64EB48DD3FEB7CE265B">
    <w:name w:val="B321646BBCEAF64EB48DD3FEB7CE265B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5BC394B980056448551DD1488D830C6">
    <w:name w:val="85BC394B980056448551DD1488D830C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7227F13AD187B449D27C178E5D894EE">
    <w:name w:val="A7227F13AD187B449D27C178E5D894EE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5D2E675788AEA43A60B6D1EF6C19580">
    <w:name w:val="35D2E675788AEA43A60B6D1EF6C1958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ADA34BFB4E086408CC800DFBCCEEABA">
    <w:name w:val="BADA34BFB4E086408CC800DFBCCEEAB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52114EE4FB02040B319F45086E78AD1">
    <w:name w:val="552114EE4FB02040B319F45086E78AD1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F784979DCE6B741BAE2CA580464788E">
    <w:name w:val="8F784979DCE6B741BAE2CA580464788E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20B35FE6A0DEE4096585A52B401B318">
    <w:name w:val="C20B35FE6A0DEE4096585A52B401B318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FA82A78A1BA764EABA27AEE0E6C0CA3">
    <w:name w:val="7FA82A78A1BA764EABA27AEE0E6C0CA3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39830EBD094D94ABE17395ADFF11DDF">
    <w:name w:val="039830EBD094D94ABE17395ADFF11DD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A2280027865094690856F1C77AEDD19">
    <w:name w:val="AA2280027865094690856F1C77AEDD1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4F88E224C9B444BA77B38E7FAB37CF9">
    <w:name w:val="14F88E224C9B444BA77B38E7FAB37CF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68CAAA15BB62640BFE991A46BAAEEAB">
    <w:name w:val="168CAAA15BB62640BFE991A46BAAEEAB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C79E37F060D33C4387A57ED869C49E29">
    <w:name w:val="C79E37F060D33C4387A57ED869C49E2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69AEE64FB60CB45A1D7FEF166E41950">
    <w:name w:val="469AEE64FB60CB45A1D7FEF166E4195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936C0B818254542B5F8CC32BFD54D77">
    <w:name w:val="A936C0B818254542B5F8CC32BFD54D7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FE147FDA264684C8594CA56F1F7A86D">
    <w:name w:val="8FE147FDA264684C8594CA56F1F7A86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6F36200F157394B95FF45F7A8F6F4D9">
    <w:name w:val="06F36200F157394B95FF45F7A8F6F4D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9BDB5A730517D4BBCF23F5CA456CD0A">
    <w:name w:val="99BDB5A730517D4BBCF23F5CA456CD0A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E489BDA78E7C740B7C6341E61A82352">
    <w:name w:val="3E489BDA78E7C740B7C6341E61A82352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C49593135DA494F813CC81813EE6D08">
    <w:name w:val="4C49593135DA494F813CC81813EE6D08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B63BB14AA58AE4786C2E6045CE95AF9">
    <w:name w:val="4B63BB14AA58AE4786C2E6045CE95AF9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37BAA14B3E1EB4A86BBCDE9DDFB24FC">
    <w:name w:val="B37BAA14B3E1EB4A86BBCDE9DDFB24FC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A94FA87018A7344A58E2CF494B70A40">
    <w:name w:val="8A94FA87018A7344A58E2CF494B70A4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2C69C6E439DFE4ABBBF4FA5CEB996A5">
    <w:name w:val="72C69C6E439DFE4ABBBF4FA5CEB996A5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AB4073AC181FF4BAFC6B79985C702E1">
    <w:name w:val="7AB4073AC181FF4BAFC6B79985C702E1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8D42264EC2FA848BD6FFB096382A903">
    <w:name w:val="88D42264EC2FA848BD6FFB096382A903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3677B545F131E46B2AAF19CA10BE70D">
    <w:name w:val="53677B545F131E46B2AAF19CA10BE70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AE46FAE993C4845895D9FA2525FD983">
    <w:name w:val="9AE46FAE993C4845895D9FA2525FD983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203D0A8CCE3F24CBC994DFD0D06EBE7">
    <w:name w:val="3203D0A8CCE3F24CBC994DFD0D06EBE7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76BBF42C5D51443A81C5DE6F694CAC5">
    <w:name w:val="476BBF42C5D51443A81C5DE6F694CAC5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18EEE272B29F44694A48D9B28545340">
    <w:name w:val="718EEE272B29F44694A48D9B28545340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894740F40FF9144E831545E6B8127A66">
    <w:name w:val="894740F40FF9144E831545E6B8127A66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2E99DD38EF67604E8C572F756DDBBB4F">
    <w:name w:val="2E99DD38EF67604E8C572F756DDBBB4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0666E2AD21DCE40BF71A87406F3F85F">
    <w:name w:val="E0666E2AD21DCE40BF71A87406F3F85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2C767938684FB4594DA8CCB5548B66F">
    <w:name w:val="E2C767938684FB4594DA8CCB5548B66F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F0E63F20E730F48AEC52E5BCED14A5C">
    <w:name w:val="1F0E63F20E730F48AEC52E5BCED14A5C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B0A9559851008A4695D6EFEC1C5C2542">
    <w:name w:val="B0A9559851008A4695D6EFEC1C5C2542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56681134BA08B4CB8655B1951E2F8FD">
    <w:name w:val="756681134BA08B4CB8655B1951E2F8FD"/>
    <w:rsid w:val="00634201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5330B174511ECC41B3A37EB2B5626EC1">
    <w:name w:val="5330B174511ECC41B3A37EB2B5626EC1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C2E8C10E01AC9448E87EA76A7C44D2C">
    <w:name w:val="1C2E8C10E01AC9448E87EA76A7C44D2C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0119DF3C4F7934AACB06E10DD741266">
    <w:name w:val="E0119DF3C4F7934AACB06E10DD74126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D77196EAD378948941350CD632E41B8">
    <w:name w:val="ED77196EAD378948941350CD632E41B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6CBCC8E8CB772D4A96558939E5067910">
    <w:name w:val="6CBCC8E8CB772D4A96558939E5067910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2FA1B14B38B60499CC24E2F1E43F8F0">
    <w:name w:val="02FA1B14B38B60499CC24E2F1E43F8F0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D93559719C171E478D6D0A09896132CD">
    <w:name w:val="D93559719C171E478D6D0A09896132C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78B3EA5C9D016843A03257ED081360A9">
    <w:name w:val="78B3EA5C9D016843A03257ED081360A9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0C652C3F58B48448D39AD3FD8397BA8">
    <w:name w:val="10C652C3F58B48448D39AD3FD8397BA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F9847900AA16842B1BD1D4E9DC7C484">
    <w:name w:val="FF9847900AA16842B1BD1D4E9DC7C484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272B20EF51E7624099B6197D8A2760A4">
    <w:name w:val="272B20EF51E7624099B6197D8A2760A4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50697064F7F1842B0C6E6678CCCDF62">
    <w:name w:val="E50697064F7F1842B0C6E6678CCCDF62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2BC4F119B309A4CA0E2E224C8C3254D">
    <w:name w:val="F2BC4F119B309A4CA0E2E224C8C3254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E529C2F19EBFA429212D9CFD62DA94B">
    <w:name w:val="0E529C2F19EBFA429212D9CFD62DA94B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DAB50E3B9322BA419E078842378B28A7">
    <w:name w:val="DAB50E3B9322BA419E078842378B28A7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2B3B2A356D81A2468493ECCDC4664E5C">
    <w:name w:val="2B3B2A356D81A2468493ECCDC4664E5C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DEF77EEEB309C4FAA22D5326A52307F">
    <w:name w:val="FDEF77EEEB309C4FAA22D5326A52307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901FCA7E4291274BBDADC6A46232C8C3">
    <w:name w:val="901FCA7E4291274BBDADC6A46232C8C3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07A7F21164CAD84E97348841C56E5B1C">
    <w:name w:val="07A7F21164CAD84E97348841C56E5B1C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029178D0A9B504C9C74EE3EEF5F04EB">
    <w:name w:val="F029178D0A9B504C9C74EE3EEF5F04EB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8EE8CFC91559943BC22C2DC18D472BD">
    <w:name w:val="18EE8CFC91559943BC22C2DC18D472BD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A717D1645C4A1C4880C58046FABBD091">
    <w:name w:val="A717D1645C4A1C4880C58046FABBD091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BC29FD7E0FE6646B8DA9F17DE8822F8">
    <w:name w:val="3BC29FD7E0FE6646B8DA9F17DE8822F8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49BD592631D062448A83E1396455D677">
    <w:name w:val="49BD592631D062448A83E1396455D677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33F4D2C5DA915B4CA5D3F157C5A3BFB6">
    <w:name w:val="33F4D2C5DA915B4CA5D3F157C5A3BFB6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11DBDBB0F3F8449C8BF97B8132B2DE">
    <w:name w:val="F611DBDBB0F3F8449C8BF97B8132B2DE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EC37E8AD2A3AB54ABF6775154E1BEBEA">
    <w:name w:val="EC37E8AD2A3AB54ABF6775154E1BEBEA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6D66C299A9A927488CB1D04E9AF3E53F">
    <w:name w:val="6D66C299A9A927488CB1D04E9AF3E53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152111992ED01F4DB440AF7BF974608F">
    <w:name w:val="152111992ED01F4DB440AF7BF974608F"/>
    <w:rsid w:val="00225B1A"/>
    <w:pPr>
      <w:spacing w:after="0" w:line="240" w:lineRule="auto"/>
    </w:pPr>
    <w:rPr>
      <w:sz w:val="24"/>
      <w:szCs w:val="24"/>
      <w:lang w:val="en-PH" w:eastAsia="en-US"/>
    </w:rPr>
  </w:style>
  <w:style w:type="paragraph" w:customStyle="1" w:styleId="F6C3DD05DB44BC41B0BBBAF51A8859F6">
    <w:name w:val="F6C3DD05DB44BC41B0BBBAF51A8859F6"/>
    <w:rsid w:val="00225B1A"/>
    <w:pPr>
      <w:spacing w:after="0" w:line="240" w:lineRule="auto"/>
    </w:pPr>
    <w:rPr>
      <w:sz w:val="24"/>
      <w:szCs w:val="24"/>
      <w:lang w:val="en-P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2" ma:contentTypeDescription="Create a new document." ma:contentTypeScope="" ma:versionID="bc652314f1db9045c59a5dfb69f97156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12bdd05ce81a96bfc9aa4deed7d091c0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68388C-A2FE-4E6B-BB6E-155D2A098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1730C-2031-495C-B0AA-1B33069CD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A5AC1-0DA0-469C-8655-37F439518DAF}">
  <ds:schemaRefs>
    <ds:schemaRef ds:uri="http://purl.org/dc/terms/"/>
    <ds:schemaRef ds:uri="http://schemas.microsoft.com/office/infopath/2007/PartnerControls"/>
    <ds:schemaRef ds:uri="9980fc04-e005-4dfd-821f-5d929a44f5ff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e11f8a2-9b33-4d05-a1dd-006d3d343827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540C5A8-3A8D-47E9-8D5F-4CBCFD45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1</TotalTime>
  <Pages>12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Muniz, Rowena F. (TR Tech, Content &amp; Ops)</cp:lastModifiedBy>
  <cp:revision>2</cp:revision>
  <dcterms:created xsi:type="dcterms:W3CDTF">2020-02-04T02:34:00Z</dcterms:created>
  <dcterms:modified xsi:type="dcterms:W3CDTF">2020-02-04T02:34:00Z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</Properties>
</file>